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0A3A" w14:textId="23DB9110" w:rsidR="005D2D30" w:rsidRPr="00091CD0" w:rsidRDefault="005D2D30" w:rsidP="004F1315">
      <w:pPr>
        <w:pStyle w:val="Titel"/>
        <w:spacing w:line="240" w:lineRule="auto"/>
        <w:jc w:val="right"/>
        <w:rPr>
          <w:rFonts w:ascii="Verdana" w:hAnsi="Verdana"/>
          <w:sz w:val="40"/>
          <w:szCs w:val="40"/>
        </w:rPr>
      </w:pPr>
      <w:r w:rsidRPr="00091CD0">
        <w:rPr>
          <w:rFonts w:ascii="Verdana" w:hAnsi="Verdana"/>
          <w:sz w:val="40"/>
          <w:szCs w:val="40"/>
        </w:rPr>
        <w:t xml:space="preserve">Sollicitatieformulier </w:t>
      </w:r>
    </w:p>
    <w:p w14:paraId="6B2D37C2" w14:textId="6AC5617F" w:rsidR="005D2D30" w:rsidRPr="00C93851" w:rsidRDefault="48E528B5" w:rsidP="00D93D9E">
      <w:pPr>
        <w:pStyle w:val="Titel"/>
        <w:spacing w:line="240" w:lineRule="auto"/>
        <w:jc w:val="right"/>
        <w:rPr>
          <w:rFonts w:ascii="Verdana" w:hAnsi="Verdana"/>
          <w:sz w:val="32"/>
          <w:szCs w:val="32"/>
        </w:rPr>
      </w:pPr>
      <w:r w:rsidRPr="2E266811">
        <w:rPr>
          <w:rFonts w:ascii="Verdana" w:hAnsi="Verdana"/>
          <w:sz w:val="32"/>
          <w:szCs w:val="32"/>
        </w:rPr>
        <w:t>Stafm</w:t>
      </w:r>
      <w:r w:rsidR="00C93851" w:rsidRPr="2E266811">
        <w:rPr>
          <w:rFonts w:ascii="Verdana" w:hAnsi="Verdana"/>
          <w:sz w:val="32"/>
          <w:szCs w:val="32"/>
        </w:rPr>
        <w:t>edewerker</w:t>
      </w:r>
      <w:r w:rsidR="00960EAC" w:rsidRPr="2E266811">
        <w:rPr>
          <w:rFonts w:ascii="Verdana" w:hAnsi="Verdana"/>
          <w:sz w:val="32"/>
          <w:szCs w:val="32"/>
        </w:rPr>
        <w:t xml:space="preserve"> </w:t>
      </w:r>
      <w:r w:rsidR="0017175A">
        <w:rPr>
          <w:rFonts w:ascii="Verdana" w:hAnsi="Verdana"/>
          <w:sz w:val="32"/>
          <w:szCs w:val="32"/>
        </w:rPr>
        <w:t>Europese programma’s</w:t>
      </w:r>
    </w:p>
    <w:p w14:paraId="40C0F64D" w14:textId="77777777" w:rsidR="005D2D30" w:rsidRPr="00091CD0" w:rsidRDefault="005D2D30" w:rsidP="005D2D30">
      <w:pPr>
        <w:pStyle w:val="datumnota"/>
        <w:spacing w:after="0"/>
        <w:rPr>
          <w:rFonts w:ascii="Verdana" w:hAnsi="Verdana"/>
          <w:b/>
          <w:sz w:val="20"/>
          <w:szCs w:val="20"/>
        </w:rPr>
      </w:pPr>
    </w:p>
    <w:p w14:paraId="45B5C64F" w14:textId="5EEFB695" w:rsidR="005D2D30" w:rsidRPr="007367D8" w:rsidRDefault="18459C00" w:rsidP="7365734C">
      <w:pPr>
        <w:pStyle w:val="datumnota"/>
        <w:spacing w:after="0"/>
        <w:rPr>
          <w:rFonts w:ascii="Verdana" w:hAnsi="Verdana"/>
          <w:b/>
          <w:bCs/>
          <w:sz w:val="20"/>
          <w:szCs w:val="20"/>
        </w:rPr>
      </w:pPr>
      <w:r w:rsidRPr="007367D8">
        <w:rPr>
          <w:rFonts w:ascii="Verdana" w:hAnsi="Verdana"/>
          <w:b/>
          <w:bCs/>
          <w:sz w:val="20"/>
          <w:szCs w:val="20"/>
        </w:rPr>
        <w:t>Je kan enkel solliciteren door je ingevuld sollicitatieformulier ten laatste op</w:t>
      </w:r>
      <w:r w:rsidR="4E0A0C91" w:rsidRPr="007367D8">
        <w:rPr>
          <w:rFonts w:ascii="Verdana" w:hAnsi="Verdana"/>
          <w:b/>
          <w:bCs/>
          <w:sz w:val="20"/>
          <w:szCs w:val="20"/>
        </w:rPr>
        <w:t xml:space="preserve"> </w:t>
      </w:r>
      <w:r w:rsidR="001629DF" w:rsidRPr="007367D8">
        <w:rPr>
          <w:rFonts w:ascii="Verdana" w:hAnsi="Verdana"/>
          <w:b/>
          <w:bCs/>
          <w:sz w:val="20"/>
          <w:szCs w:val="20"/>
        </w:rPr>
        <w:t>zondag 6 september voor 23u59</w:t>
      </w:r>
      <w:r w:rsidRPr="007367D8">
        <w:rPr>
          <w:rFonts w:ascii="Verdana" w:hAnsi="Verdana"/>
          <w:b/>
          <w:bCs/>
          <w:sz w:val="20"/>
          <w:szCs w:val="20"/>
        </w:rPr>
        <w:t xml:space="preserve"> te bezorgen aan </w:t>
      </w:r>
      <w:hyperlink r:id="rId11">
        <w:r w:rsidRPr="007367D8">
          <w:rPr>
            <w:rStyle w:val="Hyperlink"/>
            <w:szCs w:val="20"/>
          </w:rPr>
          <w:t>job@jint.be</w:t>
        </w:r>
      </w:hyperlink>
      <w:r w:rsidRPr="007367D8">
        <w:rPr>
          <w:rFonts w:ascii="Verdana" w:hAnsi="Verdana"/>
          <w:color w:val="1F5369" w:themeColor="accent5" w:themeShade="80"/>
          <w:sz w:val="20"/>
          <w:szCs w:val="20"/>
        </w:rPr>
        <w:t xml:space="preserve"> </w:t>
      </w:r>
      <w:r w:rsidRPr="007367D8">
        <w:rPr>
          <w:rFonts w:ascii="Verdana" w:hAnsi="Verdana"/>
          <w:b/>
          <w:bCs/>
          <w:sz w:val="20"/>
          <w:szCs w:val="20"/>
        </w:rPr>
        <w:t>t</w:t>
      </w:r>
      <w:r w:rsidR="696CA7AF" w:rsidRPr="007367D8">
        <w:rPr>
          <w:rFonts w:ascii="Verdana" w:hAnsi="Verdana"/>
          <w:b/>
          <w:bCs/>
          <w:sz w:val="20"/>
          <w:szCs w:val="20"/>
        </w:rPr>
        <w:t>.a.v</w:t>
      </w:r>
      <w:r w:rsidR="1B815A8A" w:rsidRPr="007367D8">
        <w:rPr>
          <w:rFonts w:ascii="Verdana" w:hAnsi="Verdana"/>
          <w:b/>
          <w:bCs/>
          <w:sz w:val="20"/>
          <w:szCs w:val="20"/>
        </w:rPr>
        <w:t>.</w:t>
      </w:r>
      <w:r w:rsidR="12D5DD49" w:rsidRPr="007367D8">
        <w:rPr>
          <w:rFonts w:ascii="Verdana" w:hAnsi="Verdana"/>
          <w:b/>
          <w:bCs/>
          <w:sz w:val="20"/>
          <w:szCs w:val="20"/>
        </w:rPr>
        <w:t xml:space="preserve"> </w:t>
      </w:r>
      <w:r w:rsidR="00896EC2" w:rsidRPr="007367D8">
        <w:rPr>
          <w:rFonts w:ascii="Verdana" w:hAnsi="Verdana"/>
          <w:b/>
          <w:bCs/>
          <w:sz w:val="20"/>
          <w:szCs w:val="20"/>
        </w:rPr>
        <w:t>Inge Stuer, waarnemend directeur.</w:t>
      </w:r>
    </w:p>
    <w:p w14:paraId="69859279" w14:textId="77777777" w:rsidR="005D2D30" w:rsidRPr="000C4B50" w:rsidRDefault="005D2D30" w:rsidP="005D2D30">
      <w:pPr>
        <w:pStyle w:val="datumnota"/>
        <w:spacing w:after="0"/>
        <w:rPr>
          <w:rFonts w:ascii="Verdana" w:hAnsi="Verdana"/>
          <w:b/>
          <w:sz w:val="20"/>
          <w:szCs w:val="20"/>
        </w:rPr>
      </w:pPr>
    </w:p>
    <w:p w14:paraId="44511AA0" w14:textId="77777777" w:rsidR="005D2D30" w:rsidRPr="000C4B50" w:rsidRDefault="005D2D30" w:rsidP="005D2D30">
      <w:pPr>
        <w:spacing w:line="276" w:lineRule="auto"/>
        <w:rPr>
          <w:rFonts w:ascii="Verdana" w:hAnsi="Verdana"/>
          <w:color w:val="auto"/>
        </w:rPr>
      </w:pPr>
      <w:proofErr w:type="gramStart"/>
      <w:r w:rsidRPr="000C4B50">
        <w:rPr>
          <w:rFonts w:ascii="Verdana" w:hAnsi="Verdana"/>
          <w:color w:val="auto"/>
        </w:rPr>
        <w:t>JINT vzw</w:t>
      </w:r>
      <w:proofErr w:type="gramEnd"/>
      <w:r w:rsidRPr="000C4B50">
        <w:rPr>
          <w:rFonts w:ascii="Verdana" w:hAnsi="Verdana"/>
          <w:color w:val="auto"/>
        </w:rPr>
        <w:t xml:space="preserve"> gebruikt een eenvormig sollicitatieformulier om sollicitanten op gelijkwaardige manier door te lichten. In dit sollicitatieformulier wordt gevraagd naar je opleidingen en competenties. We vragen om </w:t>
      </w:r>
      <w:r w:rsidRPr="000C4B50">
        <w:rPr>
          <w:rFonts w:ascii="Verdana" w:hAnsi="Verdana"/>
          <w:color w:val="auto"/>
          <w:u w:val="single"/>
        </w:rPr>
        <w:t>geen aparte brief of cv</w:t>
      </w:r>
      <w:r w:rsidRPr="000C4B50">
        <w:rPr>
          <w:rFonts w:ascii="Verdana" w:hAnsi="Verdana"/>
          <w:color w:val="auto"/>
        </w:rPr>
        <w:t xml:space="preserve"> toe te voegen. </w:t>
      </w:r>
    </w:p>
    <w:p w14:paraId="767750D3" w14:textId="77777777" w:rsidR="005D2D30" w:rsidRPr="00091CD0" w:rsidRDefault="005D2D30" w:rsidP="00091CD0"/>
    <w:p w14:paraId="5A64B3A6" w14:textId="1CBA1948" w:rsidR="005D2D30" w:rsidRPr="00091CD0" w:rsidRDefault="005D2D30" w:rsidP="0667D31B">
      <w:pPr>
        <w:pStyle w:val="Kop1"/>
        <w:rPr>
          <w:rFonts w:ascii="Verdana" w:hAnsi="Verdana"/>
        </w:rPr>
      </w:pPr>
      <w:r w:rsidRPr="0667D31B">
        <w:rPr>
          <w:rFonts w:ascii="Verdana" w:hAnsi="Verdana"/>
        </w:rPr>
        <w:t xml:space="preserve">Hoe </w:t>
      </w:r>
      <w:r w:rsidR="004F1315" w:rsidRPr="0667D31B">
        <w:rPr>
          <w:rFonts w:ascii="Verdana" w:hAnsi="Verdana"/>
        </w:rPr>
        <w:t>h</w:t>
      </w:r>
      <w:r w:rsidRPr="0667D31B">
        <w:rPr>
          <w:rFonts w:ascii="Verdana" w:hAnsi="Verdana"/>
        </w:rPr>
        <w:t>e</w:t>
      </w:r>
      <w:r w:rsidR="004F1315" w:rsidRPr="0667D31B">
        <w:rPr>
          <w:rFonts w:ascii="Verdana" w:hAnsi="Verdana"/>
        </w:rPr>
        <w:t>b</w:t>
      </w:r>
      <w:r w:rsidRPr="0667D31B">
        <w:rPr>
          <w:rFonts w:ascii="Verdana" w:hAnsi="Verdana"/>
        </w:rPr>
        <w:t xml:space="preserve"> je deze vacature </w:t>
      </w:r>
      <w:r w:rsidR="003671E2" w:rsidRPr="0667D31B">
        <w:rPr>
          <w:rFonts w:ascii="Verdana" w:hAnsi="Verdana"/>
        </w:rPr>
        <w:t>gevonden?</w:t>
      </w:r>
    </w:p>
    <w:p w14:paraId="71FBDEB2" w14:textId="77777777" w:rsidR="005D2D30" w:rsidRPr="000C4B50" w:rsidRDefault="005D2D30" w:rsidP="005D2D30">
      <w:pPr>
        <w:pStyle w:val="kadertekst"/>
        <w:pBdr>
          <w:top w:val="dashSmallGap" w:sz="4" w:space="14" w:color="1F5369" w:themeColor="accent5" w:themeShade="80"/>
          <w:left w:val="dashSmallGap" w:sz="4" w:space="14" w:color="1F5369" w:themeColor="accent5" w:themeShade="80"/>
          <w:bottom w:val="dashSmallGap" w:sz="4" w:space="28" w:color="1F5369" w:themeColor="accent5" w:themeShade="80"/>
          <w:right w:val="dashSmallGap" w:sz="4" w:space="14" w:color="1F5369" w:themeColor="accent5" w:themeShade="80"/>
        </w:pBdr>
        <w:spacing w:before="0" w:line="240" w:lineRule="auto"/>
        <w:rPr>
          <w:rFonts w:ascii="Verdana" w:hAnsi="Verdana"/>
          <w:sz w:val="20"/>
          <w:szCs w:val="20"/>
        </w:rPr>
      </w:pPr>
    </w:p>
    <w:p w14:paraId="15E51639" w14:textId="77777777" w:rsidR="003671E2" w:rsidRPr="00091CD0" w:rsidRDefault="003671E2" w:rsidP="00091CD0"/>
    <w:p w14:paraId="11091B01" w14:textId="3464B0F2" w:rsidR="005D2D30" w:rsidRPr="00091CD0" w:rsidRDefault="005D2D30" w:rsidP="005D2D30">
      <w:pPr>
        <w:pStyle w:val="Kop1"/>
        <w:rPr>
          <w:rFonts w:ascii="Verdana" w:hAnsi="Verdana"/>
          <w:bCs/>
        </w:rPr>
      </w:pPr>
      <w:r w:rsidRPr="00091CD0">
        <w:rPr>
          <w:rFonts w:ascii="Verdana" w:hAnsi="Verdana"/>
        </w:rPr>
        <w:t>Persoonlijke gegevens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584"/>
        <w:gridCol w:w="6308"/>
      </w:tblGrid>
      <w:tr w:rsidR="000C4B50" w:rsidRPr="000C4B50" w14:paraId="5B7904BD" w14:textId="77777777" w:rsidTr="00367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18F465C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Voornaam</w:t>
            </w:r>
          </w:p>
        </w:tc>
        <w:tc>
          <w:tcPr>
            <w:tcW w:w="6308" w:type="dxa"/>
          </w:tcPr>
          <w:p w14:paraId="72F27B81" w14:textId="77777777" w:rsidR="005D2D30" w:rsidRPr="000C4B50" w:rsidRDefault="005D2D30" w:rsidP="00DD415C">
            <w:pPr>
              <w:pStyle w:val="tabel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0C4B50" w:rsidRPr="000C4B50" w14:paraId="6E6969C1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4CB7B0A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6308" w:type="dxa"/>
          </w:tcPr>
          <w:p w14:paraId="3E02043D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6A81FF4B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5D0B09E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308" w:type="dxa"/>
          </w:tcPr>
          <w:p w14:paraId="0B878EE8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77D49941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182BD61C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Nationaliteit</w:t>
            </w:r>
          </w:p>
        </w:tc>
        <w:tc>
          <w:tcPr>
            <w:tcW w:w="6308" w:type="dxa"/>
          </w:tcPr>
          <w:p w14:paraId="64C1BF4B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08E5FF93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7195A1F1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6308" w:type="dxa"/>
          </w:tcPr>
          <w:p w14:paraId="1472885C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252FEC5B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7A8A6F2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Geboortedatum</w:t>
            </w:r>
          </w:p>
        </w:tc>
        <w:tc>
          <w:tcPr>
            <w:tcW w:w="6308" w:type="dxa"/>
          </w:tcPr>
          <w:p w14:paraId="2BD8548A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C4B50" w:rsidRPr="000C4B50" w14:paraId="1766C262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hideMark/>
          </w:tcPr>
          <w:p w14:paraId="37DC3E45" w14:textId="61363BA9" w:rsidR="005D2D30" w:rsidRPr="000C4B50" w:rsidRDefault="00D421FC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Gsm-nummer</w:t>
            </w:r>
          </w:p>
        </w:tc>
        <w:tc>
          <w:tcPr>
            <w:tcW w:w="6308" w:type="dxa"/>
          </w:tcPr>
          <w:p w14:paraId="174D9C02" w14:textId="77777777" w:rsidR="005D2D30" w:rsidRPr="000C4B50" w:rsidRDefault="005D2D30" w:rsidP="00DD415C">
            <w:pPr>
              <w:pStyle w:val="tabe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BE46BA" w14:textId="4C0E0CE2" w:rsidR="00AF481C" w:rsidRDefault="00AF481C" w:rsidP="00AF481C"/>
    <w:p w14:paraId="52110747" w14:textId="77777777" w:rsidR="00AF481C" w:rsidRDefault="00AF481C" w:rsidP="00AF481C"/>
    <w:p w14:paraId="6F4753B1" w14:textId="170C0ED0" w:rsidR="00C461AA" w:rsidRDefault="00C461AA" w:rsidP="005D2D30">
      <w:pPr>
        <w:pStyle w:val="Kop1"/>
        <w:sectPr w:rsidR="00C461AA" w:rsidSect="00B91E50">
          <w:headerReference w:type="default" r:id="rId12"/>
          <w:footerReference w:type="default" r:id="rId13"/>
          <w:pgSz w:w="11900" w:h="16840"/>
          <w:pgMar w:top="2073" w:right="1417" w:bottom="1417" w:left="1417" w:header="709" w:footer="0" w:gutter="0"/>
          <w:cols w:space="708"/>
          <w:docGrid w:linePitch="360"/>
        </w:sectPr>
      </w:pPr>
    </w:p>
    <w:p w14:paraId="5C3BF248" w14:textId="6AB2CD7F" w:rsidR="005D2D30" w:rsidRPr="00091CD0" w:rsidRDefault="005D2D30" w:rsidP="005D2D30">
      <w:pPr>
        <w:pStyle w:val="Kop1"/>
        <w:rPr>
          <w:rFonts w:ascii="Verdana" w:hAnsi="Verdana"/>
        </w:rPr>
      </w:pPr>
      <w:r w:rsidRPr="00091CD0">
        <w:rPr>
          <w:rFonts w:ascii="Verdana" w:hAnsi="Verdana"/>
        </w:rPr>
        <w:lastRenderedPageBreak/>
        <w:t>Werkervaring</w:t>
      </w:r>
    </w:p>
    <w:p w14:paraId="30CFF4A3" w14:textId="77777777" w:rsidR="005D2D30" w:rsidRPr="000C4B50" w:rsidRDefault="005D2D30" w:rsidP="005D2D30">
      <w:pPr>
        <w:pStyle w:val="Kop3"/>
        <w:rPr>
          <w:rFonts w:ascii="Verdana" w:hAnsi="Verdana"/>
          <w:color w:val="auto"/>
        </w:rPr>
      </w:pPr>
      <w:r w:rsidRPr="000C4B50">
        <w:rPr>
          <w:rFonts w:ascii="Verdana" w:hAnsi="Verdana"/>
          <w:color w:val="auto"/>
        </w:rPr>
        <w:t>Huidige of meest recente/relevante werkgever</w:t>
      </w:r>
    </w:p>
    <w:p w14:paraId="34E8D661" w14:textId="77777777" w:rsidR="005D2D30" w:rsidRPr="000C4B50" w:rsidRDefault="005D2D30" w:rsidP="005D2D30">
      <w:pPr>
        <w:rPr>
          <w:rFonts w:ascii="Verdana" w:hAnsi="Verdana"/>
          <w:color w:val="auto"/>
          <w:sz w:val="14"/>
          <w:szCs w:val="14"/>
        </w:rPr>
      </w:pP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977"/>
        <w:gridCol w:w="5915"/>
      </w:tblGrid>
      <w:tr w:rsidR="000C4B50" w:rsidRPr="000C4B50" w14:paraId="6B114757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63750474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Huidige werkgever</w:t>
            </w:r>
          </w:p>
        </w:tc>
        <w:tc>
          <w:tcPr>
            <w:tcW w:w="6429" w:type="dxa"/>
          </w:tcPr>
          <w:p w14:paraId="1B38BF58" w14:textId="77777777" w:rsidR="005D2D30" w:rsidRPr="000C4B50" w:rsidRDefault="005D2D30" w:rsidP="00DD415C">
            <w:pPr>
              <w:spacing w:before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auto"/>
              </w:rPr>
            </w:pPr>
          </w:p>
        </w:tc>
      </w:tr>
      <w:tr w:rsidR="000C4B50" w:rsidRPr="000C4B50" w14:paraId="7C1C2DFF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10EAD38A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Jouw functie</w:t>
            </w:r>
          </w:p>
        </w:tc>
        <w:tc>
          <w:tcPr>
            <w:tcW w:w="6429" w:type="dxa"/>
          </w:tcPr>
          <w:p w14:paraId="1BC1FD3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6D3719D7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601D9BFA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429" w:type="dxa"/>
          </w:tcPr>
          <w:p w14:paraId="6AF5A7E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40D81135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75E72D89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6429" w:type="dxa"/>
          </w:tcPr>
          <w:p w14:paraId="40CAD84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1C84E262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3C18E9E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Contract</w:t>
            </w:r>
          </w:p>
        </w:tc>
        <w:tc>
          <w:tcPr>
            <w:tcW w:w="6429" w:type="dxa"/>
          </w:tcPr>
          <w:p w14:paraId="22D33AD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1B7BDDE9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30ED9DB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Sinds – tot</w:t>
            </w:r>
          </w:p>
        </w:tc>
        <w:tc>
          <w:tcPr>
            <w:tcW w:w="6429" w:type="dxa"/>
          </w:tcPr>
          <w:p w14:paraId="26C9818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362A27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79FCE56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Reden van vertrek</w:t>
            </w:r>
          </w:p>
        </w:tc>
        <w:tc>
          <w:tcPr>
            <w:tcW w:w="6429" w:type="dxa"/>
          </w:tcPr>
          <w:p w14:paraId="75F944E8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76D563C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5D2D30" w:rsidRPr="000C4B50" w14:paraId="6FB2FF3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2A00685C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Korte omschrijving van kerntaken</w:t>
            </w:r>
          </w:p>
        </w:tc>
        <w:tc>
          <w:tcPr>
            <w:tcW w:w="6429" w:type="dxa"/>
          </w:tcPr>
          <w:p w14:paraId="6CB047E4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41C2F80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6A005887" w14:textId="77777777" w:rsidR="005D2D30" w:rsidRPr="000C4B50" w:rsidRDefault="005D2D30" w:rsidP="005D2D30">
      <w:pPr>
        <w:pStyle w:val="Kop3"/>
        <w:rPr>
          <w:rFonts w:ascii="Verdana" w:hAnsi="Verdana"/>
          <w:color w:val="auto"/>
          <w:sz w:val="12"/>
          <w:szCs w:val="12"/>
        </w:rPr>
      </w:pPr>
    </w:p>
    <w:p w14:paraId="40F68BF2" w14:textId="59E96624" w:rsidR="005D2D30" w:rsidRPr="000C4B50" w:rsidRDefault="005D2D30" w:rsidP="005D2D30">
      <w:pPr>
        <w:pStyle w:val="Kop3"/>
        <w:rPr>
          <w:rFonts w:ascii="Verdana" w:hAnsi="Verdana"/>
          <w:color w:val="auto"/>
          <w:sz w:val="20"/>
        </w:rPr>
      </w:pPr>
      <w:r w:rsidRPr="000C4B50">
        <w:rPr>
          <w:rFonts w:ascii="Verdana" w:hAnsi="Verdana"/>
          <w:color w:val="auto"/>
        </w:rPr>
        <w:t>Andere werkgevers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16"/>
        <w:gridCol w:w="2952"/>
        <w:gridCol w:w="3436"/>
        <w:gridCol w:w="2088"/>
      </w:tblGrid>
      <w:tr w:rsidR="000C4B50" w:rsidRPr="000C4B50" w14:paraId="22ED4DAC" w14:textId="77777777" w:rsidTr="00367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</w:tcPr>
          <w:p w14:paraId="4D639329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956" w:type="dxa"/>
            <w:hideMark/>
          </w:tcPr>
          <w:p w14:paraId="00117A58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Naam werkgever</w:t>
            </w:r>
          </w:p>
        </w:tc>
        <w:tc>
          <w:tcPr>
            <w:tcW w:w="3443" w:type="dxa"/>
            <w:hideMark/>
          </w:tcPr>
          <w:p w14:paraId="398F2B68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Functie</w:t>
            </w:r>
          </w:p>
        </w:tc>
        <w:tc>
          <w:tcPr>
            <w:tcW w:w="2092" w:type="dxa"/>
            <w:hideMark/>
          </w:tcPr>
          <w:p w14:paraId="4480F96B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Van - tot</w:t>
            </w:r>
          </w:p>
        </w:tc>
      </w:tr>
      <w:tr w:rsidR="000C4B50" w:rsidRPr="000C4B50" w14:paraId="6DACCB08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04C9841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956" w:type="dxa"/>
          </w:tcPr>
          <w:p w14:paraId="41DE5B6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0A6626F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0BF268D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26B9BFF1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18F5E453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956" w:type="dxa"/>
          </w:tcPr>
          <w:p w14:paraId="2C4505B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6EF914D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64A19ABA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38F25D94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3F054962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56" w:type="dxa"/>
          </w:tcPr>
          <w:p w14:paraId="48DCFD5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60F07435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03A7018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46CC8796" w14:textId="77777777" w:rsidTr="00367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" w:type="dxa"/>
            <w:hideMark/>
          </w:tcPr>
          <w:p w14:paraId="44FCBFD2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956" w:type="dxa"/>
          </w:tcPr>
          <w:p w14:paraId="2F57B8F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3443" w:type="dxa"/>
          </w:tcPr>
          <w:p w14:paraId="535F1E1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2092" w:type="dxa"/>
          </w:tcPr>
          <w:p w14:paraId="0311393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715A200E" w14:textId="77777777" w:rsidR="005D2D30" w:rsidRPr="00091CD0" w:rsidRDefault="005D2D30" w:rsidP="005D2D30">
      <w:pPr>
        <w:pStyle w:val="Kop1"/>
        <w:rPr>
          <w:rFonts w:ascii="Verdana" w:hAnsi="Verdana"/>
          <w:lang w:val="en-US"/>
        </w:rPr>
      </w:pPr>
      <w:r w:rsidRPr="00091CD0">
        <w:rPr>
          <w:rFonts w:ascii="Verdana" w:hAnsi="Verdana"/>
          <w:lang w:val="en-US"/>
        </w:rPr>
        <w:lastRenderedPageBreak/>
        <w:t>Referenties</w:t>
      </w:r>
    </w:p>
    <w:p w14:paraId="298CB3E5" w14:textId="4F0DE569" w:rsidR="005D2D30" w:rsidRPr="000C4B50" w:rsidRDefault="00D93D9E" w:rsidP="005D2D30">
      <w:pPr>
        <w:rPr>
          <w:rFonts w:ascii="Verdana" w:hAnsi="Verdana"/>
          <w:color w:val="auto"/>
          <w:lang w:val="nl-BE"/>
        </w:rPr>
      </w:pPr>
      <w:r w:rsidRPr="000C4B50">
        <w:rPr>
          <w:rFonts w:ascii="Verdana" w:hAnsi="Verdana"/>
          <w:color w:val="auto"/>
        </w:rPr>
        <w:t>Je kan optioneel</w:t>
      </w:r>
      <w:r w:rsidR="005D2D30" w:rsidRPr="000C4B50">
        <w:rPr>
          <w:rFonts w:ascii="Verdana" w:hAnsi="Verdana"/>
          <w:color w:val="auto"/>
        </w:rPr>
        <w:t xml:space="preserve"> referentiepersonen opgegeven. Deze referenties mogen ook niet-werkgerelateerd zijn</w:t>
      </w:r>
      <w:r w:rsidR="3D97801C" w:rsidRPr="000C4B50">
        <w:rPr>
          <w:rFonts w:ascii="Verdana" w:hAnsi="Verdana"/>
          <w:color w:val="auto"/>
        </w:rPr>
        <w:t>, zoals</w:t>
      </w:r>
      <w:r w:rsidR="18459C00" w:rsidRPr="000C4B50">
        <w:rPr>
          <w:rFonts w:ascii="Verdana" w:hAnsi="Verdana"/>
          <w:color w:val="auto"/>
        </w:rPr>
        <w:t xml:space="preserve"> vrijwilligerswerk</w:t>
      </w:r>
      <w:r w:rsidR="00091CD0" w:rsidRPr="000C4B50">
        <w:rPr>
          <w:rFonts w:ascii="Verdana" w:hAnsi="Verdana"/>
          <w:color w:val="auto"/>
        </w:rPr>
        <w:t>.</w:t>
      </w:r>
    </w:p>
    <w:p w14:paraId="15DE26F2" w14:textId="77777777" w:rsidR="005D2D30" w:rsidRPr="000C4B50" w:rsidRDefault="005D2D30" w:rsidP="005D2D30">
      <w:pPr>
        <w:pStyle w:val="Kop3"/>
        <w:rPr>
          <w:rFonts w:ascii="Verdana" w:hAnsi="Verdana"/>
          <w:color w:val="auto"/>
        </w:rPr>
      </w:pPr>
      <w:r w:rsidRPr="000C4B50">
        <w:rPr>
          <w:rFonts w:ascii="Verdana" w:hAnsi="Verdana"/>
          <w:color w:val="auto"/>
        </w:rPr>
        <w:t>Referentiepersoon 1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954"/>
        <w:gridCol w:w="5938"/>
      </w:tblGrid>
      <w:tr w:rsidR="000C4B50" w:rsidRPr="000C4B50" w14:paraId="0F1417C0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0688C1B9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6429" w:type="dxa"/>
          </w:tcPr>
          <w:p w14:paraId="477C8556" w14:textId="77777777" w:rsidR="005D2D30" w:rsidRPr="000C4B50" w:rsidRDefault="005D2D30" w:rsidP="00DD415C">
            <w:pPr>
              <w:spacing w:before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auto"/>
              </w:rPr>
            </w:pPr>
          </w:p>
        </w:tc>
      </w:tr>
      <w:tr w:rsidR="000C4B50" w:rsidRPr="000C4B50" w14:paraId="0D55542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10DFDC9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429" w:type="dxa"/>
          </w:tcPr>
          <w:p w14:paraId="771F7841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0DDB61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1D8AC78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6429" w:type="dxa"/>
          </w:tcPr>
          <w:p w14:paraId="7015013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135E42EE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04A0437E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6429" w:type="dxa"/>
          </w:tcPr>
          <w:p w14:paraId="1349DAD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5D2D30" w:rsidRPr="000C4B50" w14:paraId="5070F6A9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223A547E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Relatie met sollicitant</w:t>
            </w:r>
          </w:p>
        </w:tc>
        <w:tc>
          <w:tcPr>
            <w:tcW w:w="6429" w:type="dxa"/>
          </w:tcPr>
          <w:p w14:paraId="32C829CF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43F8C157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391E09F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75A5580B" w14:textId="3461E173" w:rsidR="003671E2" w:rsidRPr="000C4B50" w:rsidRDefault="003671E2" w:rsidP="005D2D30">
      <w:pPr>
        <w:pStyle w:val="Kop3"/>
        <w:rPr>
          <w:rFonts w:ascii="Verdana" w:hAnsi="Verdana"/>
          <w:color w:val="auto"/>
        </w:rPr>
      </w:pPr>
    </w:p>
    <w:p w14:paraId="18B39880" w14:textId="632F9B33" w:rsidR="005D2D30" w:rsidRPr="000C4B50" w:rsidRDefault="003671E2" w:rsidP="005D2D30">
      <w:pPr>
        <w:pStyle w:val="Kop3"/>
        <w:rPr>
          <w:rFonts w:ascii="Verdana" w:hAnsi="Verdana"/>
          <w:color w:val="auto"/>
          <w:sz w:val="20"/>
        </w:rPr>
      </w:pPr>
      <w:r w:rsidRPr="000C4B50">
        <w:rPr>
          <w:rFonts w:ascii="Verdana" w:hAnsi="Verdana"/>
          <w:color w:val="auto"/>
        </w:rPr>
        <w:t>R</w:t>
      </w:r>
      <w:r w:rsidR="005D2D30" w:rsidRPr="000C4B50">
        <w:rPr>
          <w:rFonts w:ascii="Verdana" w:hAnsi="Verdana"/>
          <w:color w:val="auto"/>
        </w:rPr>
        <w:t>eferentiepersoon 2</w:t>
      </w:r>
    </w:p>
    <w:tbl>
      <w:tblPr>
        <w:tblStyle w:val="TabelAmbrassade"/>
        <w:tblW w:w="0" w:type="auto"/>
        <w:tblInd w:w="164" w:type="dxa"/>
        <w:tblBorders>
          <w:top w:val="dashSmallGap" w:sz="4" w:space="0" w:color="1F5369" w:themeColor="accent5" w:themeShade="80"/>
          <w:left w:val="dashSmallGap" w:sz="4" w:space="0" w:color="1F5369" w:themeColor="accent5" w:themeShade="80"/>
          <w:bottom w:val="dashSmallGap" w:sz="4" w:space="0" w:color="1F5369" w:themeColor="accent5" w:themeShade="80"/>
          <w:right w:val="dashSmallGap" w:sz="4" w:space="0" w:color="1F5369" w:themeColor="accent5" w:themeShade="80"/>
          <w:insideH w:val="dashSmallGap" w:sz="4" w:space="0" w:color="1F5369" w:themeColor="accent5" w:themeShade="80"/>
          <w:insideV w:val="dashSmallGap" w:sz="4" w:space="0" w:color="1F5369" w:themeColor="accent5" w:themeShade="80"/>
        </w:tblBorders>
        <w:tblLook w:val="04A0" w:firstRow="1" w:lastRow="0" w:firstColumn="1" w:lastColumn="0" w:noHBand="0" w:noVBand="1"/>
      </w:tblPr>
      <w:tblGrid>
        <w:gridCol w:w="2963"/>
        <w:gridCol w:w="5929"/>
      </w:tblGrid>
      <w:tr w:rsidR="000C4B50" w:rsidRPr="000C4B50" w14:paraId="70AD47A9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3CEE1794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6429" w:type="dxa"/>
          </w:tcPr>
          <w:p w14:paraId="150B61A2" w14:textId="77777777" w:rsidR="005D2D30" w:rsidRPr="000C4B50" w:rsidRDefault="005D2D30" w:rsidP="00DD415C">
            <w:pPr>
              <w:spacing w:before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color w:val="auto"/>
              </w:rPr>
            </w:pPr>
          </w:p>
        </w:tc>
      </w:tr>
      <w:tr w:rsidR="000C4B50" w:rsidRPr="000C4B50" w14:paraId="36013C72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42A306FF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429" w:type="dxa"/>
          </w:tcPr>
          <w:p w14:paraId="03502DF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6B73C96A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6878ACB8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6429" w:type="dxa"/>
          </w:tcPr>
          <w:p w14:paraId="7886EE6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7C65243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5402E11E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6429" w:type="dxa"/>
          </w:tcPr>
          <w:p w14:paraId="0D830E3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5D2D30" w:rsidRPr="000C4B50" w14:paraId="0D78283A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1" w:type="dxa"/>
            <w:hideMark/>
          </w:tcPr>
          <w:p w14:paraId="0E4ECA35" w14:textId="77777777" w:rsidR="005D2D30" w:rsidRPr="000C4B50" w:rsidRDefault="005D2D30" w:rsidP="00DD415C">
            <w:pPr>
              <w:pStyle w:val="tabeltekst"/>
              <w:rPr>
                <w:rFonts w:ascii="Verdana" w:hAnsi="Verdana"/>
                <w:sz w:val="20"/>
                <w:szCs w:val="20"/>
              </w:rPr>
            </w:pPr>
            <w:r w:rsidRPr="000C4B50">
              <w:rPr>
                <w:rFonts w:ascii="Verdana" w:hAnsi="Verdana"/>
                <w:sz w:val="20"/>
                <w:szCs w:val="20"/>
              </w:rPr>
              <w:t>Relatie met sollicitant</w:t>
            </w:r>
          </w:p>
        </w:tc>
        <w:tc>
          <w:tcPr>
            <w:tcW w:w="6429" w:type="dxa"/>
          </w:tcPr>
          <w:p w14:paraId="7FAFFC16" w14:textId="77777777" w:rsidR="005D2D30" w:rsidRPr="000C4B50" w:rsidRDefault="005D2D30" w:rsidP="00DD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  <w:p w14:paraId="1D66D7F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55ABF875" w14:textId="77777777" w:rsidR="005D2D30" w:rsidRPr="000C4B50" w:rsidRDefault="005D2D30" w:rsidP="005D2D30">
      <w:pPr>
        <w:pStyle w:val="Kop1"/>
        <w:rPr>
          <w:rFonts w:ascii="Verdana" w:hAnsi="Verdana"/>
          <w:color w:val="auto"/>
        </w:rPr>
      </w:pPr>
    </w:p>
    <w:p w14:paraId="416793F8" w14:textId="77777777" w:rsidR="005D2D30" w:rsidRPr="000C4B50" w:rsidRDefault="005D2D30" w:rsidP="005D2D30">
      <w:pPr>
        <w:rPr>
          <w:rFonts w:ascii="Verdana" w:eastAsia="MS Mincho" w:hAnsi="Verdana"/>
          <w:caps/>
          <w:color w:val="auto"/>
          <w:kern w:val="20"/>
          <w:sz w:val="40"/>
          <w:szCs w:val="40"/>
        </w:rPr>
      </w:pPr>
      <w:r w:rsidRPr="000C4B50">
        <w:rPr>
          <w:rFonts w:ascii="Verdana" w:hAnsi="Verdana"/>
          <w:b/>
          <w:bCs/>
          <w:color w:val="auto"/>
          <w:sz w:val="40"/>
          <w:szCs w:val="40"/>
        </w:rPr>
        <w:br w:type="page"/>
      </w:r>
    </w:p>
    <w:p w14:paraId="3DA46769" w14:textId="77777777" w:rsidR="005D2D30" w:rsidRPr="00091CD0" w:rsidRDefault="005D2D30" w:rsidP="005D2D30">
      <w:pPr>
        <w:pStyle w:val="Kop1"/>
        <w:rPr>
          <w:rFonts w:ascii="Verdana" w:hAnsi="Verdana"/>
        </w:rPr>
      </w:pPr>
      <w:r w:rsidRPr="00091CD0">
        <w:rPr>
          <w:rFonts w:ascii="Verdana" w:hAnsi="Verdana"/>
        </w:rPr>
        <w:lastRenderedPageBreak/>
        <w:t>Opleidingen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82"/>
        <w:gridCol w:w="1781"/>
        <w:gridCol w:w="1743"/>
        <w:gridCol w:w="1757"/>
        <w:gridCol w:w="1741"/>
        <w:gridCol w:w="1388"/>
      </w:tblGrid>
      <w:tr w:rsidR="000C4B50" w:rsidRPr="000C4B50" w14:paraId="1C0BF4A1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67200A93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067" w:type="dxa"/>
            <w:hideMark/>
          </w:tcPr>
          <w:p w14:paraId="534284AA" w14:textId="4DA6D3BB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School/</w:t>
            </w:r>
            <w:r w:rsidR="00091CD0" w:rsidRPr="000C4B5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C4B50">
              <w:rPr>
                <w:rFonts w:ascii="Verdana" w:hAnsi="Verdana"/>
                <w:b/>
                <w:sz w:val="20"/>
                <w:szCs w:val="20"/>
              </w:rPr>
              <w:t>instelling</w:t>
            </w:r>
          </w:p>
        </w:tc>
        <w:tc>
          <w:tcPr>
            <w:tcW w:w="1951" w:type="dxa"/>
            <w:hideMark/>
          </w:tcPr>
          <w:p w14:paraId="39E850BD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Opleiding</w:t>
            </w:r>
          </w:p>
        </w:tc>
        <w:tc>
          <w:tcPr>
            <w:tcW w:w="1938" w:type="dxa"/>
            <w:hideMark/>
          </w:tcPr>
          <w:p w14:paraId="206E3A7A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Niveau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br/>
              <w:t>(BSO, ASO, TSO, KSO, bachelor, master…)</w:t>
            </w:r>
          </w:p>
        </w:tc>
        <w:tc>
          <w:tcPr>
            <w:tcW w:w="1734" w:type="dxa"/>
            <w:hideMark/>
          </w:tcPr>
          <w:p w14:paraId="3FC62FAA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 xml:space="preserve">Resultaat (diploma </w:t>
            </w:r>
            <w:proofErr w:type="gramStart"/>
            <w:r w:rsidRPr="000C4B50">
              <w:rPr>
                <w:rFonts w:ascii="Verdana" w:hAnsi="Verdana"/>
                <w:b/>
                <w:sz w:val="20"/>
                <w:szCs w:val="20"/>
              </w:rPr>
              <w:t>behaald?;</w:t>
            </w:r>
            <w:proofErr w:type="gramEnd"/>
            <w:r w:rsidRPr="000C4B50">
              <w:rPr>
                <w:rFonts w:ascii="Verdana" w:hAnsi="Verdana"/>
                <w:b/>
                <w:sz w:val="20"/>
                <w:szCs w:val="20"/>
              </w:rPr>
              <w:t xml:space="preserve"> studie afgerond?)</w:t>
            </w:r>
          </w:p>
        </w:tc>
        <w:tc>
          <w:tcPr>
            <w:tcW w:w="1425" w:type="dxa"/>
            <w:hideMark/>
          </w:tcPr>
          <w:p w14:paraId="311F6254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Periode (van … tot …)</w:t>
            </w:r>
          </w:p>
        </w:tc>
      </w:tr>
      <w:tr w:rsidR="000C4B50" w:rsidRPr="000C4B50" w14:paraId="16DD382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11B47C3D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1</w:t>
            </w:r>
          </w:p>
        </w:tc>
        <w:tc>
          <w:tcPr>
            <w:tcW w:w="2067" w:type="dxa"/>
          </w:tcPr>
          <w:p w14:paraId="540EE90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5B0EAC9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5CFF66F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4D1E946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292F4E5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DC875EF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FC0BE49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2</w:t>
            </w:r>
          </w:p>
        </w:tc>
        <w:tc>
          <w:tcPr>
            <w:tcW w:w="2067" w:type="dxa"/>
          </w:tcPr>
          <w:p w14:paraId="6050C93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1645176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739EC57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2D0B6A2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29F381D4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28AAD15B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0E613C73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3</w:t>
            </w:r>
          </w:p>
        </w:tc>
        <w:tc>
          <w:tcPr>
            <w:tcW w:w="2067" w:type="dxa"/>
          </w:tcPr>
          <w:p w14:paraId="4358CD8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40D1DEB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4E5A7D3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00831D5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41099BC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  <w:tr w:rsidR="000C4B50" w:rsidRPr="000C4B50" w14:paraId="7ED84FFA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C2E52BF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  <w:r w:rsidRPr="000C4B50">
              <w:rPr>
                <w:rFonts w:ascii="Verdana" w:hAnsi="Verdana"/>
                <w:color w:val="auto"/>
              </w:rPr>
              <w:t>…</w:t>
            </w:r>
          </w:p>
        </w:tc>
        <w:tc>
          <w:tcPr>
            <w:tcW w:w="2067" w:type="dxa"/>
          </w:tcPr>
          <w:p w14:paraId="5829363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51" w:type="dxa"/>
          </w:tcPr>
          <w:p w14:paraId="4010B03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938" w:type="dxa"/>
          </w:tcPr>
          <w:p w14:paraId="5B462E7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734" w:type="dxa"/>
          </w:tcPr>
          <w:p w14:paraId="2E705874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  <w:tc>
          <w:tcPr>
            <w:tcW w:w="1425" w:type="dxa"/>
          </w:tcPr>
          <w:p w14:paraId="26FE24D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</w:rPr>
            </w:pPr>
          </w:p>
        </w:tc>
      </w:tr>
    </w:tbl>
    <w:p w14:paraId="2C160C61" w14:textId="77777777" w:rsidR="003671E2" w:rsidRPr="00091CD0" w:rsidRDefault="003671E2" w:rsidP="005D2D30">
      <w:pPr>
        <w:pStyle w:val="Kop1"/>
        <w:rPr>
          <w:rFonts w:ascii="Verdana" w:hAnsi="Verdana"/>
        </w:rPr>
      </w:pPr>
    </w:p>
    <w:p w14:paraId="4B811E09" w14:textId="2A12BE2A" w:rsidR="005D2D30" w:rsidRPr="00091CD0" w:rsidRDefault="005D2D30" w:rsidP="005D2D30">
      <w:pPr>
        <w:pStyle w:val="Kop1"/>
        <w:rPr>
          <w:rFonts w:ascii="Verdana" w:hAnsi="Verdana"/>
        </w:rPr>
      </w:pPr>
      <w:r w:rsidRPr="00091CD0">
        <w:rPr>
          <w:rFonts w:ascii="Verdana" w:hAnsi="Verdana"/>
        </w:rPr>
        <w:t>Andere relevante opleidingen en vormingen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82"/>
        <w:gridCol w:w="1971"/>
        <w:gridCol w:w="1967"/>
        <w:gridCol w:w="2525"/>
        <w:gridCol w:w="1947"/>
      </w:tblGrid>
      <w:tr w:rsidR="000C4B50" w:rsidRPr="000C4B50" w14:paraId="76214406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336A0E9F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041" w:type="dxa"/>
            <w:hideMark/>
          </w:tcPr>
          <w:p w14:paraId="06BFAAF4" w14:textId="558D4B34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Organisatie</w:t>
            </w:r>
            <w:r w:rsidR="00091CD0" w:rsidRPr="000C4B5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C4B50">
              <w:rPr>
                <w:rFonts w:ascii="Verdana" w:hAnsi="Verdana"/>
                <w:b/>
                <w:sz w:val="20"/>
                <w:szCs w:val="20"/>
              </w:rPr>
              <w:t>/instelling</w:t>
            </w:r>
          </w:p>
        </w:tc>
        <w:tc>
          <w:tcPr>
            <w:tcW w:w="2129" w:type="dxa"/>
            <w:hideMark/>
          </w:tcPr>
          <w:p w14:paraId="020E072B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Opleiding</w:t>
            </w:r>
          </w:p>
        </w:tc>
        <w:tc>
          <w:tcPr>
            <w:tcW w:w="2757" w:type="dxa"/>
            <w:hideMark/>
          </w:tcPr>
          <w:p w14:paraId="6F35BCC2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Getuigschrift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behaald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2188" w:type="dxa"/>
            <w:hideMark/>
          </w:tcPr>
          <w:p w14:paraId="7B974AE6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Periode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(van … tot …)</w:t>
            </w:r>
          </w:p>
        </w:tc>
      </w:tr>
      <w:tr w:rsidR="000C4B50" w:rsidRPr="000C4B50" w14:paraId="6C9E29E0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753B9EBA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1</w:t>
            </w:r>
          </w:p>
        </w:tc>
        <w:tc>
          <w:tcPr>
            <w:tcW w:w="2041" w:type="dxa"/>
          </w:tcPr>
          <w:p w14:paraId="0B452BDA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77AFFB6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354D450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705E4C3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74BAB894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0AB95F34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2</w:t>
            </w:r>
          </w:p>
        </w:tc>
        <w:tc>
          <w:tcPr>
            <w:tcW w:w="2041" w:type="dxa"/>
          </w:tcPr>
          <w:p w14:paraId="048605DE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249BBD1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05B0D71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6C397E9A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4852DED1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A47EF7D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3</w:t>
            </w:r>
          </w:p>
        </w:tc>
        <w:tc>
          <w:tcPr>
            <w:tcW w:w="2041" w:type="dxa"/>
          </w:tcPr>
          <w:p w14:paraId="74BB73A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56501D43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5A7F86A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695DA36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3EAC719E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2E3AD271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4</w:t>
            </w:r>
          </w:p>
        </w:tc>
        <w:tc>
          <w:tcPr>
            <w:tcW w:w="2041" w:type="dxa"/>
          </w:tcPr>
          <w:p w14:paraId="21A7FCB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4496ACC8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636F464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3EE6FE09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17CEDCBD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788F85C6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…</w:t>
            </w:r>
          </w:p>
        </w:tc>
        <w:tc>
          <w:tcPr>
            <w:tcW w:w="2041" w:type="dxa"/>
          </w:tcPr>
          <w:p w14:paraId="350BF2C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29" w:type="dxa"/>
          </w:tcPr>
          <w:p w14:paraId="266E24F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757" w:type="dxa"/>
          </w:tcPr>
          <w:p w14:paraId="6A8C318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188" w:type="dxa"/>
          </w:tcPr>
          <w:p w14:paraId="1F54EB2D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</w:tbl>
    <w:p w14:paraId="6F5A278A" w14:textId="77777777" w:rsidR="00AF481C" w:rsidRDefault="00AF481C" w:rsidP="00AF481C"/>
    <w:p w14:paraId="218B0E29" w14:textId="15B22C4C" w:rsidR="005D2D30" w:rsidRPr="00091CD0" w:rsidRDefault="005D2D30" w:rsidP="005D2D30">
      <w:pPr>
        <w:pStyle w:val="Kop1"/>
        <w:rPr>
          <w:rFonts w:ascii="Verdana" w:hAnsi="Verdana"/>
          <w:bCs/>
        </w:rPr>
      </w:pPr>
      <w:r w:rsidRPr="00091CD0">
        <w:rPr>
          <w:rFonts w:ascii="Verdana" w:hAnsi="Verdana"/>
        </w:rPr>
        <w:lastRenderedPageBreak/>
        <w:t xml:space="preserve">Andere relevante engagementen/hobby’s </w:t>
      </w:r>
      <w:r w:rsidRPr="00D93D9E">
        <w:rPr>
          <w:rFonts w:ascii="Verdana" w:hAnsi="Verdana"/>
          <w:sz w:val="24"/>
          <w:szCs w:val="24"/>
        </w:rPr>
        <w:t>(vrijwilligerswerk, bijverdienste, vrijetijdsbestedingen, stages…)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415"/>
        <w:gridCol w:w="2544"/>
        <w:gridCol w:w="2552"/>
        <w:gridCol w:w="2693"/>
      </w:tblGrid>
      <w:tr w:rsidR="000C4B50" w:rsidRPr="000C4B50" w14:paraId="5021A645" w14:textId="77777777" w:rsidTr="00DD4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6EAAF7F5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</w:rPr>
            </w:pPr>
          </w:p>
        </w:tc>
        <w:tc>
          <w:tcPr>
            <w:tcW w:w="2544" w:type="dxa"/>
            <w:hideMark/>
          </w:tcPr>
          <w:p w14:paraId="2FF773A2" w14:textId="5AD4A5B8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Organisatie/ vereniging</w:t>
            </w:r>
          </w:p>
        </w:tc>
        <w:tc>
          <w:tcPr>
            <w:tcW w:w="2552" w:type="dxa"/>
            <w:hideMark/>
          </w:tcPr>
          <w:p w14:paraId="431BCA9E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0C4B50">
              <w:rPr>
                <w:rFonts w:ascii="Verdana" w:hAnsi="Verdana"/>
                <w:b/>
                <w:sz w:val="20"/>
                <w:szCs w:val="20"/>
              </w:rPr>
              <w:t>Engagement</w:t>
            </w:r>
          </w:p>
        </w:tc>
        <w:tc>
          <w:tcPr>
            <w:tcW w:w="2693" w:type="dxa"/>
            <w:hideMark/>
          </w:tcPr>
          <w:p w14:paraId="1C38F527" w14:textId="77777777" w:rsidR="005D2D30" w:rsidRPr="000C4B50" w:rsidRDefault="005D2D30" w:rsidP="00AD5BA9">
            <w:pPr>
              <w:pStyle w:val="tabelti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>Periode</w:t>
            </w:r>
            <w:proofErr w:type="spellEnd"/>
            <w:r w:rsidRPr="000C4B50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(van … tot …)</w:t>
            </w:r>
          </w:p>
        </w:tc>
      </w:tr>
      <w:tr w:rsidR="000C4B50" w:rsidRPr="000C4B50" w14:paraId="657D7780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35F47B62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1</w:t>
            </w:r>
          </w:p>
        </w:tc>
        <w:tc>
          <w:tcPr>
            <w:tcW w:w="2544" w:type="dxa"/>
          </w:tcPr>
          <w:p w14:paraId="7F2E4207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552" w:type="dxa"/>
          </w:tcPr>
          <w:p w14:paraId="2CA8082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693" w:type="dxa"/>
          </w:tcPr>
          <w:p w14:paraId="454E3CC0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5CA101EC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195E5CF8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2</w:t>
            </w:r>
          </w:p>
        </w:tc>
        <w:tc>
          <w:tcPr>
            <w:tcW w:w="2544" w:type="dxa"/>
          </w:tcPr>
          <w:p w14:paraId="5421460C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552" w:type="dxa"/>
          </w:tcPr>
          <w:p w14:paraId="1B891DCB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693" w:type="dxa"/>
          </w:tcPr>
          <w:p w14:paraId="7648A9A4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  <w:tr w:rsidR="000C4B50" w:rsidRPr="000C4B50" w14:paraId="3C64BFFD" w14:textId="77777777" w:rsidTr="00DD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hideMark/>
          </w:tcPr>
          <w:p w14:paraId="27D392A1" w14:textId="77777777" w:rsidR="005D2D30" w:rsidRPr="000C4B50" w:rsidRDefault="005D2D30" w:rsidP="00DD415C">
            <w:pPr>
              <w:spacing w:before="170"/>
              <w:rPr>
                <w:rFonts w:ascii="Verdana" w:hAnsi="Verdana"/>
                <w:color w:val="auto"/>
                <w:lang w:val="en-US"/>
              </w:rPr>
            </w:pPr>
            <w:r w:rsidRPr="000C4B50">
              <w:rPr>
                <w:rFonts w:ascii="Verdana" w:hAnsi="Verdana"/>
                <w:color w:val="auto"/>
                <w:lang w:val="en-US"/>
              </w:rPr>
              <w:t>3</w:t>
            </w:r>
          </w:p>
        </w:tc>
        <w:tc>
          <w:tcPr>
            <w:tcW w:w="2544" w:type="dxa"/>
          </w:tcPr>
          <w:p w14:paraId="7AACE06F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552" w:type="dxa"/>
          </w:tcPr>
          <w:p w14:paraId="552AFA22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  <w:tc>
          <w:tcPr>
            <w:tcW w:w="2693" w:type="dxa"/>
          </w:tcPr>
          <w:p w14:paraId="6CCAD546" w14:textId="77777777" w:rsidR="005D2D30" w:rsidRPr="000C4B50" w:rsidRDefault="005D2D30" w:rsidP="00DD415C">
            <w:pPr>
              <w:spacing w:before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lang w:val="en-US"/>
              </w:rPr>
            </w:pPr>
          </w:p>
        </w:tc>
      </w:tr>
    </w:tbl>
    <w:p w14:paraId="5D8E3E3D" w14:textId="77777777" w:rsidR="003671E2" w:rsidRPr="00091CD0" w:rsidRDefault="005D2D30" w:rsidP="003671E2">
      <w:pPr>
        <w:keepNext/>
        <w:keepLines/>
        <w:spacing w:before="480" w:after="100" w:afterAutospacing="1" w:line="240" w:lineRule="auto"/>
        <w:outlineLvl w:val="0"/>
        <w:rPr>
          <w:rFonts w:ascii="Verdana" w:eastAsia="MS Mincho" w:hAnsi="Verdana" w:cstheme="minorHAnsi"/>
          <w:b/>
          <w:caps/>
          <w:color w:val="E8820A" w:themeColor="accent6" w:themeShade="BF"/>
          <w:kern w:val="20"/>
          <w:sz w:val="32"/>
          <w:szCs w:val="32"/>
          <w:lang w:val="nl-BE"/>
        </w:rPr>
      </w:pPr>
      <w:r w:rsidRPr="00091CD0">
        <w:rPr>
          <w:rFonts w:ascii="Verdana" w:eastAsia="MS Mincho" w:hAnsi="Verdana" w:cstheme="minorHAnsi"/>
          <w:b/>
          <w:caps/>
          <w:color w:val="E8820A" w:themeColor="accent6" w:themeShade="BF"/>
          <w:kern w:val="20"/>
          <w:sz w:val="32"/>
          <w:szCs w:val="32"/>
          <w:lang w:val="nl-BE"/>
        </w:rPr>
        <w:t>TAALvaardigheden</w:t>
      </w:r>
    </w:p>
    <w:p w14:paraId="013AD59F" w14:textId="1288502D" w:rsidR="005D2D30" w:rsidRPr="000C4B50" w:rsidRDefault="005D2D30" w:rsidP="003671E2">
      <w:pPr>
        <w:keepNext/>
        <w:keepLines/>
        <w:spacing w:before="480" w:after="100" w:afterAutospacing="1" w:line="240" w:lineRule="auto"/>
        <w:outlineLvl w:val="0"/>
        <w:rPr>
          <w:rFonts w:ascii="Verdana" w:eastAsia="Calibri" w:hAnsi="Verdana" w:cs="Calibri"/>
          <w:color w:val="auto"/>
          <w:lang w:val="nl-BE"/>
        </w:rPr>
      </w:pPr>
      <w:r w:rsidRPr="000C4B50">
        <w:rPr>
          <w:rFonts w:ascii="Verdana" w:eastAsia="Calibri" w:hAnsi="Verdana" w:cs="Calibri"/>
          <w:color w:val="auto"/>
          <w:lang w:val="nl-BE"/>
        </w:rPr>
        <w:t>Duid per t</w:t>
      </w:r>
      <w:r w:rsidR="003671E2" w:rsidRPr="000C4B50">
        <w:rPr>
          <w:rFonts w:ascii="Verdana" w:eastAsia="Calibri" w:hAnsi="Verdana" w:cs="Calibri"/>
          <w:color w:val="auto"/>
          <w:lang w:val="nl-BE"/>
        </w:rPr>
        <w:t>a</w:t>
      </w:r>
      <w:r w:rsidRPr="000C4B50">
        <w:rPr>
          <w:rFonts w:ascii="Verdana" w:eastAsia="Calibri" w:hAnsi="Verdana" w:cs="Calibri"/>
          <w:color w:val="auto"/>
          <w:lang w:val="nl-BE"/>
        </w:rPr>
        <w:t>al je niveau van bekwaamheid aan</w:t>
      </w:r>
      <w:r w:rsidR="00F3790D">
        <w:rPr>
          <w:rFonts w:ascii="Verdana" w:eastAsia="Calibri" w:hAnsi="Verdana" w:cs="Calibri"/>
          <w:color w:val="auto"/>
          <w:lang w:val="nl-BE"/>
        </w:rPr>
        <w:t>:</w:t>
      </w:r>
      <w:r w:rsidRPr="000C4B50">
        <w:rPr>
          <w:rFonts w:ascii="Verdana" w:eastAsia="Calibri" w:hAnsi="Verdana" w:cs="Calibri"/>
          <w:color w:val="auto"/>
          <w:lang w:val="nl-BE"/>
        </w:rPr>
        <w:t xml:space="preserve"> </w:t>
      </w:r>
      <w:r w:rsidRPr="000C4B50">
        <w:rPr>
          <w:rFonts w:ascii="Verdana" w:eastAsia="Calibri" w:hAnsi="Verdana" w:cs="Calibri"/>
          <w:b/>
          <w:bCs/>
          <w:color w:val="auto"/>
          <w:lang w:val="nl-BE"/>
        </w:rPr>
        <w:t>moedertaal, geen kennis, basisgebruiker, onafhankelijke gebruiker</w:t>
      </w:r>
      <w:r w:rsidRPr="000C4B50">
        <w:rPr>
          <w:rFonts w:ascii="Verdana" w:eastAsia="Calibri" w:hAnsi="Verdana" w:cs="Calibri"/>
          <w:color w:val="auto"/>
          <w:lang w:val="nl-BE"/>
        </w:rPr>
        <w:t xml:space="preserve"> of </w:t>
      </w:r>
      <w:r w:rsidRPr="000C4B50">
        <w:rPr>
          <w:rFonts w:ascii="Verdana" w:eastAsia="Calibri" w:hAnsi="Verdana" w:cs="Calibri"/>
          <w:b/>
          <w:bCs/>
          <w:color w:val="auto"/>
          <w:lang w:val="nl-BE"/>
        </w:rPr>
        <w:t>vaardige gebruiker</w:t>
      </w:r>
      <w:r w:rsidRPr="000C4B50">
        <w:rPr>
          <w:rFonts w:ascii="Verdana" w:eastAsia="Calibri" w:hAnsi="Verdana" w:cs="Calibri"/>
          <w:color w:val="auto"/>
          <w:lang w:val="nl-BE"/>
        </w:rPr>
        <w:t>. Vul gerust aan met andere talen die je beheerst.</w:t>
      </w:r>
    </w:p>
    <w:tbl>
      <w:tblPr>
        <w:tblStyle w:val="TabelAmbrassade1"/>
        <w:tblW w:w="0" w:type="auto"/>
        <w:tblInd w:w="-5" w:type="dxa"/>
        <w:tblBorders>
          <w:top w:val="dashSmallGap" w:sz="8" w:space="0" w:color="248FAF"/>
          <w:left w:val="dashSmallGap" w:sz="8" w:space="0" w:color="248FAF"/>
          <w:bottom w:val="dashSmallGap" w:sz="8" w:space="0" w:color="248FAF"/>
          <w:right w:val="dashSmallGap" w:sz="8" w:space="0" w:color="248FAF"/>
          <w:insideH w:val="dashSmallGap" w:sz="8" w:space="0" w:color="248FAF"/>
          <w:insideV w:val="dashSmallGap" w:sz="8" w:space="0" w:color="248FAF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0C4B50" w:rsidRPr="000C4B50" w14:paraId="14107EF7" w14:textId="77777777" w:rsidTr="00DC7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921D7D4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3261BA28" w14:textId="77777777" w:rsidR="005D2D30" w:rsidRPr="000C4B50" w:rsidRDefault="005D2D30" w:rsidP="00DD41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</w:rPr>
            </w:pPr>
            <w:r w:rsidRPr="000C4B50">
              <w:rPr>
                <w:rFonts w:ascii="Verdana" w:hAnsi="Verdana" w:cs="Calibri"/>
                <w:color w:val="auto"/>
              </w:rPr>
              <w:t>Begrijpen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6A2F632D" w14:textId="77777777" w:rsidR="005D2D30" w:rsidRPr="000C4B50" w:rsidRDefault="005D2D30" w:rsidP="00DD41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</w:rPr>
            </w:pPr>
            <w:r w:rsidRPr="000C4B50">
              <w:rPr>
                <w:rFonts w:ascii="Verdana" w:hAnsi="Verdana" w:cs="Calibri"/>
                <w:color w:val="auto"/>
              </w:rPr>
              <w:t>Spreken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36FC9C9A" w14:textId="77777777" w:rsidR="005D2D30" w:rsidRPr="000C4B50" w:rsidRDefault="005D2D30" w:rsidP="00DD41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  <w:proofErr w:type="spellStart"/>
            <w:r w:rsidRPr="000C4B50">
              <w:rPr>
                <w:rFonts w:ascii="Verdana" w:hAnsi="Verdana" w:cs="Calibri"/>
                <w:color w:val="auto"/>
                <w:lang w:val="en-US"/>
              </w:rPr>
              <w:t>Schrijven</w:t>
            </w:r>
            <w:proofErr w:type="spellEnd"/>
          </w:p>
        </w:tc>
      </w:tr>
      <w:tr w:rsidR="000C4B50" w:rsidRPr="000C4B50" w14:paraId="72465F94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57E373FD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proofErr w:type="spellStart"/>
            <w:r w:rsidRPr="000C4B50">
              <w:rPr>
                <w:rFonts w:ascii="Verdana" w:hAnsi="Verdana" w:cs="Calibri"/>
                <w:color w:val="auto"/>
                <w:lang w:val="en-US"/>
              </w:rPr>
              <w:t>Nederlands</w:t>
            </w:r>
            <w:proofErr w:type="spellEnd"/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BE59BD5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2981BF0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60748CB2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09420149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10CDA595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Engels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3C55FF80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4A379815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51D23B83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5E247B4E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44380830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Frans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349EFBE5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52324D97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6ED78C0B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4850BE32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389B3C2C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Duits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36603FD9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257E35D6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75E40996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  <w:tr w:rsidR="000C4B50" w:rsidRPr="000C4B50" w14:paraId="7883C208" w14:textId="77777777" w:rsidTr="00DC7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  <w:hideMark/>
          </w:tcPr>
          <w:p w14:paraId="5C9D63FF" w14:textId="77777777" w:rsidR="005D2D30" w:rsidRPr="000C4B50" w:rsidRDefault="005D2D30" w:rsidP="00DD415C">
            <w:pPr>
              <w:spacing w:before="0"/>
              <w:jc w:val="center"/>
              <w:rPr>
                <w:rFonts w:ascii="Verdana" w:hAnsi="Verdana" w:cs="Calibri"/>
                <w:color w:val="auto"/>
                <w:lang w:val="en-US"/>
              </w:rPr>
            </w:pPr>
            <w:r w:rsidRPr="000C4B50">
              <w:rPr>
                <w:rFonts w:ascii="Verdana" w:hAnsi="Verdana" w:cs="Calibri"/>
                <w:color w:val="auto"/>
                <w:lang w:val="en-US"/>
              </w:rPr>
              <w:t>…</w:t>
            </w: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1D1213B1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598A2FE9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  <w:tc>
          <w:tcPr>
            <w:tcW w:w="2098" w:type="dxa"/>
            <w:tcBorders>
              <w:top w:val="dashSmallGap" w:sz="8" w:space="0" w:color="248FAF"/>
              <w:left w:val="dashSmallGap" w:sz="8" w:space="0" w:color="248FAF"/>
              <w:bottom w:val="dashSmallGap" w:sz="8" w:space="0" w:color="248FAF"/>
              <w:right w:val="dashSmallGap" w:sz="8" w:space="0" w:color="248FAF"/>
            </w:tcBorders>
            <w:vAlign w:val="center"/>
          </w:tcPr>
          <w:p w14:paraId="255CE9D8" w14:textId="77777777" w:rsidR="005D2D30" w:rsidRPr="000C4B50" w:rsidRDefault="005D2D30" w:rsidP="00DD415C">
            <w:pPr>
              <w:spacing w:before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auto"/>
                <w:lang w:val="en-US"/>
              </w:rPr>
            </w:pPr>
          </w:p>
        </w:tc>
      </w:tr>
    </w:tbl>
    <w:p w14:paraId="4D3B5DDA" w14:textId="2DBB9B4C" w:rsidR="000C4B50" w:rsidRDefault="000C4B50" w:rsidP="00A019E2">
      <w:pPr>
        <w:pStyle w:val="Kop1"/>
        <w:spacing w:line="240" w:lineRule="auto"/>
        <w:rPr>
          <w:rFonts w:ascii="Verdana" w:hAnsi="Verdana"/>
        </w:rPr>
      </w:pPr>
    </w:p>
    <w:p w14:paraId="0311EEC2" w14:textId="77777777" w:rsidR="00700618" w:rsidRDefault="00700618">
      <w:pPr>
        <w:spacing w:line="240" w:lineRule="auto"/>
        <w:rPr>
          <w:rFonts w:ascii="Verdana" w:eastAsiaTheme="majorEastAsia" w:hAnsi="Verdana" w:cstheme="majorBidi"/>
          <w:b/>
          <w:color w:val="E8820A" w:themeColor="accent6" w:themeShade="BF"/>
          <w:sz w:val="32"/>
          <w:szCs w:val="32"/>
        </w:rPr>
      </w:pPr>
      <w:r>
        <w:rPr>
          <w:rFonts w:ascii="Verdana" w:hAnsi="Verdana"/>
        </w:rPr>
        <w:br w:type="page"/>
      </w:r>
    </w:p>
    <w:p w14:paraId="0F4AF196" w14:textId="10910F48" w:rsidR="000C4B50" w:rsidRDefault="005D2D30" w:rsidP="00A019E2">
      <w:pPr>
        <w:pStyle w:val="Kop1"/>
        <w:spacing w:line="240" w:lineRule="auto"/>
        <w:rPr>
          <w:rFonts w:ascii="Verdana" w:hAnsi="Verdana"/>
        </w:rPr>
      </w:pPr>
      <w:r w:rsidRPr="00091CD0">
        <w:rPr>
          <w:rFonts w:ascii="Verdana" w:hAnsi="Verdana"/>
        </w:rPr>
        <w:lastRenderedPageBreak/>
        <w:t xml:space="preserve">Waarom </w:t>
      </w:r>
      <w:r w:rsidR="00CC44FA">
        <w:rPr>
          <w:rFonts w:ascii="Verdana" w:hAnsi="Verdana"/>
        </w:rPr>
        <w:t>solliciteer je</w:t>
      </w:r>
      <w:r w:rsidRPr="00091CD0">
        <w:rPr>
          <w:rFonts w:ascii="Verdana" w:hAnsi="Verdana"/>
        </w:rPr>
        <w:t xml:space="preserve"> voor deze </w:t>
      </w:r>
      <w:r w:rsidR="00D93D9E">
        <w:rPr>
          <w:rFonts w:ascii="Verdana" w:hAnsi="Verdana"/>
        </w:rPr>
        <w:t>job</w:t>
      </w:r>
      <w:r w:rsidRPr="00091CD0">
        <w:rPr>
          <w:rFonts w:ascii="Verdana" w:hAnsi="Verdana"/>
        </w:rPr>
        <w:t xml:space="preserve">? </w:t>
      </w:r>
    </w:p>
    <w:p w14:paraId="71B7A071" w14:textId="3B524E1B" w:rsidR="005D2D30" w:rsidRPr="000C4B50" w:rsidRDefault="005D2D30" w:rsidP="00A019E2">
      <w:pPr>
        <w:pStyle w:val="Kop1"/>
        <w:spacing w:line="240" w:lineRule="auto"/>
        <w:rPr>
          <w:rFonts w:ascii="Verdana" w:hAnsi="Verdana"/>
          <w:b w:val="0"/>
          <w:bCs/>
          <w:color w:val="auto"/>
          <w:sz w:val="20"/>
          <w:szCs w:val="20"/>
        </w:rPr>
      </w:pPr>
      <w:r w:rsidRPr="00F040B6">
        <w:rPr>
          <w:rFonts w:ascii="Verdana" w:hAnsi="Verdana"/>
          <w:color w:val="auto"/>
          <w:sz w:val="20"/>
          <w:szCs w:val="20"/>
        </w:rPr>
        <w:t>Beschrijf</w:t>
      </w:r>
      <w:r w:rsidRPr="00F040B6">
        <w:rPr>
          <w:rFonts w:ascii="Verdana" w:hAnsi="Verdana"/>
          <w:b w:val="0"/>
          <w:bCs/>
          <w:color w:val="auto"/>
          <w:sz w:val="20"/>
          <w:szCs w:val="20"/>
        </w:rPr>
        <w:t xml:space="preserve"> ook welke </w:t>
      </w:r>
      <w:r w:rsidRPr="00F040B6">
        <w:rPr>
          <w:rFonts w:ascii="Verdana" w:hAnsi="Verdana"/>
          <w:color w:val="auto"/>
          <w:sz w:val="20"/>
          <w:szCs w:val="20"/>
        </w:rPr>
        <w:t>competenties</w:t>
      </w:r>
      <w:r w:rsidRPr="00F040B6">
        <w:rPr>
          <w:rFonts w:ascii="Verdana" w:hAnsi="Verdana"/>
          <w:b w:val="0"/>
          <w:bCs/>
          <w:color w:val="auto"/>
          <w:sz w:val="20"/>
          <w:szCs w:val="20"/>
        </w:rPr>
        <w:t xml:space="preserve"> en </w:t>
      </w:r>
      <w:r w:rsidRPr="00F040B6">
        <w:rPr>
          <w:rFonts w:ascii="Verdana" w:hAnsi="Verdana"/>
          <w:color w:val="auto"/>
          <w:sz w:val="20"/>
          <w:szCs w:val="20"/>
        </w:rPr>
        <w:t>talenten</w:t>
      </w:r>
      <w:r w:rsidRPr="00F040B6">
        <w:rPr>
          <w:rFonts w:ascii="Verdana" w:hAnsi="Verdana"/>
          <w:b w:val="0"/>
          <w:bCs/>
          <w:color w:val="auto"/>
          <w:sz w:val="20"/>
          <w:szCs w:val="20"/>
        </w:rPr>
        <w:t xml:space="preserve"> je zal inzetten voor het uitvoeren van deze functie.</w:t>
      </w:r>
      <w:r w:rsidRPr="000C4B50">
        <w:rPr>
          <w:rFonts w:ascii="Verdana" w:hAnsi="Verdana"/>
          <w:b w:val="0"/>
          <w:bCs/>
          <w:color w:val="auto"/>
          <w:sz w:val="20"/>
          <w:szCs w:val="20"/>
        </w:rPr>
        <w:t xml:space="preserve"> (</w:t>
      </w:r>
      <w:proofErr w:type="gramStart"/>
      <w:r w:rsidRPr="000C4B50">
        <w:rPr>
          <w:rFonts w:ascii="Verdana" w:hAnsi="Verdana"/>
          <w:b w:val="0"/>
          <w:bCs/>
          <w:color w:val="auto"/>
          <w:sz w:val="20"/>
          <w:szCs w:val="20"/>
        </w:rPr>
        <w:t>antwoord</w:t>
      </w:r>
      <w:proofErr w:type="gramEnd"/>
      <w:r w:rsidRPr="000C4B50">
        <w:rPr>
          <w:rFonts w:ascii="Verdana" w:hAnsi="Verdana"/>
          <w:b w:val="0"/>
          <w:bCs/>
          <w:color w:val="auto"/>
          <w:sz w:val="20"/>
          <w:szCs w:val="20"/>
        </w:rPr>
        <w:t xml:space="preserve"> </w:t>
      </w:r>
      <w:r w:rsidR="00D14D4F">
        <w:rPr>
          <w:rFonts w:ascii="Verdana" w:hAnsi="Verdana"/>
          <w:b w:val="0"/>
          <w:bCs/>
          <w:color w:val="auto"/>
          <w:sz w:val="20"/>
          <w:szCs w:val="20"/>
        </w:rPr>
        <w:t xml:space="preserve">in </w:t>
      </w:r>
      <w:r w:rsidRPr="000C4B50">
        <w:rPr>
          <w:rFonts w:ascii="Verdana" w:hAnsi="Verdana"/>
          <w:b w:val="0"/>
          <w:bCs/>
          <w:color w:val="auto"/>
          <w:sz w:val="20"/>
          <w:szCs w:val="20"/>
        </w:rPr>
        <w:t xml:space="preserve">max. 1 </w:t>
      </w:r>
      <w:r w:rsidR="00D14D4F">
        <w:rPr>
          <w:rFonts w:ascii="Verdana" w:hAnsi="Verdana"/>
          <w:b w:val="0"/>
          <w:bCs/>
          <w:color w:val="auto"/>
          <w:sz w:val="20"/>
          <w:szCs w:val="20"/>
        </w:rPr>
        <w:t>pagina</w:t>
      </w:r>
      <w:r w:rsidRPr="000C4B50">
        <w:rPr>
          <w:rFonts w:ascii="Verdana" w:hAnsi="Verdana"/>
          <w:b w:val="0"/>
          <w:bCs/>
          <w:color w:val="auto"/>
          <w:sz w:val="20"/>
          <w:szCs w:val="20"/>
        </w:rPr>
        <w:t>)</w:t>
      </w:r>
    </w:p>
    <w:p w14:paraId="6BC348CD" w14:textId="77777777" w:rsidR="00A019E2" w:rsidRPr="00091CD0" w:rsidRDefault="00A019E2" w:rsidP="00A019E2">
      <w:pPr>
        <w:rPr>
          <w:rFonts w:ascii="Verdana" w:hAnsi="Verdana"/>
        </w:rPr>
      </w:pP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8892"/>
      </w:tblGrid>
      <w:tr w:rsidR="005D2D30" w:rsidRPr="00091CD0" w14:paraId="50727727" w14:textId="77777777" w:rsidTr="000C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0" w:type="dxa"/>
          </w:tcPr>
          <w:p w14:paraId="2C9312DA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146FC28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479F786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6199C09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F83BC44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BDA62FB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44140EB3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5084C8DC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11A85FA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41928A6F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DD58A29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74220575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58384D0B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2F07C70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5EE27534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0B745A7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1F7E885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E9FE96B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77CA8310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F1301D0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7394BE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3C2281E3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12DDC38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60A3A2C8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62EB4A6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779325F7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07D21025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  <w:p w14:paraId="20C2137D" w14:textId="77777777" w:rsidR="005D2D30" w:rsidRPr="00091CD0" w:rsidRDefault="005D2D30" w:rsidP="00DD415C">
            <w:pPr>
              <w:pStyle w:val="tabeltekst"/>
              <w:rPr>
                <w:rFonts w:ascii="Verdana" w:hAnsi="Verdana"/>
              </w:rPr>
            </w:pPr>
          </w:p>
        </w:tc>
      </w:tr>
    </w:tbl>
    <w:p w14:paraId="6CA5CF4D" w14:textId="77777777" w:rsidR="00AF481C" w:rsidRDefault="00AF481C" w:rsidP="00AF481C">
      <w:pPr>
        <w:pStyle w:val="JINT-Kop1"/>
        <w:spacing w:line="240" w:lineRule="auto"/>
        <w:ind w:left="0" w:firstLine="0"/>
        <w:rPr>
          <w:rFonts w:ascii="Verdana" w:hAnsi="Verdana"/>
          <w:sz w:val="20"/>
        </w:rPr>
      </w:pPr>
    </w:p>
    <w:p w14:paraId="1FF15552" w14:textId="05D12C54" w:rsidR="0040016C" w:rsidRPr="00091CD0" w:rsidRDefault="0040016C" w:rsidP="0040016C">
      <w:pPr>
        <w:pStyle w:val="Kop1"/>
        <w:spacing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Praktische </w:t>
      </w:r>
      <w:r w:rsidR="00C53899">
        <w:rPr>
          <w:rFonts w:ascii="Verdana" w:hAnsi="Verdana"/>
        </w:rPr>
        <w:t>opdracht</w:t>
      </w:r>
    </w:p>
    <w:p w14:paraId="02D8AC4F" w14:textId="77777777" w:rsidR="00952492" w:rsidRDefault="00952492" w:rsidP="62722D27">
      <w:pPr>
        <w:pStyle w:val="Kop1"/>
        <w:spacing w:line="240" w:lineRule="auto"/>
        <w:rPr>
          <w:rFonts w:ascii="Verdana" w:hAnsi="Verdana"/>
          <w:b w:val="0"/>
          <w:color w:val="auto"/>
          <w:sz w:val="20"/>
          <w:szCs w:val="20"/>
        </w:rPr>
      </w:pPr>
    </w:p>
    <w:p w14:paraId="694CA768" w14:textId="77777777" w:rsidR="00E826D9" w:rsidRDefault="38EE2A1F" w:rsidP="1EE9DD94">
      <w:pPr>
        <w:rPr>
          <w:rFonts w:ascii="Verdana" w:hAnsi="Verdana"/>
          <w:color w:val="auto"/>
          <w:lang w:val="nl-BE"/>
        </w:rPr>
      </w:pPr>
      <w:r w:rsidRPr="1EE9DD94">
        <w:rPr>
          <w:rFonts w:ascii="Verdana" w:hAnsi="Verdana"/>
          <w:color w:val="auto"/>
          <w:lang w:val="nl-BE"/>
        </w:rPr>
        <w:t>Het projectenteam</w:t>
      </w:r>
      <w:r w:rsidR="00396676" w:rsidRPr="00396676">
        <w:rPr>
          <w:rFonts w:ascii="Verdana" w:hAnsi="Verdana"/>
          <w:color w:val="auto"/>
          <w:lang w:val="nl-BE"/>
        </w:rPr>
        <w:t xml:space="preserve"> </w:t>
      </w:r>
      <w:r w:rsidR="002B2285" w:rsidRPr="00F040B6">
        <w:rPr>
          <w:rFonts w:ascii="Verdana" w:hAnsi="Verdana"/>
          <w:b/>
          <w:bCs/>
          <w:color w:val="auto"/>
          <w:lang w:val="nl-BE"/>
        </w:rPr>
        <w:t>ondersteunt</w:t>
      </w:r>
      <w:r w:rsidR="002B2285">
        <w:rPr>
          <w:rFonts w:ascii="Verdana" w:hAnsi="Verdana"/>
          <w:color w:val="auto"/>
          <w:lang w:val="nl-BE"/>
        </w:rPr>
        <w:t xml:space="preserve"> organisaties bij het </w:t>
      </w:r>
      <w:r w:rsidR="002B2285" w:rsidRPr="00F040B6">
        <w:rPr>
          <w:rFonts w:ascii="Verdana" w:hAnsi="Verdana"/>
          <w:b/>
          <w:bCs/>
          <w:color w:val="auto"/>
          <w:lang w:val="nl-BE"/>
        </w:rPr>
        <w:t>indienen</w:t>
      </w:r>
      <w:r w:rsidR="002B2285">
        <w:rPr>
          <w:rFonts w:ascii="Verdana" w:hAnsi="Verdana"/>
          <w:color w:val="auto"/>
          <w:lang w:val="nl-BE"/>
        </w:rPr>
        <w:t xml:space="preserve"> en </w:t>
      </w:r>
      <w:r w:rsidR="002B2285" w:rsidRPr="00F040B6">
        <w:rPr>
          <w:rFonts w:ascii="Verdana" w:hAnsi="Verdana"/>
          <w:b/>
          <w:bCs/>
          <w:color w:val="auto"/>
          <w:lang w:val="nl-BE"/>
        </w:rPr>
        <w:t>beheren</w:t>
      </w:r>
      <w:r w:rsidR="002B2285">
        <w:rPr>
          <w:rFonts w:ascii="Verdana" w:hAnsi="Verdana"/>
          <w:color w:val="auto"/>
          <w:lang w:val="nl-BE"/>
        </w:rPr>
        <w:t xml:space="preserve"> van hun internationale projecten. </w:t>
      </w:r>
      <w:r w:rsidR="00682714">
        <w:rPr>
          <w:rFonts w:ascii="Verdana" w:hAnsi="Verdana"/>
          <w:color w:val="auto"/>
          <w:lang w:val="nl-BE"/>
        </w:rPr>
        <w:t xml:space="preserve">De projecten </w:t>
      </w:r>
      <w:r w:rsidR="001E6171">
        <w:rPr>
          <w:rFonts w:ascii="Verdana" w:hAnsi="Verdana"/>
          <w:color w:val="auto"/>
          <w:lang w:val="nl-BE"/>
        </w:rPr>
        <w:t xml:space="preserve">verlopen volgens het reglement van de </w:t>
      </w:r>
      <w:hyperlink r:id="rId14">
        <w:r w:rsidR="001E6171" w:rsidRPr="1EE9DD94">
          <w:rPr>
            <w:rStyle w:val="Hyperlink"/>
            <w:lang w:val="nl-BE"/>
          </w:rPr>
          <w:t>Erasmus+ programmagids</w:t>
        </w:r>
      </w:hyperlink>
      <w:r w:rsidR="001E6171" w:rsidRPr="1EE9DD94">
        <w:rPr>
          <w:rFonts w:ascii="Verdana" w:hAnsi="Verdana"/>
          <w:color w:val="auto"/>
          <w:lang w:val="nl-BE"/>
        </w:rPr>
        <w:t>.</w:t>
      </w:r>
      <w:r w:rsidR="001E6171">
        <w:rPr>
          <w:rFonts w:ascii="Verdana" w:hAnsi="Verdana"/>
          <w:color w:val="auto"/>
          <w:lang w:val="nl-BE"/>
        </w:rPr>
        <w:t xml:space="preserve"> </w:t>
      </w:r>
    </w:p>
    <w:p w14:paraId="04A91CAB" w14:textId="4D7E0320" w:rsidR="00396676" w:rsidRPr="00396676" w:rsidRDefault="008814CC" w:rsidP="1EE9DD94">
      <w:r>
        <w:rPr>
          <w:rFonts w:ascii="Verdana" w:hAnsi="Verdana"/>
          <w:color w:val="auto"/>
          <w:lang w:val="nl-BE"/>
        </w:rPr>
        <w:t xml:space="preserve">Case: </w:t>
      </w:r>
      <w:r w:rsidR="00DC24DC">
        <w:rPr>
          <w:rFonts w:ascii="Verdana" w:hAnsi="Verdana"/>
          <w:color w:val="auto"/>
          <w:lang w:val="nl-BE"/>
        </w:rPr>
        <w:t xml:space="preserve">Jeugdhuis </w:t>
      </w:r>
      <w:r w:rsidR="00A01578">
        <w:rPr>
          <w:rFonts w:ascii="Verdana" w:hAnsi="Verdana"/>
          <w:color w:val="auto"/>
          <w:lang w:val="nl-BE"/>
        </w:rPr>
        <w:t xml:space="preserve">Bruishuis </w:t>
      </w:r>
      <w:r w:rsidR="00331B16">
        <w:rPr>
          <w:rFonts w:ascii="Verdana" w:hAnsi="Verdana"/>
          <w:color w:val="auto"/>
          <w:lang w:val="nl-BE"/>
        </w:rPr>
        <w:t xml:space="preserve">wil een </w:t>
      </w:r>
      <w:r>
        <w:rPr>
          <w:rFonts w:ascii="Verdana" w:hAnsi="Verdana"/>
          <w:color w:val="auto"/>
          <w:lang w:val="nl-BE"/>
        </w:rPr>
        <w:t>G</w:t>
      </w:r>
      <w:r w:rsidR="00331B16">
        <w:rPr>
          <w:rFonts w:ascii="Verdana" w:hAnsi="Verdana"/>
          <w:color w:val="auto"/>
          <w:lang w:val="nl-BE"/>
        </w:rPr>
        <w:t>roepsuitwisseling (</w:t>
      </w:r>
      <w:proofErr w:type="spellStart"/>
      <w:r w:rsidR="00331B16">
        <w:rPr>
          <w:rFonts w:ascii="Verdana" w:hAnsi="Verdana"/>
          <w:color w:val="auto"/>
          <w:lang w:val="nl-BE"/>
        </w:rPr>
        <w:t>Youth</w:t>
      </w:r>
      <w:proofErr w:type="spellEnd"/>
      <w:r w:rsidR="00331B16">
        <w:rPr>
          <w:rFonts w:ascii="Verdana" w:hAnsi="Verdana"/>
          <w:color w:val="auto"/>
          <w:lang w:val="nl-BE"/>
        </w:rPr>
        <w:t xml:space="preserve"> exchange) opzetten. Je wil hen</w:t>
      </w:r>
      <w:r w:rsidR="005F006B">
        <w:rPr>
          <w:rFonts w:ascii="Verdana" w:hAnsi="Verdana"/>
          <w:color w:val="auto"/>
          <w:lang w:val="nl-BE"/>
        </w:rPr>
        <w:t xml:space="preserve"> op een heldere manier</w:t>
      </w:r>
      <w:r w:rsidR="005F006B" w:rsidDel="008814CC">
        <w:rPr>
          <w:rFonts w:ascii="Verdana" w:hAnsi="Verdana"/>
          <w:color w:val="auto"/>
          <w:lang w:val="nl-BE"/>
        </w:rPr>
        <w:t xml:space="preserve"> </w:t>
      </w:r>
      <w:r>
        <w:rPr>
          <w:rFonts w:ascii="Verdana" w:hAnsi="Verdana"/>
          <w:color w:val="auto"/>
          <w:lang w:val="nl-BE"/>
        </w:rPr>
        <w:t>enkele</w:t>
      </w:r>
      <w:r w:rsidR="005F006B">
        <w:rPr>
          <w:rFonts w:ascii="Verdana" w:hAnsi="Verdana"/>
          <w:color w:val="auto"/>
          <w:lang w:val="nl-BE"/>
        </w:rPr>
        <w:t xml:space="preserve"> belangrijke zaken meegeven waar ze rekening mee moeten houden</w:t>
      </w:r>
      <w:r w:rsidR="009503F7">
        <w:rPr>
          <w:rFonts w:ascii="Verdana" w:hAnsi="Verdana"/>
          <w:color w:val="auto"/>
          <w:lang w:val="nl-BE"/>
        </w:rPr>
        <w:t xml:space="preserve">: </w:t>
      </w:r>
    </w:p>
    <w:p w14:paraId="279C1C48" w14:textId="46FE8457" w:rsidR="00396676" w:rsidRPr="00396676" w:rsidRDefault="009503F7" w:rsidP="008814CC">
      <w:pPr>
        <w:pStyle w:val="Lijstalinea"/>
        <w:numPr>
          <w:ilvl w:val="0"/>
          <w:numId w:val="26"/>
        </w:numPr>
      </w:pPr>
      <w:proofErr w:type="gramStart"/>
      <w:r w:rsidRPr="008814CC">
        <w:rPr>
          <w:rFonts w:ascii="Verdana" w:hAnsi="Verdana"/>
          <w:color w:val="auto"/>
          <w:lang w:val="nl-BE"/>
        </w:rPr>
        <w:t>wanneer</w:t>
      </w:r>
      <w:proofErr w:type="gramEnd"/>
      <w:r w:rsidRPr="008814CC">
        <w:rPr>
          <w:rFonts w:ascii="Verdana" w:hAnsi="Verdana"/>
          <w:color w:val="auto"/>
          <w:lang w:val="nl-BE"/>
        </w:rPr>
        <w:t xml:space="preserve"> </w:t>
      </w:r>
      <w:r w:rsidR="003C5FA3" w:rsidRPr="008814CC">
        <w:rPr>
          <w:rFonts w:ascii="Verdana" w:hAnsi="Verdana"/>
          <w:color w:val="auto"/>
          <w:lang w:val="nl-BE"/>
        </w:rPr>
        <w:t xml:space="preserve">ze </w:t>
      </w:r>
      <w:r w:rsidRPr="008814CC">
        <w:rPr>
          <w:rFonts w:ascii="Verdana" w:hAnsi="Verdana"/>
          <w:color w:val="auto"/>
          <w:lang w:val="nl-BE"/>
        </w:rPr>
        <w:t xml:space="preserve">hun </w:t>
      </w:r>
      <w:r w:rsidR="003C5FA3" w:rsidRPr="008814CC">
        <w:rPr>
          <w:rFonts w:ascii="Verdana" w:hAnsi="Verdana"/>
          <w:color w:val="auto"/>
          <w:lang w:val="nl-BE"/>
        </w:rPr>
        <w:t xml:space="preserve">aanvraag uiterlijk moeten indienen, </w:t>
      </w:r>
    </w:p>
    <w:p w14:paraId="626C41A1" w14:textId="764AC1C8" w:rsidR="00396676" w:rsidRPr="00396676" w:rsidRDefault="00417C33" w:rsidP="008814CC">
      <w:pPr>
        <w:pStyle w:val="Lijstalinea"/>
        <w:numPr>
          <w:ilvl w:val="0"/>
          <w:numId w:val="26"/>
        </w:numPr>
      </w:pPr>
      <w:proofErr w:type="gramStart"/>
      <w:r w:rsidRPr="008814CC">
        <w:rPr>
          <w:rFonts w:ascii="Verdana" w:hAnsi="Verdana"/>
          <w:color w:val="auto"/>
          <w:lang w:val="nl-BE"/>
        </w:rPr>
        <w:t>de</w:t>
      </w:r>
      <w:proofErr w:type="gramEnd"/>
      <w:r w:rsidRPr="008814CC">
        <w:rPr>
          <w:rFonts w:ascii="Verdana" w:hAnsi="Verdana"/>
          <w:color w:val="auto"/>
          <w:lang w:val="nl-BE"/>
        </w:rPr>
        <w:t xml:space="preserve"> leeftijd van de begeleiders</w:t>
      </w:r>
    </w:p>
    <w:p w14:paraId="4B20B58E" w14:textId="01D9DF6F" w:rsidR="00396676" w:rsidRPr="00396676" w:rsidRDefault="008814CC" w:rsidP="008814CC">
      <w:pPr>
        <w:pStyle w:val="Lijstalinea"/>
        <w:numPr>
          <w:ilvl w:val="0"/>
          <w:numId w:val="26"/>
        </w:numPr>
      </w:pPr>
      <w:proofErr w:type="gramStart"/>
      <w:r>
        <w:rPr>
          <w:rFonts w:ascii="Verdana" w:hAnsi="Verdana"/>
          <w:color w:val="auto"/>
          <w:lang w:val="nl-BE"/>
        </w:rPr>
        <w:t>en</w:t>
      </w:r>
      <w:proofErr w:type="gramEnd"/>
      <w:r>
        <w:rPr>
          <w:rFonts w:ascii="Verdana" w:hAnsi="Verdana"/>
          <w:color w:val="auto"/>
          <w:lang w:val="nl-BE"/>
        </w:rPr>
        <w:t xml:space="preserve"> </w:t>
      </w:r>
      <w:r w:rsidR="008C59F1" w:rsidRPr="008814CC">
        <w:rPr>
          <w:rFonts w:ascii="Verdana" w:hAnsi="Verdana"/>
          <w:color w:val="auto"/>
          <w:lang w:val="nl-BE"/>
        </w:rPr>
        <w:t xml:space="preserve">enkele kwaliteitsvereisten op vlak van </w:t>
      </w:r>
      <w:r w:rsidR="00965A08" w:rsidRPr="008814CC">
        <w:rPr>
          <w:rFonts w:ascii="Verdana" w:hAnsi="Verdana"/>
          <w:color w:val="auto"/>
          <w:lang w:val="nl-BE"/>
        </w:rPr>
        <w:t xml:space="preserve">‘project design’. </w:t>
      </w:r>
    </w:p>
    <w:p w14:paraId="58ACF20F" w14:textId="7E1DF6B8" w:rsidR="0040016C" w:rsidRPr="00DD735C" w:rsidRDefault="2F26572C" w:rsidP="00912AC2">
      <w:pPr>
        <w:rPr>
          <w:rFonts w:ascii="Verdana" w:hAnsi="Verdana"/>
          <w:color w:val="auto"/>
          <w:lang w:val="nl-BE"/>
        </w:rPr>
      </w:pPr>
      <w:r w:rsidRPr="1EE9DD94">
        <w:rPr>
          <w:rFonts w:ascii="Verdana" w:hAnsi="Verdana"/>
          <w:color w:val="auto"/>
          <w:lang w:val="nl-BE"/>
        </w:rPr>
        <w:t xml:space="preserve">Je stuurt hen hierover een </w:t>
      </w:r>
      <w:r w:rsidRPr="00E826D9">
        <w:rPr>
          <w:rFonts w:ascii="Verdana" w:hAnsi="Verdana"/>
          <w:b/>
          <w:bCs/>
          <w:color w:val="auto"/>
          <w:lang w:val="nl-BE"/>
        </w:rPr>
        <w:t>email</w:t>
      </w:r>
      <w:r w:rsidRPr="1EE9DD94">
        <w:rPr>
          <w:rFonts w:ascii="Verdana" w:hAnsi="Verdana"/>
          <w:color w:val="auto"/>
          <w:lang w:val="nl-BE"/>
        </w:rPr>
        <w:t xml:space="preserve">. </w:t>
      </w:r>
      <w:r w:rsidR="00965A08">
        <w:rPr>
          <w:rFonts w:ascii="Verdana" w:hAnsi="Verdana"/>
          <w:color w:val="auto"/>
          <w:lang w:val="nl-BE"/>
        </w:rPr>
        <w:t xml:space="preserve">Je doet dit in het </w:t>
      </w:r>
      <w:r w:rsidR="00965A08" w:rsidRPr="00E826D9">
        <w:rPr>
          <w:rFonts w:ascii="Verdana" w:hAnsi="Verdana"/>
          <w:b/>
          <w:bCs/>
          <w:color w:val="auto"/>
          <w:lang w:val="nl-BE"/>
        </w:rPr>
        <w:t>Nederlands</w:t>
      </w:r>
      <w:r w:rsidR="00965A08">
        <w:rPr>
          <w:rFonts w:ascii="Verdana" w:hAnsi="Verdana"/>
          <w:color w:val="auto"/>
          <w:lang w:val="nl-BE"/>
        </w:rPr>
        <w:t xml:space="preserve"> en </w:t>
      </w:r>
      <w:r w:rsidR="00965A08" w:rsidRPr="00E826D9">
        <w:rPr>
          <w:rFonts w:ascii="Verdana" w:hAnsi="Verdana"/>
          <w:b/>
          <w:bCs/>
          <w:color w:val="auto"/>
          <w:lang w:val="nl-BE"/>
        </w:rPr>
        <w:t>verwijst</w:t>
      </w:r>
      <w:r w:rsidR="00965A08">
        <w:rPr>
          <w:rFonts w:ascii="Verdana" w:hAnsi="Verdana"/>
          <w:color w:val="auto"/>
          <w:lang w:val="nl-BE"/>
        </w:rPr>
        <w:t xml:space="preserve"> naar de </w:t>
      </w:r>
      <w:r w:rsidR="00E826D9">
        <w:rPr>
          <w:rFonts w:ascii="Verdana" w:hAnsi="Verdana"/>
          <w:color w:val="auto"/>
          <w:lang w:val="nl-BE"/>
        </w:rPr>
        <w:t xml:space="preserve">relevante passages in de </w:t>
      </w:r>
      <w:r w:rsidR="00965A08">
        <w:rPr>
          <w:rFonts w:ascii="Verdana" w:hAnsi="Verdana"/>
          <w:color w:val="auto"/>
          <w:lang w:val="nl-BE"/>
        </w:rPr>
        <w:t xml:space="preserve">programmagids. 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8892"/>
      </w:tblGrid>
      <w:tr w:rsidR="0040016C" w:rsidRPr="00091CD0" w14:paraId="0CE034C2" w14:textId="77777777" w:rsidTr="00DD7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0" w:type="dxa"/>
          </w:tcPr>
          <w:p w14:paraId="7DCEFE57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09004818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ADA7730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5A1B6EA9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69713DE8" w14:textId="77777777" w:rsidR="0040016C" w:rsidRPr="00091CD0" w:rsidRDefault="0040016C" w:rsidP="00E21A05">
            <w:pPr>
              <w:pStyle w:val="tabeltekst"/>
              <w:rPr>
                <w:rFonts w:ascii="Verdana" w:hAnsi="Verdana"/>
              </w:rPr>
            </w:pPr>
          </w:p>
          <w:p w14:paraId="318E208B" w14:textId="77777777" w:rsidR="0040016C" w:rsidRDefault="0040016C" w:rsidP="00E21A05">
            <w:pPr>
              <w:pStyle w:val="tabeltekst"/>
              <w:rPr>
                <w:rFonts w:ascii="Verdana" w:hAnsi="Verdana"/>
                <w:b w:val="0"/>
              </w:rPr>
            </w:pPr>
          </w:p>
          <w:p w14:paraId="2BF6AFB3" w14:textId="77777777" w:rsidR="00E826D9" w:rsidRDefault="00E826D9" w:rsidP="00E21A05">
            <w:pPr>
              <w:pStyle w:val="tabeltekst"/>
              <w:rPr>
                <w:rFonts w:ascii="Verdana" w:hAnsi="Verdana"/>
                <w:b w:val="0"/>
              </w:rPr>
            </w:pPr>
          </w:p>
          <w:p w14:paraId="083FA66C" w14:textId="77777777" w:rsidR="00E826D9" w:rsidRPr="00091CD0" w:rsidRDefault="00E826D9" w:rsidP="00E21A05">
            <w:pPr>
              <w:pStyle w:val="tabeltekst"/>
              <w:rPr>
                <w:rFonts w:ascii="Verdana" w:hAnsi="Verdana"/>
              </w:rPr>
            </w:pPr>
          </w:p>
        </w:tc>
      </w:tr>
    </w:tbl>
    <w:p w14:paraId="3E974F9C" w14:textId="77777777" w:rsidR="00A65FC0" w:rsidRDefault="00A65FC0" w:rsidP="00A65FC0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theme="majorBidi"/>
          <w:b/>
          <w:bCs/>
          <w:color w:val="E8820A" w:themeColor="accent6" w:themeShade="BF"/>
          <w:sz w:val="32"/>
          <w:szCs w:val="32"/>
          <w:lang w:val="nl-NL" w:eastAsia="en-US"/>
        </w:rPr>
      </w:pPr>
    </w:p>
    <w:p w14:paraId="51D80098" w14:textId="77777777" w:rsidR="00E826D9" w:rsidRDefault="00E826D9" w:rsidP="00A65FC0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theme="majorBidi"/>
          <w:b/>
          <w:bCs/>
          <w:color w:val="E8820A" w:themeColor="accent6" w:themeShade="BF"/>
          <w:sz w:val="32"/>
          <w:szCs w:val="32"/>
          <w:lang w:val="nl-NL" w:eastAsia="en-US"/>
        </w:rPr>
      </w:pPr>
    </w:p>
    <w:p w14:paraId="7C1F86E0" w14:textId="77777777" w:rsidR="00E826D9" w:rsidRDefault="00E826D9" w:rsidP="00A65FC0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theme="majorBidi"/>
          <w:b/>
          <w:bCs/>
          <w:color w:val="E8820A" w:themeColor="accent6" w:themeShade="BF"/>
          <w:sz w:val="32"/>
          <w:szCs w:val="32"/>
          <w:lang w:val="nl-NL" w:eastAsia="en-US"/>
        </w:rPr>
      </w:pPr>
    </w:p>
    <w:p w14:paraId="1919A453" w14:textId="77777777" w:rsidR="00E826D9" w:rsidRDefault="00E826D9" w:rsidP="00A65FC0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theme="majorBidi"/>
          <w:b/>
          <w:bCs/>
          <w:color w:val="E8820A" w:themeColor="accent6" w:themeShade="BF"/>
          <w:sz w:val="32"/>
          <w:szCs w:val="32"/>
          <w:lang w:val="nl-NL" w:eastAsia="en-US"/>
        </w:rPr>
      </w:pPr>
    </w:p>
    <w:p w14:paraId="2B23E0F5" w14:textId="77777777" w:rsidR="00F040B6" w:rsidRPr="00E826D9" w:rsidRDefault="00F040B6" w:rsidP="00F040B6">
      <w:pPr>
        <w:spacing w:before="100" w:beforeAutospacing="1" w:after="100" w:afterAutospacing="1" w:line="240" w:lineRule="auto"/>
        <w:outlineLvl w:val="0"/>
        <w:rPr>
          <w:rFonts w:ascii="Verdana" w:eastAsiaTheme="majorEastAsia" w:hAnsi="Verdana" w:cstheme="majorBidi"/>
          <w:b/>
          <w:color w:val="E8820A" w:themeColor="accent6" w:themeShade="BF"/>
          <w:sz w:val="32"/>
          <w:szCs w:val="32"/>
        </w:rPr>
      </w:pPr>
      <w:r w:rsidRPr="00E826D9">
        <w:rPr>
          <w:rFonts w:ascii="Verdana" w:eastAsiaTheme="majorEastAsia" w:hAnsi="Verdana" w:cstheme="majorBidi"/>
          <w:b/>
          <w:color w:val="E8820A" w:themeColor="accent6" w:themeShade="BF"/>
          <w:sz w:val="32"/>
          <w:szCs w:val="32"/>
        </w:rPr>
        <w:lastRenderedPageBreak/>
        <w:t>Gebruik van AI</w:t>
      </w:r>
    </w:p>
    <w:p w14:paraId="1A79DDF7" w14:textId="2CF909B9" w:rsidR="00F040B6" w:rsidRDefault="00F040B6" w:rsidP="00F040B6">
      <w:pPr>
        <w:spacing w:before="100" w:beforeAutospacing="1" w:after="100" w:afterAutospacing="1" w:line="240" w:lineRule="auto"/>
        <w:rPr>
          <w:rFonts w:ascii="Verdana" w:hAnsi="Verdana"/>
          <w:color w:val="auto"/>
          <w:lang w:val="nl-BE"/>
        </w:rPr>
      </w:pPr>
      <w:r w:rsidRPr="00F040B6">
        <w:rPr>
          <w:rFonts w:ascii="Verdana" w:hAnsi="Verdana"/>
          <w:color w:val="auto"/>
          <w:lang w:val="nl-BE"/>
        </w:rPr>
        <w:t xml:space="preserve">Heb je voor het invullen van dit sollicitatieformulier gebruik gemaakt van </w:t>
      </w:r>
      <w:r w:rsidR="004401A0">
        <w:rPr>
          <w:rFonts w:ascii="Verdana" w:hAnsi="Verdana"/>
          <w:color w:val="auto"/>
          <w:lang w:val="nl-BE"/>
        </w:rPr>
        <w:t>a</w:t>
      </w:r>
      <w:r w:rsidRPr="00F040B6">
        <w:rPr>
          <w:rFonts w:ascii="Verdana" w:hAnsi="Verdana"/>
          <w:color w:val="auto"/>
          <w:lang w:val="nl-BE"/>
        </w:rPr>
        <w:t>rtificiële intelligentie? Zo ja, hoe heb je dat gebruikt en waarom?</w:t>
      </w:r>
    </w:p>
    <w:tbl>
      <w:tblPr>
        <w:tblStyle w:val="TabelAmbrassade"/>
        <w:tblW w:w="0" w:type="auto"/>
        <w:tblInd w:w="16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8892"/>
      </w:tblGrid>
      <w:tr w:rsidR="00E826D9" w:rsidRPr="00091CD0" w14:paraId="7C8B2F8E" w14:textId="77777777" w:rsidTr="00E82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0" w:type="dxa"/>
          </w:tcPr>
          <w:p w14:paraId="22D3E81B" w14:textId="77777777" w:rsidR="00E826D9" w:rsidRPr="00091CD0" w:rsidRDefault="00E826D9" w:rsidP="00780CEB">
            <w:pPr>
              <w:pStyle w:val="tabeltekst"/>
              <w:rPr>
                <w:rFonts w:ascii="Verdana" w:hAnsi="Verdana"/>
              </w:rPr>
            </w:pPr>
          </w:p>
          <w:p w14:paraId="310DE15B" w14:textId="77777777" w:rsidR="00E826D9" w:rsidRPr="00091CD0" w:rsidRDefault="00E826D9" w:rsidP="00780CEB">
            <w:pPr>
              <w:pStyle w:val="tabeltekst"/>
              <w:rPr>
                <w:rFonts w:ascii="Verdana" w:hAnsi="Verdana"/>
              </w:rPr>
            </w:pPr>
          </w:p>
        </w:tc>
      </w:tr>
    </w:tbl>
    <w:p w14:paraId="065C6D25" w14:textId="77777777" w:rsidR="00E826D9" w:rsidRDefault="00E826D9" w:rsidP="00F040B6">
      <w:pPr>
        <w:spacing w:before="100" w:beforeAutospacing="1" w:after="100" w:afterAutospacing="1" w:line="240" w:lineRule="auto"/>
        <w:rPr>
          <w:rFonts w:ascii="Verdana" w:hAnsi="Verdana"/>
          <w:color w:val="auto"/>
          <w:lang w:val="nl-BE"/>
        </w:rPr>
      </w:pPr>
    </w:p>
    <w:p w14:paraId="035D83F7" w14:textId="77777777" w:rsidR="00E826D9" w:rsidRPr="00091CD0" w:rsidRDefault="00E826D9" w:rsidP="00E826D9">
      <w:pPr>
        <w:pStyle w:val="tabeltekst"/>
        <w:rPr>
          <w:rFonts w:ascii="Verdana" w:hAnsi="Verdana"/>
        </w:rPr>
      </w:pPr>
    </w:p>
    <w:p w14:paraId="359C54E0" w14:textId="77777777" w:rsidR="00E826D9" w:rsidRPr="00091CD0" w:rsidRDefault="00E826D9" w:rsidP="00E826D9">
      <w:pPr>
        <w:pStyle w:val="tabeltekst"/>
        <w:rPr>
          <w:rFonts w:ascii="Verdana" w:hAnsi="Verdana"/>
        </w:rPr>
      </w:pPr>
    </w:p>
    <w:p w14:paraId="4970ED6A" w14:textId="77777777" w:rsidR="00E826D9" w:rsidRPr="00091CD0" w:rsidRDefault="00E826D9" w:rsidP="00E826D9">
      <w:pPr>
        <w:pStyle w:val="tabeltekst"/>
        <w:rPr>
          <w:rFonts w:ascii="Verdana" w:hAnsi="Verdana"/>
        </w:rPr>
      </w:pPr>
    </w:p>
    <w:p w14:paraId="0C50E5C2" w14:textId="77777777" w:rsidR="00E826D9" w:rsidRPr="00091CD0" w:rsidRDefault="00E826D9" w:rsidP="00E826D9">
      <w:pPr>
        <w:pStyle w:val="tabeltekst"/>
        <w:rPr>
          <w:rFonts w:ascii="Verdana" w:hAnsi="Verdana"/>
        </w:rPr>
      </w:pPr>
    </w:p>
    <w:p w14:paraId="714684ED" w14:textId="77777777" w:rsidR="00DD735C" w:rsidRDefault="00DD735C" w:rsidP="00A65FC0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theme="majorBidi"/>
          <w:b/>
          <w:bCs/>
          <w:color w:val="E8820A" w:themeColor="accent6" w:themeShade="BF"/>
          <w:sz w:val="32"/>
          <w:szCs w:val="32"/>
          <w:lang w:val="nl-NL" w:eastAsia="en-US"/>
        </w:rPr>
      </w:pPr>
    </w:p>
    <w:sectPr w:rsidR="00DD735C" w:rsidSect="00B91E50">
      <w:pgSz w:w="11900" w:h="16840"/>
      <w:pgMar w:top="2073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8AC1" w14:textId="77777777" w:rsidR="00117B79" w:rsidRDefault="00117B79" w:rsidP="00A83554">
      <w:r>
        <w:separator/>
      </w:r>
    </w:p>
  </w:endnote>
  <w:endnote w:type="continuationSeparator" w:id="0">
    <w:p w14:paraId="53F460DB" w14:textId="77777777" w:rsidR="00117B79" w:rsidRDefault="00117B79" w:rsidP="00A83554">
      <w:r>
        <w:continuationSeparator/>
      </w:r>
    </w:p>
  </w:endnote>
  <w:endnote w:type="continuationNotice" w:id="1">
    <w:p w14:paraId="3A080061" w14:textId="77777777" w:rsidR="00117B79" w:rsidRDefault="00117B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Koppen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0ED4" w14:textId="77777777" w:rsidR="00D837B3" w:rsidRDefault="00D837B3" w:rsidP="00D837B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0E3EE3" wp14:editId="738F6008">
              <wp:simplePos x="0" y="0"/>
              <wp:positionH relativeFrom="column">
                <wp:posOffset>1157</wp:posOffset>
              </wp:positionH>
              <wp:positionV relativeFrom="paragraph">
                <wp:posOffset>29770</wp:posOffset>
              </wp:positionV>
              <wp:extent cx="5903259" cy="0"/>
              <wp:effectExtent l="0" t="12700" r="15240" b="12700"/>
              <wp:wrapNone/>
              <wp:docPr id="2090562285" name="Rechte verbindingslijn 2090562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3259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ADD601" id="Rechte verbindingslijn 209056228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.35pt" to="464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" strokecolor="#00566b [3215]" strokeweight="1.75pt">
              <v:stroke joinstyle="miter"/>
            </v:line>
          </w:pict>
        </mc:Fallback>
      </mc:AlternateContent>
    </w:r>
  </w:p>
  <w:p w14:paraId="3D159622" w14:textId="77777777" w:rsidR="00D837B3" w:rsidRPr="00C73495" w:rsidRDefault="00D837B3" w:rsidP="00D837B3">
    <w:pPr>
      <w:pStyle w:val="Voettekst"/>
    </w:pPr>
    <w:proofErr w:type="gramStart"/>
    <w:r w:rsidRPr="00C73495">
      <w:t>JINT vzw</w:t>
    </w:r>
    <w:proofErr w:type="gramEnd"/>
    <w:r w:rsidRPr="00C73495">
      <w:t xml:space="preserve"> | </w:t>
    </w:r>
    <w:proofErr w:type="spellStart"/>
    <w:r w:rsidRPr="00C73495">
      <w:t>Grétrystraat</w:t>
    </w:r>
    <w:proofErr w:type="spellEnd"/>
    <w:r w:rsidRPr="00C73495">
      <w:t xml:space="preserve"> 26, 1000 Brussel | 02 209 07 20 | jint@jint.be | www.jint.be</w:t>
    </w:r>
  </w:p>
  <w:p w14:paraId="6C04BBA7" w14:textId="0F23AA57" w:rsidR="00D837B3" w:rsidRPr="00AF481C" w:rsidRDefault="00D837B3" w:rsidP="00D837B3">
    <w:pPr>
      <w:pStyle w:val="Voettekst"/>
    </w:pPr>
    <w:r w:rsidRPr="00C73495">
      <w:t>0441.254.285 | RPR Nederlandstalige Ondernemingsrechtbank Brussel</w:t>
    </w:r>
  </w:p>
  <w:p w14:paraId="66070566" w14:textId="1566BC96" w:rsidR="00DD415C" w:rsidRPr="00AF481C" w:rsidRDefault="002641C8" w:rsidP="00D837B3">
    <w:pPr>
      <w:pStyle w:val="Voettekst"/>
      <w:rPr>
        <w:color w:val="48A3C9" w:themeColor="accent5"/>
      </w:rPr>
    </w:pPr>
    <w:r>
      <w:rPr>
        <w:noProof/>
      </w:rPr>
      <w:drawing>
        <wp:inline distT="0" distB="0" distL="0" distR="0" wp14:anchorId="215E97B8" wp14:editId="136499A3">
          <wp:extent cx="5756910" cy="693420"/>
          <wp:effectExtent l="0" t="0" r="0" b="0"/>
          <wp:docPr id="874743823" name="Afbeelding 874743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936A" w14:textId="77777777" w:rsidR="00117B79" w:rsidRDefault="00117B79" w:rsidP="00A83554">
      <w:r>
        <w:separator/>
      </w:r>
    </w:p>
  </w:footnote>
  <w:footnote w:type="continuationSeparator" w:id="0">
    <w:p w14:paraId="5FBB7013" w14:textId="77777777" w:rsidR="00117B79" w:rsidRDefault="00117B79" w:rsidP="00A83554">
      <w:r>
        <w:continuationSeparator/>
      </w:r>
    </w:p>
  </w:footnote>
  <w:footnote w:type="continuationNotice" w:id="1">
    <w:p w14:paraId="611B1992" w14:textId="77777777" w:rsidR="00117B79" w:rsidRDefault="00117B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7"/>
      <w:gridCol w:w="1130"/>
    </w:tblGrid>
    <w:tr w:rsidR="00DD415C" w14:paraId="34608DF5" w14:textId="77777777" w:rsidTr="00B46ACF">
      <w:trPr>
        <w:trHeight w:val="51"/>
        <w:jc w:val="right"/>
      </w:trPr>
      <w:tc>
        <w:tcPr>
          <w:tcW w:w="5107" w:type="dxa"/>
          <w:vAlign w:val="center"/>
        </w:tcPr>
        <w:p w14:paraId="3E594039" w14:textId="2B01AEFD" w:rsidR="00DD415C" w:rsidRDefault="00DD415C" w:rsidP="00B46ACF">
          <w:pPr>
            <w:pStyle w:val="Koptekstsoortdocument"/>
          </w:pPr>
        </w:p>
      </w:tc>
      <w:tc>
        <w:tcPr>
          <w:tcW w:w="1129" w:type="dxa"/>
          <w:vAlign w:val="center"/>
        </w:tcPr>
        <w:p w14:paraId="01019292" w14:textId="7AA2D721" w:rsidR="00DD415C" w:rsidRDefault="00DD415C" w:rsidP="00B46ACF">
          <w:pPr>
            <w:pStyle w:val="Koptekst"/>
          </w:pPr>
        </w:p>
      </w:tc>
    </w:tr>
    <w:tr w:rsidR="00DD415C" w14:paraId="706B182D" w14:textId="77777777" w:rsidTr="00B46ACF">
      <w:trPr>
        <w:trHeight w:val="369"/>
        <w:jc w:val="right"/>
      </w:trPr>
      <w:tc>
        <w:tcPr>
          <w:tcW w:w="6237" w:type="dxa"/>
          <w:gridSpan w:val="2"/>
          <w:vAlign w:val="center"/>
        </w:tcPr>
        <w:p w14:paraId="7732BC34" w14:textId="532EEA12" w:rsidR="00DD415C" w:rsidRPr="00333A87" w:rsidRDefault="00DD415C" w:rsidP="00B46ACF">
          <w:pPr>
            <w:pStyle w:val="Kopteksteventueleondertitel"/>
          </w:pPr>
        </w:p>
      </w:tc>
    </w:tr>
  </w:tbl>
  <w:p w14:paraId="578B738D" w14:textId="77777777" w:rsidR="00DD415C" w:rsidRDefault="005A2B00">
    <w:pPr>
      <w:pStyle w:val="Koptekst"/>
    </w:pPr>
    <w:r w:rsidRPr="00AB3063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2CA0EAE" wp14:editId="3CA20107">
          <wp:simplePos x="0" y="0"/>
          <wp:positionH relativeFrom="column">
            <wp:posOffset>0</wp:posOffset>
          </wp:positionH>
          <wp:positionV relativeFrom="page">
            <wp:posOffset>255905</wp:posOffset>
          </wp:positionV>
          <wp:extent cx="1162800" cy="828000"/>
          <wp:effectExtent l="0" t="0" r="0" b="0"/>
          <wp:wrapSquare wrapText="right"/>
          <wp:docPr id="1313544138" name="Afbeelding 131354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2A5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80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3A9B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CF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A8A4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B6D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5E39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06A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A2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6C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B795A"/>
    <w:multiLevelType w:val="multilevel"/>
    <w:tmpl w:val="7A08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111365"/>
    <w:multiLevelType w:val="multilevel"/>
    <w:tmpl w:val="189437D8"/>
    <w:styleLink w:val="AMBRASSADETABELTITEL"/>
    <w:lvl w:ilvl="0">
      <w:start w:val="1"/>
      <w:numFmt w:val="bullet"/>
      <w:pStyle w:val="tabeltitel"/>
      <w:lvlText w:val=""/>
      <w:lvlJc w:val="left"/>
      <w:pPr>
        <w:ind w:left="227" w:hanging="227"/>
      </w:pPr>
      <w:rPr>
        <w:rFonts w:ascii="Wingdings 3" w:hAnsi="Wingdings 3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</w:lvl>
    <w:lvl w:ilvl="2">
      <w:start w:val="1"/>
      <w:numFmt w:val="none"/>
      <w:lvlText w:val=""/>
      <w:lvlJc w:val="left"/>
      <w:pPr>
        <w:ind w:left="108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2" w15:restartNumberingAfterBreak="0">
    <w:nsid w:val="15DE114F"/>
    <w:multiLevelType w:val="hybridMultilevel"/>
    <w:tmpl w:val="9000C5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C01CA"/>
    <w:multiLevelType w:val="hybridMultilevel"/>
    <w:tmpl w:val="1EA2AD2E"/>
    <w:lvl w:ilvl="0" w:tplc="CA46843A">
      <w:start w:val="4"/>
      <w:numFmt w:val="bullet"/>
      <w:lvlText w:val="•"/>
      <w:lvlJc w:val="left"/>
      <w:pPr>
        <w:ind w:left="1068" w:hanging="708"/>
      </w:pPr>
      <w:rPr>
        <w:rFonts w:ascii="Verdana" w:eastAsiaTheme="majorEastAsia" w:hAnsi="Verdana" w:cstheme="majorBidi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062B7"/>
    <w:multiLevelType w:val="hybridMultilevel"/>
    <w:tmpl w:val="B970B3E0"/>
    <w:lvl w:ilvl="0" w:tplc="CA46843A">
      <w:start w:val="4"/>
      <w:numFmt w:val="bullet"/>
      <w:lvlText w:val="•"/>
      <w:lvlJc w:val="left"/>
      <w:pPr>
        <w:ind w:left="1068" w:hanging="708"/>
      </w:pPr>
      <w:rPr>
        <w:rFonts w:ascii="Verdana" w:eastAsiaTheme="majorEastAsia" w:hAnsi="Verdana" w:cstheme="majorBidi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75A10"/>
    <w:multiLevelType w:val="hybridMultilevel"/>
    <w:tmpl w:val="1F02DBE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3655D"/>
    <w:multiLevelType w:val="hybridMultilevel"/>
    <w:tmpl w:val="8F00640C"/>
    <w:lvl w:ilvl="0" w:tplc="703874FE">
      <w:start w:val="1"/>
      <w:numFmt w:val="bullet"/>
      <w:pStyle w:val="Opsomming"/>
      <w:lvlText w:val=""/>
      <w:lvlJc w:val="left"/>
      <w:pPr>
        <w:ind w:left="794" w:hanging="227"/>
      </w:pPr>
      <w:rPr>
        <w:rFonts w:ascii="Symbol" w:hAnsi="Symbol" w:cs="Symbol" w:hint="default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DA376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601A5C"/>
    <w:multiLevelType w:val="multilevel"/>
    <w:tmpl w:val="A2A079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2C1481"/>
    <w:multiLevelType w:val="hybridMultilevel"/>
    <w:tmpl w:val="9656D2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53F00"/>
    <w:multiLevelType w:val="multilevel"/>
    <w:tmpl w:val="5118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B6003"/>
    <w:multiLevelType w:val="multilevel"/>
    <w:tmpl w:val="189437D8"/>
    <w:numStyleLink w:val="AMBRASSADETABELTITEL"/>
  </w:abstractNum>
  <w:abstractNum w:abstractNumId="22" w15:restartNumberingAfterBreak="0">
    <w:nsid w:val="67975920"/>
    <w:multiLevelType w:val="hybridMultilevel"/>
    <w:tmpl w:val="D33AF188"/>
    <w:lvl w:ilvl="0" w:tplc="B6D8EA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D5DE05B"/>
    <w:multiLevelType w:val="hybridMultilevel"/>
    <w:tmpl w:val="38B01566"/>
    <w:lvl w:ilvl="0" w:tplc="50EE2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A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65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5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CF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C5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E6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E3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2A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32E6B"/>
    <w:multiLevelType w:val="hybridMultilevel"/>
    <w:tmpl w:val="84762A08"/>
    <w:lvl w:ilvl="0" w:tplc="E8907632">
      <w:start w:val="1"/>
      <w:numFmt w:val="bullet"/>
      <w:pStyle w:val="Opsommingoranjeaccent"/>
      <w:lvlText w:val=""/>
      <w:lvlJc w:val="left"/>
      <w:pPr>
        <w:ind w:left="794" w:hanging="227"/>
      </w:pPr>
      <w:rPr>
        <w:rFonts w:ascii="Symbol" w:hAnsi="Symbol" w:cs="Symbol" w:hint="default"/>
        <w:color w:val="F07F3C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8830DF5"/>
    <w:multiLevelType w:val="multilevel"/>
    <w:tmpl w:val="69D2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098792">
    <w:abstractNumId w:val="23"/>
  </w:num>
  <w:num w:numId="2" w16cid:durableId="1169521085">
    <w:abstractNumId w:val="18"/>
  </w:num>
  <w:num w:numId="3" w16cid:durableId="959608894">
    <w:abstractNumId w:val="16"/>
  </w:num>
  <w:num w:numId="4" w16cid:durableId="1002005585">
    <w:abstractNumId w:val="24"/>
  </w:num>
  <w:num w:numId="5" w16cid:durableId="1570308122">
    <w:abstractNumId w:val="0"/>
  </w:num>
  <w:num w:numId="6" w16cid:durableId="668405031">
    <w:abstractNumId w:val="1"/>
  </w:num>
  <w:num w:numId="7" w16cid:durableId="1730376849">
    <w:abstractNumId w:val="2"/>
  </w:num>
  <w:num w:numId="8" w16cid:durableId="1195001966">
    <w:abstractNumId w:val="3"/>
  </w:num>
  <w:num w:numId="9" w16cid:durableId="935794107">
    <w:abstractNumId w:val="8"/>
  </w:num>
  <w:num w:numId="10" w16cid:durableId="2002080332">
    <w:abstractNumId w:val="4"/>
  </w:num>
  <w:num w:numId="11" w16cid:durableId="207883365">
    <w:abstractNumId w:val="5"/>
  </w:num>
  <w:num w:numId="12" w16cid:durableId="572592141">
    <w:abstractNumId w:val="6"/>
  </w:num>
  <w:num w:numId="13" w16cid:durableId="1299993934">
    <w:abstractNumId w:val="7"/>
  </w:num>
  <w:num w:numId="14" w16cid:durableId="1614946004">
    <w:abstractNumId w:val="9"/>
  </w:num>
  <w:num w:numId="15" w16cid:durableId="1869181231">
    <w:abstractNumId w:val="17"/>
  </w:num>
  <w:num w:numId="16" w16cid:durableId="2472324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333805">
    <w:abstractNumId w:val="11"/>
  </w:num>
  <w:num w:numId="18" w16cid:durableId="1374427657">
    <w:abstractNumId w:val="25"/>
  </w:num>
  <w:num w:numId="19" w16cid:durableId="43024026">
    <w:abstractNumId w:val="20"/>
  </w:num>
  <w:num w:numId="20" w16cid:durableId="1036658192">
    <w:abstractNumId w:val="22"/>
  </w:num>
  <w:num w:numId="21" w16cid:durableId="81493661">
    <w:abstractNumId w:val="12"/>
  </w:num>
  <w:num w:numId="22" w16cid:durableId="1164735945">
    <w:abstractNumId w:val="13"/>
  </w:num>
  <w:num w:numId="23" w16cid:durableId="1946498585">
    <w:abstractNumId w:val="14"/>
  </w:num>
  <w:num w:numId="24" w16cid:durableId="1077439839">
    <w:abstractNumId w:val="10"/>
  </w:num>
  <w:num w:numId="25" w16cid:durableId="1315379525">
    <w:abstractNumId w:val="15"/>
  </w:num>
  <w:num w:numId="26" w16cid:durableId="416245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3B"/>
    <w:rsid w:val="000107F4"/>
    <w:rsid w:val="00014F02"/>
    <w:rsid w:val="0001544F"/>
    <w:rsid w:val="0001625F"/>
    <w:rsid w:val="0002285A"/>
    <w:rsid w:val="00022FAC"/>
    <w:rsid w:val="00057ABB"/>
    <w:rsid w:val="000653AD"/>
    <w:rsid w:val="000709ED"/>
    <w:rsid w:val="000755E3"/>
    <w:rsid w:val="00082827"/>
    <w:rsid w:val="00086219"/>
    <w:rsid w:val="00091CD0"/>
    <w:rsid w:val="00093D74"/>
    <w:rsid w:val="0009469A"/>
    <w:rsid w:val="000A0112"/>
    <w:rsid w:val="000A0F3D"/>
    <w:rsid w:val="000A47E8"/>
    <w:rsid w:val="000B2933"/>
    <w:rsid w:val="000C1C97"/>
    <w:rsid w:val="000C4B50"/>
    <w:rsid w:val="000D1C33"/>
    <w:rsid w:val="000D2E8A"/>
    <w:rsid w:val="000D36E2"/>
    <w:rsid w:val="000E383A"/>
    <w:rsid w:val="000F0F07"/>
    <w:rsid w:val="000F3746"/>
    <w:rsid w:val="000F5DDC"/>
    <w:rsid w:val="00104597"/>
    <w:rsid w:val="001067C7"/>
    <w:rsid w:val="00117B79"/>
    <w:rsid w:val="001225F3"/>
    <w:rsid w:val="00123EC4"/>
    <w:rsid w:val="00124F40"/>
    <w:rsid w:val="001354FC"/>
    <w:rsid w:val="001363B6"/>
    <w:rsid w:val="00141F31"/>
    <w:rsid w:val="00152932"/>
    <w:rsid w:val="001629DF"/>
    <w:rsid w:val="001645C4"/>
    <w:rsid w:val="0017175A"/>
    <w:rsid w:val="00172B3A"/>
    <w:rsid w:val="0019655B"/>
    <w:rsid w:val="00197FAD"/>
    <w:rsid w:val="001A28B4"/>
    <w:rsid w:val="001B194B"/>
    <w:rsid w:val="001C54C3"/>
    <w:rsid w:val="001C6211"/>
    <w:rsid w:val="001D435A"/>
    <w:rsid w:val="001D6651"/>
    <w:rsid w:val="001E0DF9"/>
    <w:rsid w:val="001E51B5"/>
    <w:rsid w:val="001E6171"/>
    <w:rsid w:val="0021365B"/>
    <w:rsid w:val="002240B7"/>
    <w:rsid w:val="00230843"/>
    <w:rsid w:val="00237D11"/>
    <w:rsid w:val="0024756C"/>
    <w:rsid w:val="002506D2"/>
    <w:rsid w:val="00251420"/>
    <w:rsid w:val="00254CB2"/>
    <w:rsid w:val="00261E97"/>
    <w:rsid w:val="002641C8"/>
    <w:rsid w:val="00266F8B"/>
    <w:rsid w:val="002715DA"/>
    <w:rsid w:val="00287ADE"/>
    <w:rsid w:val="002A0E12"/>
    <w:rsid w:val="002A7FB9"/>
    <w:rsid w:val="002B2285"/>
    <w:rsid w:val="002B2832"/>
    <w:rsid w:val="002B305C"/>
    <w:rsid w:val="002B46F8"/>
    <w:rsid w:val="002B4AD0"/>
    <w:rsid w:val="002B72D7"/>
    <w:rsid w:val="002C4AEB"/>
    <w:rsid w:val="002C53CF"/>
    <w:rsid w:val="002C7488"/>
    <w:rsid w:val="002D5CA4"/>
    <w:rsid w:val="002E4D6D"/>
    <w:rsid w:val="002E6241"/>
    <w:rsid w:val="002F3F4A"/>
    <w:rsid w:val="00307114"/>
    <w:rsid w:val="003077AE"/>
    <w:rsid w:val="00322782"/>
    <w:rsid w:val="00324C73"/>
    <w:rsid w:val="0032578F"/>
    <w:rsid w:val="00331217"/>
    <w:rsid w:val="003314AA"/>
    <w:rsid w:val="00331B16"/>
    <w:rsid w:val="00332A8B"/>
    <w:rsid w:val="00334C57"/>
    <w:rsid w:val="00336370"/>
    <w:rsid w:val="00343338"/>
    <w:rsid w:val="00343AEC"/>
    <w:rsid w:val="00357217"/>
    <w:rsid w:val="003671E2"/>
    <w:rsid w:val="0037526B"/>
    <w:rsid w:val="00376248"/>
    <w:rsid w:val="00380D14"/>
    <w:rsid w:val="00381F73"/>
    <w:rsid w:val="00390755"/>
    <w:rsid w:val="00395319"/>
    <w:rsid w:val="00396676"/>
    <w:rsid w:val="00397B4D"/>
    <w:rsid w:val="003A3E89"/>
    <w:rsid w:val="003A6561"/>
    <w:rsid w:val="003A6CAB"/>
    <w:rsid w:val="003B5B9B"/>
    <w:rsid w:val="003C5BB9"/>
    <w:rsid w:val="003C5FA3"/>
    <w:rsid w:val="003C7B56"/>
    <w:rsid w:val="003D060A"/>
    <w:rsid w:val="003D1865"/>
    <w:rsid w:val="003D18ED"/>
    <w:rsid w:val="003D653A"/>
    <w:rsid w:val="003D7DCC"/>
    <w:rsid w:val="003E0E16"/>
    <w:rsid w:val="0040016C"/>
    <w:rsid w:val="00400430"/>
    <w:rsid w:val="00406B78"/>
    <w:rsid w:val="00414BBD"/>
    <w:rsid w:val="00417C33"/>
    <w:rsid w:val="00421DC4"/>
    <w:rsid w:val="004401A0"/>
    <w:rsid w:val="004539B4"/>
    <w:rsid w:val="00454569"/>
    <w:rsid w:val="00457F6E"/>
    <w:rsid w:val="00461BA0"/>
    <w:rsid w:val="00490817"/>
    <w:rsid w:val="004A3D02"/>
    <w:rsid w:val="004A4FFE"/>
    <w:rsid w:val="004A539E"/>
    <w:rsid w:val="004C071A"/>
    <w:rsid w:val="004C453B"/>
    <w:rsid w:val="004C7B8D"/>
    <w:rsid w:val="004D4524"/>
    <w:rsid w:val="004D7095"/>
    <w:rsid w:val="004F1315"/>
    <w:rsid w:val="0050393A"/>
    <w:rsid w:val="00504922"/>
    <w:rsid w:val="00505510"/>
    <w:rsid w:val="005101AD"/>
    <w:rsid w:val="00510B70"/>
    <w:rsid w:val="005165A2"/>
    <w:rsid w:val="005329A2"/>
    <w:rsid w:val="00532FB2"/>
    <w:rsid w:val="00541107"/>
    <w:rsid w:val="00547B81"/>
    <w:rsid w:val="00564D33"/>
    <w:rsid w:val="00566F94"/>
    <w:rsid w:val="0059216C"/>
    <w:rsid w:val="005A2B00"/>
    <w:rsid w:val="005A3C1B"/>
    <w:rsid w:val="005A51EC"/>
    <w:rsid w:val="005A5FA1"/>
    <w:rsid w:val="005C0D06"/>
    <w:rsid w:val="005C66F4"/>
    <w:rsid w:val="005D2D30"/>
    <w:rsid w:val="005D56BA"/>
    <w:rsid w:val="005D57E7"/>
    <w:rsid w:val="005E0A91"/>
    <w:rsid w:val="005E5113"/>
    <w:rsid w:val="005F006B"/>
    <w:rsid w:val="005F12B5"/>
    <w:rsid w:val="005F587D"/>
    <w:rsid w:val="00604354"/>
    <w:rsid w:val="006044E5"/>
    <w:rsid w:val="00613F20"/>
    <w:rsid w:val="006209B2"/>
    <w:rsid w:val="00626A48"/>
    <w:rsid w:val="00645A46"/>
    <w:rsid w:val="006503B6"/>
    <w:rsid w:val="0065133F"/>
    <w:rsid w:val="00653557"/>
    <w:rsid w:val="00660ED8"/>
    <w:rsid w:val="006615FD"/>
    <w:rsid w:val="00661C49"/>
    <w:rsid w:val="00682714"/>
    <w:rsid w:val="00687C71"/>
    <w:rsid w:val="006B0B24"/>
    <w:rsid w:val="006B6972"/>
    <w:rsid w:val="006C58E0"/>
    <w:rsid w:val="006C753D"/>
    <w:rsid w:val="006D0326"/>
    <w:rsid w:val="006D3E85"/>
    <w:rsid w:val="006D6C8F"/>
    <w:rsid w:val="006E36FC"/>
    <w:rsid w:val="006F2258"/>
    <w:rsid w:val="006F33BC"/>
    <w:rsid w:val="00700618"/>
    <w:rsid w:val="00714B7C"/>
    <w:rsid w:val="007159BF"/>
    <w:rsid w:val="00726D62"/>
    <w:rsid w:val="007367D8"/>
    <w:rsid w:val="00740AD9"/>
    <w:rsid w:val="00760674"/>
    <w:rsid w:val="00762E91"/>
    <w:rsid w:val="007670F1"/>
    <w:rsid w:val="00775606"/>
    <w:rsid w:val="0078088F"/>
    <w:rsid w:val="00786A43"/>
    <w:rsid w:val="00787DDE"/>
    <w:rsid w:val="00790011"/>
    <w:rsid w:val="00791B29"/>
    <w:rsid w:val="007A0E41"/>
    <w:rsid w:val="007D4029"/>
    <w:rsid w:val="007E66F7"/>
    <w:rsid w:val="007E7F7A"/>
    <w:rsid w:val="007F2BE8"/>
    <w:rsid w:val="008025D6"/>
    <w:rsid w:val="00802920"/>
    <w:rsid w:val="00803F0F"/>
    <w:rsid w:val="00806AA1"/>
    <w:rsid w:val="0081128D"/>
    <w:rsid w:val="00814325"/>
    <w:rsid w:val="008309C3"/>
    <w:rsid w:val="00841577"/>
    <w:rsid w:val="00842F50"/>
    <w:rsid w:val="00850230"/>
    <w:rsid w:val="008757D6"/>
    <w:rsid w:val="008814CC"/>
    <w:rsid w:val="008904B9"/>
    <w:rsid w:val="00896252"/>
    <w:rsid w:val="00896EC2"/>
    <w:rsid w:val="008977B9"/>
    <w:rsid w:val="008A5D00"/>
    <w:rsid w:val="008B53B8"/>
    <w:rsid w:val="008C59F1"/>
    <w:rsid w:val="008C7CC9"/>
    <w:rsid w:val="008D21D0"/>
    <w:rsid w:val="008D5C7F"/>
    <w:rsid w:val="008E0380"/>
    <w:rsid w:val="008E24C8"/>
    <w:rsid w:val="00905206"/>
    <w:rsid w:val="009069AB"/>
    <w:rsid w:val="0090712D"/>
    <w:rsid w:val="00912AC2"/>
    <w:rsid w:val="00913CFA"/>
    <w:rsid w:val="00915146"/>
    <w:rsid w:val="00922BC2"/>
    <w:rsid w:val="00931914"/>
    <w:rsid w:val="00935426"/>
    <w:rsid w:val="0093665D"/>
    <w:rsid w:val="00941DCD"/>
    <w:rsid w:val="00943775"/>
    <w:rsid w:val="009503F7"/>
    <w:rsid w:val="00952492"/>
    <w:rsid w:val="00954784"/>
    <w:rsid w:val="00960EAC"/>
    <w:rsid w:val="00965A08"/>
    <w:rsid w:val="00966CC5"/>
    <w:rsid w:val="009A2A0C"/>
    <w:rsid w:val="009B2352"/>
    <w:rsid w:val="009C1254"/>
    <w:rsid w:val="009D01AC"/>
    <w:rsid w:val="009D08AF"/>
    <w:rsid w:val="009D6A83"/>
    <w:rsid w:val="009E6BCB"/>
    <w:rsid w:val="009E7A2E"/>
    <w:rsid w:val="009F6621"/>
    <w:rsid w:val="00A01578"/>
    <w:rsid w:val="00A019E2"/>
    <w:rsid w:val="00A05C15"/>
    <w:rsid w:val="00A11284"/>
    <w:rsid w:val="00A23EAF"/>
    <w:rsid w:val="00A35427"/>
    <w:rsid w:val="00A42DAD"/>
    <w:rsid w:val="00A52BD1"/>
    <w:rsid w:val="00A542F4"/>
    <w:rsid w:val="00A556D4"/>
    <w:rsid w:val="00A65FC0"/>
    <w:rsid w:val="00A73FEB"/>
    <w:rsid w:val="00A82BEA"/>
    <w:rsid w:val="00A83554"/>
    <w:rsid w:val="00A8878B"/>
    <w:rsid w:val="00AA2743"/>
    <w:rsid w:val="00AA6E91"/>
    <w:rsid w:val="00AA7457"/>
    <w:rsid w:val="00AB7FA9"/>
    <w:rsid w:val="00AC1D06"/>
    <w:rsid w:val="00AC4958"/>
    <w:rsid w:val="00AD5BA9"/>
    <w:rsid w:val="00AF02C1"/>
    <w:rsid w:val="00AF2D54"/>
    <w:rsid w:val="00AF44B9"/>
    <w:rsid w:val="00AF481C"/>
    <w:rsid w:val="00B0135E"/>
    <w:rsid w:val="00B03B72"/>
    <w:rsid w:val="00B05DE5"/>
    <w:rsid w:val="00B23713"/>
    <w:rsid w:val="00B24307"/>
    <w:rsid w:val="00B25422"/>
    <w:rsid w:val="00B265D2"/>
    <w:rsid w:val="00B277D6"/>
    <w:rsid w:val="00B41653"/>
    <w:rsid w:val="00B46744"/>
    <w:rsid w:val="00B46ACF"/>
    <w:rsid w:val="00B523B8"/>
    <w:rsid w:val="00B55768"/>
    <w:rsid w:val="00B5636B"/>
    <w:rsid w:val="00B72315"/>
    <w:rsid w:val="00B77501"/>
    <w:rsid w:val="00B91E50"/>
    <w:rsid w:val="00B9322C"/>
    <w:rsid w:val="00BA11F2"/>
    <w:rsid w:val="00BA230F"/>
    <w:rsid w:val="00BA7279"/>
    <w:rsid w:val="00BB6AE5"/>
    <w:rsid w:val="00BC0573"/>
    <w:rsid w:val="00BC1731"/>
    <w:rsid w:val="00BC5A76"/>
    <w:rsid w:val="00BC602D"/>
    <w:rsid w:val="00BD1246"/>
    <w:rsid w:val="00BE7B5C"/>
    <w:rsid w:val="00BF04E3"/>
    <w:rsid w:val="00BF0EAB"/>
    <w:rsid w:val="00BF2FD0"/>
    <w:rsid w:val="00C00C93"/>
    <w:rsid w:val="00C17CEE"/>
    <w:rsid w:val="00C2612F"/>
    <w:rsid w:val="00C332C1"/>
    <w:rsid w:val="00C36310"/>
    <w:rsid w:val="00C438BB"/>
    <w:rsid w:val="00C45E12"/>
    <w:rsid w:val="00C461AA"/>
    <w:rsid w:val="00C50091"/>
    <w:rsid w:val="00C52A4A"/>
    <w:rsid w:val="00C53899"/>
    <w:rsid w:val="00C6343F"/>
    <w:rsid w:val="00C65D16"/>
    <w:rsid w:val="00C75A4C"/>
    <w:rsid w:val="00C81AD4"/>
    <w:rsid w:val="00C81BE3"/>
    <w:rsid w:val="00C876E0"/>
    <w:rsid w:val="00C87C94"/>
    <w:rsid w:val="00C92037"/>
    <w:rsid w:val="00C93851"/>
    <w:rsid w:val="00C95FD7"/>
    <w:rsid w:val="00CA4A8A"/>
    <w:rsid w:val="00CC2D89"/>
    <w:rsid w:val="00CC44FA"/>
    <w:rsid w:val="00CD2689"/>
    <w:rsid w:val="00CE6E41"/>
    <w:rsid w:val="00CF7214"/>
    <w:rsid w:val="00CF7283"/>
    <w:rsid w:val="00D0385D"/>
    <w:rsid w:val="00D047E7"/>
    <w:rsid w:val="00D14D4F"/>
    <w:rsid w:val="00D218CF"/>
    <w:rsid w:val="00D24B26"/>
    <w:rsid w:val="00D25BBB"/>
    <w:rsid w:val="00D421FC"/>
    <w:rsid w:val="00D43211"/>
    <w:rsid w:val="00D52546"/>
    <w:rsid w:val="00D66611"/>
    <w:rsid w:val="00D71617"/>
    <w:rsid w:val="00D837B3"/>
    <w:rsid w:val="00D93D9E"/>
    <w:rsid w:val="00DA5A22"/>
    <w:rsid w:val="00DA6CAD"/>
    <w:rsid w:val="00DC0997"/>
    <w:rsid w:val="00DC24DC"/>
    <w:rsid w:val="00DC2CF7"/>
    <w:rsid w:val="00DC7898"/>
    <w:rsid w:val="00DD415C"/>
    <w:rsid w:val="00DD735C"/>
    <w:rsid w:val="00DF6DB0"/>
    <w:rsid w:val="00E01245"/>
    <w:rsid w:val="00E14825"/>
    <w:rsid w:val="00E153EE"/>
    <w:rsid w:val="00E21164"/>
    <w:rsid w:val="00E278EB"/>
    <w:rsid w:val="00E36848"/>
    <w:rsid w:val="00E426DE"/>
    <w:rsid w:val="00E4514D"/>
    <w:rsid w:val="00E50283"/>
    <w:rsid w:val="00E70E5F"/>
    <w:rsid w:val="00E736EC"/>
    <w:rsid w:val="00E80467"/>
    <w:rsid w:val="00E826D9"/>
    <w:rsid w:val="00E9344D"/>
    <w:rsid w:val="00EA09DB"/>
    <w:rsid w:val="00EB7E6E"/>
    <w:rsid w:val="00EC5DC6"/>
    <w:rsid w:val="00ED0B8C"/>
    <w:rsid w:val="00EF01FC"/>
    <w:rsid w:val="00EF3350"/>
    <w:rsid w:val="00F02F26"/>
    <w:rsid w:val="00F040B6"/>
    <w:rsid w:val="00F0755A"/>
    <w:rsid w:val="00F110B6"/>
    <w:rsid w:val="00F1304D"/>
    <w:rsid w:val="00F152FD"/>
    <w:rsid w:val="00F24203"/>
    <w:rsid w:val="00F3216C"/>
    <w:rsid w:val="00F361EC"/>
    <w:rsid w:val="00F3790D"/>
    <w:rsid w:val="00F419FB"/>
    <w:rsid w:val="00F45055"/>
    <w:rsid w:val="00F4649D"/>
    <w:rsid w:val="00F47AD5"/>
    <w:rsid w:val="00F578CC"/>
    <w:rsid w:val="00F7113E"/>
    <w:rsid w:val="00F75DEE"/>
    <w:rsid w:val="00F7690F"/>
    <w:rsid w:val="00F82F7A"/>
    <w:rsid w:val="00F83D13"/>
    <w:rsid w:val="00F86C52"/>
    <w:rsid w:val="00F9747F"/>
    <w:rsid w:val="00F97893"/>
    <w:rsid w:val="00FA5D35"/>
    <w:rsid w:val="00FB0EEF"/>
    <w:rsid w:val="00FB6072"/>
    <w:rsid w:val="00FC560A"/>
    <w:rsid w:val="00FD0F3A"/>
    <w:rsid w:val="00FD2995"/>
    <w:rsid w:val="00FD3B4F"/>
    <w:rsid w:val="00FD6CA2"/>
    <w:rsid w:val="00FD7BBA"/>
    <w:rsid w:val="00FE1261"/>
    <w:rsid w:val="00FE4CEF"/>
    <w:rsid w:val="00FE74DB"/>
    <w:rsid w:val="00FE7987"/>
    <w:rsid w:val="00FF0ACD"/>
    <w:rsid w:val="00FF6C3B"/>
    <w:rsid w:val="00FF7743"/>
    <w:rsid w:val="01A7ACC3"/>
    <w:rsid w:val="0374396A"/>
    <w:rsid w:val="0414C020"/>
    <w:rsid w:val="049A871D"/>
    <w:rsid w:val="0667D31B"/>
    <w:rsid w:val="075EEF2F"/>
    <w:rsid w:val="07D28035"/>
    <w:rsid w:val="09850CFA"/>
    <w:rsid w:val="0BADFD1B"/>
    <w:rsid w:val="0BE6FE9D"/>
    <w:rsid w:val="0D1C19A3"/>
    <w:rsid w:val="0DBEB4AE"/>
    <w:rsid w:val="0DC734AF"/>
    <w:rsid w:val="0E2AD1DE"/>
    <w:rsid w:val="0F2CF975"/>
    <w:rsid w:val="11F4CF99"/>
    <w:rsid w:val="12D5DD49"/>
    <w:rsid w:val="14124A6C"/>
    <w:rsid w:val="14FF35EC"/>
    <w:rsid w:val="1517D9D8"/>
    <w:rsid w:val="18459C00"/>
    <w:rsid w:val="19B741DA"/>
    <w:rsid w:val="1B815A8A"/>
    <w:rsid w:val="1BF3AF0C"/>
    <w:rsid w:val="1C4BC825"/>
    <w:rsid w:val="1C93DCFD"/>
    <w:rsid w:val="1C9FF4AF"/>
    <w:rsid w:val="1EE9DD94"/>
    <w:rsid w:val="1FDEBB35"/>
    <w:rsid w:val="21743BF8"/>
    <w:rsid w:val="21AB161F"/>
    <w:rsid w:val="21F149E6"/>
    <w:rsid w:val="25344818"/>
    <w:rsid w:val="25C46F57"/>
    <w:rsid w:val="28655937"/>
    <w:rsid w:val="2A8EFBC2"/>
    <w:rsid w:val="2B933AA7"/>
    <w:rsid w:val="2BCF8078"/>
    <w:rsid w:val="2DA29A4B"/>
    <w:rsid w:val="2E266811"/>
    <w:rsid w:val="2EBBF296"/>
    <w:rsid w:val="2F26572C"/>
    <w:rsid w:val="2F30D323"/>
    <w:rsid w:val="2FDFBB5E"/>
    <w:rsid w:val="32F239ED"/>
    <w:rsid w:val="35A2D85E"/>
    <w:rsid w:val="3698C9BD"/>
    <w:rsid w:val="385D52F2"/>
    <w:rsid w:val="38EE2A1F"/>
    <w:rsid w:val="39C37660"/>
    <w:rsid w:val="3C3E68F9"/>
    <w:rsid w:val="3D97801C"/>
    <w:rsid w:val="3EC901BD"/>
    <w:rsid w:val="41A488C5"/>
    <w:rsid w:val="42428C2B"/>
    <w:rsid w:val="4252230A"/>
    <w:rsid w:val="448E2F56"/>
    <w:rsid w:val="45029A2F"/>
    <w:rsid w:val="462C4C01"/>
    <w:rsid w:val="47C1C681"/>
    <w:rsid w:val="483CDC83"/>
    <w:rsid w:val="48E528B5"/>
    <w:rsid w:val="49B43F54"/>
    <w:rsid w:val="4A502C4A"/>
    <w:rsid w:val="4A817C19"/>
    <w:rsid w:val="4B4342A3"/>
    <w:rsid w:val="4B9A6657"/>
    <w:rsid w:val="4CEB2408"/>
    <w:rsid w:val="4E0A0C91"/>
    <w:rsid w:val="4E8EFE83"/>
    <w:rsid w:val="4F5DB2DE"/>
    <w:rsid w:val="50F16DDF"/>
    <w:rsid w:val="51579516"/>
    <w:rsid w:val="517DD718"/>
    <w:rsid w:val="5363C53B"/>
    <w:rsid w:val="553C2E18"/>
    <w:rsid w:val="573995F2"/>
    <w:rsid w:val="5B06B3FF"/>
    <w:rsid w:val="5CA20BF8"/>
    <w:rsid w:val="5DF9DD6C"/>
    <w:rsid w:val="62722D27"/>
    <w:rsid w:val="62EC6DFA"/>
    <w:rsid w:val="6369C52A"/>
    <w:rsid w:val="6550E9DB"/>
    <w:rsid w:val="6557582C"/>
    <w:rsid w:val="65D04603"/>
    <w:rsid w:val="6828BBDA"/>
    <w:rsid w:val="696CA7AF"/>
    <w:rsid w:val="69D682E3"/>
    <w:rsid w:val="6CF7C2DA"/>
    <w:rsid w:val="6D796B4A"/>
    <w:rsid w:val="6F00B162"/>
    <w:rsid w:val="717354A4"/>
    <w:rsid w:val="725EBFE3"/>
    <w:rsid w:val="729E5CDE"/>
    <w:rsid w:val="7365734C"/>
    <w:rsid w:val="73939AEC"/>
    <w:rsid w:val="75C8EF9F"/>
    <w:rsid w:val="769CBBF1"/>
    <w:rsid w:val="77A2CC9B"/>
    <w:rsid w:val="7A5746A8"/>
    <w:rsid w:val="7AE824F2"/>
    <w:rsid w:val="7CF1C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0A3D"/>
  <w15:chartTrackingRefBased/>
  <w15:docId w15:val="{D768468A-2C27-4A9A-B65E-CF27A451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JINT - Standaard tekst"/>
    <w:qFormat/>
    <w:rsid w:val="005D2D30"/>
    <w:pPr>
      <w:spacing w:line="360" w:lineRule="auto"/>
    </w:pPr>
    <w:rPr>
      <w:rFonts w:ascii="Trebuchet MS" w:hAnsi="Trebuchet MS"/>
      <w:color w:val="01272C" w:themeColor="text1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D2D30"/>
    <w:pPr>
      <w:keepNext/>
      <w:keepLines/>
      <w:outlineLvl w:val="0"/>
    </w:pPr>
    <w:rPr>
      <w:rFonts w:eastAsiaTheme="majorEastAsia" w:cstheme="majorBidi"/>
      <w:b/>
      <w:color w:val="E8820A" w:themeColor="accent6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B6972"/>
    <w:pPr>
      <w:keepNext/>
      <w:keepLines/>
      <w:outlineLvl w:val="1"/>
    </w:pPr>
    <w:rPr>
      <w:rFonts w:eastAsiaTheme="majorEastAsia" w:cs="Times New Roman (Koppen CS)"/>
      <w:b/>
      <w:color w:val="248FAF"/>
      <w:sz w:val="36"/>
      <w:szCs w:val="26"/>
    </w:rPr>
  </w:style>
  <w:style w:type="paragraph" w:styleId="Kop3">
    <w:name w:val="heading 3"/>
    <w:aliases w:val="JINT - Kop 3"/>
    <w:basedOn w:val="Standaard"/>
    <w:next w:val="Standaard"/>
    <w:link w:val="Kop3Char"/>
    <w:autoRedefine/>
    <w:uiPriority w:val="9"/>
    <w:unhideWhenUsed/>
    <w:qFormat/>
    <w:rsid w:val="005D2D30"/>
    <w:pPr>
      <w:keepNext/>
      <w:keepLines/>
      <w:outlineLvl w:val="2"/>
    </w:pPr>
    <w:rPr>
      <w:rFonts w:eastAsiaTheme="majorEastAsia" w:cs="Times New Roman (Koppen CS)"/>
      <w:b/>
      <w:bCs/>
      <w:color w:val="1F5369" w:themeColor="accent5" w:themeShade="80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B6972"/>
    <w:pPr>
      <w:keepNext/>
      <w:keepLines/>
      <w:spacing w:after="120"/>
      <w:outlineLvl w:val="3"/>
    </w:pPr>
    <w:rPr>
      <w:rFonts w:eastAsiaTheme="majorEastAsia" w:cs="Times New Roman (Koppen CS)"/>
      <w:b/>
      <w:iCs/>
      <w:color w:val="248FAF"/>
      <w:spacing w:val="26"/>
    </w:rPr>
  </w:style>
  <w:style w:type="paragraph" w:styleId="Kop5">
    <w:name w:val="heading 5"/>
    <w:basedOn w:val="Kop4"/>
    <w:next w:val="Standaard"/>
    <w:link w:val="Kop5Char"/>
    <w:autoRedefine/>
    <w:uiPriority w:val="9"/>
    <w:unhideWhenUsed/>
    <w:qFormat/>
    <w:rsid w:val="006E36FC"/>
    <w:pPr>
      <w:spacing w:before="40" w:after="0"/>
      <w:outlineLvl w:val="4"/>
    </w:pPr>
    <w:rPr>
      <w:b w:val="0"/>
      <w:color w:val="DF5C2C" w:themeColor="accent1"/>
      <w:szCs w:val="26"/>
    </w:rPr>
  </w:style>
  <w:style w:type="paragraph" w:styleId="Kop6">
    <w:name w:val="heading 6"/>
    <w:basedOn w:val="Kop5"/>
    <w:next w:val="Standaard"/>
    <w:link w:val="Kop6Char"/>
    <w:autoRedefine/>
    <w:uiPriority w:val="9"/>
    <w:unhideWhenUsed/>
    <w:qFormat/>
    <w:rsid w:val="00B77501"/>
    <w:pPr>
      <w:outlineLvl w:val="5"/>
    </w:pPr>
    <w:rPr>
      <w:i/>
      <w:color w:val="48A3C9" w:themeColor="accent5"/>
    </w:rPr>
  </w:style>
  <w:style w:type="paragraph" w:styleId="Kop7">
    <w:name w:val="heading 7"/>
    <w:basedOn w:val="Kop6"/>
    <w:next w:val="Standaard"/>
    <w:link w:val="Kop7Char"/>
    <w:uiPriority w:val="9"/>
    <w:semiHidden/>
    <w:unhideWhenUsed/>
    <w:qFormat/>
    <w:rsid w:val="006E36FC"/>
    <w:pPr>
      <w:outlineLvl w:val="6"/>
    </w:pPr>
    <w:rPr>
      <w:rFonts w:cstheme="majorBidi"/>
      <w:iCs w:val="0"/>
      <w:color w:val="732B11" w:themeColor="accent1" w:themeShade="7F"/>
    </w:rPr>
  </w:style>
  <w:style w:type="paragraph" w:styleId="Kop8">
    <w:name w:val="heading 8"/>
    <w:basedOn w:val="Kop7"/>
    <w:next w:val="Standaard"/>
    <w:link w:val="Kop8Char"/>
    <w:autoRedefine/>
    <w:uiPriority w:val="9"/>
    <w:semiHidden/>
    <w:unhideWhenUsed/>
    <w:qFormat/>
    <w:rsid w:val="006E36FC"/>
    <w:pPr>
      <w:outlineLvl w:val="7"/>
    </w:pPr>
    <w:rPr>
      <w:color w:val="026471" w:themeColor="text1" w:themeTint="D8"/>
      <w:szCs w:val="21"/>
    </w:rPr>
  </w:style>
  <w:style w:type="paragraph" w:styleId="Kop9">
    <w:name w:val="heading 9"/>
    <w:basedOn w:val="Kop8"/>
    <w:next w:val="Standaard"/>
    <w:link w:val="Kop9Char"/>
    <w:autoRedefine/>
    <w:uiPriority w:val="9"/>
    <w:semiHidden/>
    <w:unhideWhenUsed/>
    <w:qFormat/>
    <w:rsid w:val="006E36FC"/>
    <w:pPr>
      <w:outlineLvl w:val="8"/>
    </w:pPr>
    <w:rPr>
      <w:iCs/>
      <w:color w:val="FFD544" w:themeColor="accent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D30"/>
    <w:rPr>
      <w:rFonts w:ascii="Trebuchet MS" w:eastAsiaTheme="majorEastAsia" w:hAnsi="Trebuchet MS" w:cstheme="majorBidi"/>
      <w:b/>
      <w:color w:val="E8820A" w:themeColor="accent6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6B6972"/>
    <w:rPr>
      <w:rFonts w:ascii="Verdana" w:eastAsiaTheme="majorEastAsia" w:hAnsi="Verdana" w:cs="Times New Roman (Koppen CS)"/>
      <w:b/>
      <w:noProof w:val="0"/>
      <w:color w:val="248FAF"/>
      <w:sz w:val="36"/>
      <w:szCs w:val="26"/>
      <w:lang w:val="nl-NL"/>
    </w:rPr>
  </w:style>
  <w:style w:type="character" w:customStyle="1" w:styleId="Kop3Char">
    <w:name w:val="Kop 3 Char"/>
    <w:aliases w:val="JINT - Kop 3 Char"/>
    <w:basedOn w:val="Standaardalinea-lettertype"/>
    <w:link w:val="Kop3"/>
    <w:uiPriority w:val="9"/>
    <w:rsid w:val="005D2D30"/>
    <w:rPr>
      <w:rFonts w:ascii="Trebuchet MS" w:eastAsiaTheme="majorEastAsia" w:hAnsi="Trebuchet MS" w:cs="Times New Roman (Koppen CS)"/>
      <w:b/>
      <w:bCs/>
      <w:color w:val="1F5369" w:themeColor="accent5" w:themeShade="80"/>
      <w:spacing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6B6972"/>
    <w:rPr>
      <w:rFonts w:ascii="Verdana" w:eastAsiaTheme="majorEastAsia" w:hAnsi="Verdana" w:cs="Times New Roman (Koppen CS)"/>
      <w:b/>
      <w:iCs/>
      <w:noProof w:val="0"/>
      <w:color w:val="248FAF"/>
      <w:spacing w:val="26"/>
      <w:sz w:val="20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943775"/>
    <w:rPr>
      <w:rFonts w:ascii="Verdana" w:hAnsi="Verdana"/>
      <w:i/>
      <w:iCs/>
      <w:noProof w:val="0"/>
      <w:color w:val="F07F3C" w:themeColor="accent2"/>
      <w:sz w:val="20"/>
      <w:lang w:val="nl-NL"/>
    </w:rPr>
  </w:style>
  <w:style w:type="character" w:customStyle="1" w:styleId="A16">
    <w:name w:val="A16"/>
    <w:uiPriority w:val="99"/>
    <w:rsid w:val="004C7B8D"/>
    <w:rPr>
      <w:rFonts w:cs="Verdana"/>
      <w:color w:val="221E1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A3D02"/>
    <w:rPr>
      <w:rFonts w:ascii="Verdana" w:hAnsi="Verdana"/>
      <w:b/>
      <w:bCs/>
      <w:noProof w:val="0"/>
      <w:sz w:val="20"/>
      <w:lang w:val="nl-NL"/>
    </w:rPr>
  </w:style>
  <w:style w:type="paragraph" w:customStyle="1" w:styleId="BasicParagraph">
    <w:name w:val="[Basic Paragraph]"/>
    <w:basedOn w:val="Standaard"/>
    <w:uiPriority w:val="99"/>
    <w:rsid w:val="00AF2D54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566B" w:themeColor="text2"/>
    </w:rPr>
  </w:style>
  <w:style w:type="paragraph" w:styleId="Koptekst">
    <w:name w:val="header"/>
    <w:basedOn w:val="Standaard"/>
    <w:link w:val="KoptekstChar"/>
    <w:uiPriority w:val="99"/>
    <w:unhideWhenUsed/>
    <w:rsid w:val="00A835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3554"/>
    <w:rPr>
      <w:rFonts w:ascii="Verdana" w:hAnsi="Verdana"/>
      <w:noProof w:val="0"/>
      <w:sz w:val="20"/>
      <w:lang w:val="nl-NL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4A3D02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3D02"/>
    <w:rPr>
      <w:rFonts w:ascii="Verdana" w:hAnsi="Verdana"/>
      <w:noProof w:val="0"/>
      <w:sz w:val="16"/>
      <w:lang w:val="nl-NL"/>
    </w:rPr>
  </w:style>
  <w:style w:type="paragraph" w:styleId="Geenafstand">
    <w:name w:val="No Spacing"/>
    <w:uiPriority w:val="1"/>
    <w:qFormat/>
    <w:rsid w:val="006E36FC"/>
    <w:rPr>
      <w:rFonts w:ascii="Verdana" w:hAnsi="Verdana"/>
      <w:color w:val="01272C" w:themeColor="text1"/>
      <w:sz w:val="20"/>
      <w:lang w:val="nl-NL"/>
    </w:rPr>
  </w:style>
  <w:style w:type="character" w:styleId="Nadruk">
    <w:name w:val="Emphasis"/>
    <w:basedOn w:val="Standaardalinea-lettertype"/>
    <w:uiPriority w:val="20"/>
    <w:qFormat/>
    <w:rsid w:val="00943775"/>
    <w:rPr>
      <w:rFonts w:ascii="Verdana" w:hAnsi="Verdana"/>
      <w:i/>
      <w:iCs/>
      <w:noProof w:val="0"/>
      <w:color w:val="DF5C2C" w:themeColor="accent1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6E36FC"/>
    <w:rPr>
      <w:rFonts w:ascii="Verdana" w:eastAsiaTheme="majorEastAsia" w:hAnsi="Verdana" w:cs="Times New Roman (Koppen CS)"/>
      <w:iCs/>
      <w:noProof w:val="0"/>
      <w:color w:val="DF5C2C" w:themeColor="accent1"/>
      <w:spacing w:val="26"/>
      <w:sz w:val="20"/>
      <w:szCs w:val="26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B77501"/>
    <w:rPr>
      <w:rFonts w:ascii="Verdana" w:eastAsiaTheme="majorEastAsia" w:hAnsi="Verdana" w:cstheme="majorBidi"/>
      <w:i/>
      <w:iCs/>
      <w:noProof w:val="0"/>
      <w:color w:val="48A3C9" w:themeColor="accent5"/>
      <w:spacing w:val="26"/>
      <w:sz w:val="20"/>
      <w:szCs w:val="26"/>
      <w:lang w:val="nl-NL"/>
    </w:rPr>
  </w:style>
  <w:style w:type="character" w:styleId="Hyperlink">
    <w:name w:val="Hyperlink"/>
    <w:basedOn w:val="Standaardalinea-lettertype"/>
    <w:uiPriority w:val="99"/>
    <w:unhideWhenUsed/>
    <w:rsid w:val="00E153EE"/>
    <w:rPr>
      <w:rFonts w:ascii="Verdana" w:hAnsi="Verdana"/>
      <w:b/>
      <w:noProof w:val="0"/>
      <w:color w:val="F07F3C" w:themeColor="accent2"/>
      <w:sz w:val="20"/>
      <w:u w:val="single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943775"/>
    <w:rPr>
      <w:rFonts w:ascii="Verdana" w:hAnsi="Verdana"/>
      <w:i/>
      <w:iCs/>
      <w:noProof w:val="0"/>
      <w:color w:val="AD411A" w:themeColor="accent1" w:themeShade="BF"/>
      <w:sz w:val="20"/>
      <w:lang w:val="nl-NL"/>
    </w:rPr>
  </w:style>
  <w:style w:type="paragraph" w:styleId="Citaat">
    <w:name w:val="Quote"/>
    <w:aliases w:val="Citaat met auteur"/>
    <w:basedOn w:val="Standaard"/>
    <w:next w:val="Auteurcitaat"/>
    <w:link w:val="CitaatChar"/>
    <w:autoRedefine/>
    <w:uiPriority w:val="29"/>
    <w:qFormat/>
    <w:rsid w:val="006E36FC"/>
    <w:pPr>
      <w:pBdr>
        <w:top w:val="single" w:sz="48" w:space="1" w:color="48A3C9" w:themeColor="accent5"/>
        <w:left w:val="single" w:sz="48" w:space="4" w:color="48A3C9" w:themeColor="accent5"/>
        <w:bottom w:val="single" w:sz="48" w:space="1" w:color="48A3C9" w:themeColor="accent5"/>
        <w:right w:val="single" w:sz="48" w:space="4" w:color="48A3C9" w:themeColor="accent5"/>
      </w:pBdr>
      <w:shd w:val="clear" w:color="auto" w:fill="48A3C9" w:themeFill="accent5"/>
      <w:spacing w:before="200" w:after="160"/>
      <w:ind w:right="2268"/>
    </w:pPr>
    <w:rPr>
      <w:iCs/>
      <w:color w:val="FCFAED" w:themeColor="background1"/>
      <w:sz w:val="24"/>
    </w:rPr>
  </w:style>
  <w:style w:type="character" w:customStyle="1" w:styleId="CitaatChar">
    <w:name w:val="Citaat Char"/>
    <w:aliases w:val="Citaat met auteur Char"/>
    <w:basedOn w:val="Standaardalinea-lettertype"/>
    <w:link w:val="Citaat"/>
    <w:uiPriority w:val="29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paragraph" w:styleId="Bloktekst">
    <w:name w:val="Block Text"/>
    <w:basedOn w:val="Standaard"/>
    <w:autoRedefine/>
    <w:uiPriority w:val="99"/>
    <w:unhideWhenUsed/>
    <w:qFormat/>
    <w:rsid w:val="00A11284"/>
    <w:pPr>
      <w:pBdr>
        <w:top w:val="single" w:sz="2" w:space="10" w:color="00566B" w:themeColor="text2"/>
        <w:left w:val="single" w:sz="2" w:space="10" w:color="00566B" w:themeColor="text2"/>
        <w:bottom w:val="single" w:sz="2" w:space="10" w:color="00566B" w:themeColor="text2"/>
        <w:right w:val="single" w:sz="2" w:space="10" w:color="00566B" w:themeColor="text2"/>
      </w:pBdr>
      <w:shd w:val="clear" w:color="auto" w:fill="00566B" w:themeFill="text2"/>
    </w:pPr>
    <w:rPr>
      <w:rFonts w:eastAsiaTheme="minorEastAsia"/>
      <w:iCs/>
      <w:color w:val="FCFAED" w:themeColor="background1"/>
    </w:rPr>
  </w:style>
  <w:style w:type="character" w:customStyle="1" w:styleId="Markering">
    <w:name w:val="Markering"/>
    <w:basedOn w:val="Standaardalinea-lettertype"/>
    <w:uiPriority w:val="1"/>
    <w:qFormat/>
    <w:rsid w:val="00B77501"/>
    <w:rPr>
      <w:rFonts w:ascii="Verdana" w:hAnsi="Verdana"/>
      <w:b w:val="0"/>
      <w:noProof w:val="0"/>
      <w:color w:val="FCFAED" w:themeColor="background1"/>
      <w:sz w:val="20"/>
      <w:bdr w:val="none" w:sz="0" w:space="0" w:color="auto"/>
      <w:shd w:val="clear" w:color="auto" w:fill="DF5C2C" w:themeFill="accent1"/>
      <w:lang w:val="nl-NL"/>
    </w:rPr>
  </w:style>
  <w:style w:type="paragraph" w:customStyle="1" w:styleId="Opsomming">
    <w:name w:val="Opsomming"/>
    <w:basedOn w:val="Standaard"/>
    <w:next w:val="Standaard"/>
    <w:link w:val="OpsommingChar"/>
    <w:autoRedefine/>
    <w:qFormat/>
    <w:rsid w:val="00E153EE"/>
    <w:pPr>
      <w:numPr>
        <w:numId w:val="3"/>
      </w:numPr>
    </w:pPr>
  </w:style>
  <w:style w:type="paragraph" w:styleId="Datum">
    <w:name w:val="Date"/>
    <w:basedOn w:val="Standaard"/>
    <w:next w:val="Standaard"/>
    <w:link w:val="DatumChar"/>
    <w:uiPriority w:val="99"/>
    <w:unhideWhenUsed/>
    <w:rsid w:val="00B77501"/>
  </w:style>
  <w:style w:type="character" w:customStyle="1" w:styleId="DatumChar">
    <w:name w:val="Datum Char"/>
    <w:basedOn w:val="Standaardalinea-lettertype"/>
    <w:link w:val="Datum"/>
    <w:uiPriority w:val="99"/>
    <w:rsid w:val="00B77501"/>
    <w:rPr>
      <w:rFonts w:ascii="Verdana" w:hAnsi="Verdana"/>
      <w:noProof w:val="0"/>
      <w:color w:val="01272C" w:themeColor="text1"/>
      <w:sz w:val="20"/>
      <w:lang w:val="nl-NL"/>
    </w:rPr>
  </w:style>
  <w:style w:type="paragraph" w:customStyle="1" w:styleId="Opsommingoranjeaccent">
    <w:name w:val="Opsomming oranje accent"/>
    <w:basedOn w:val="Opsomming"/>
    <w:next w:val="Standaard"/>
    <w:link w:val="OpsommingoranjeaccentChar"/>
    <w:autoRedefine/>
    <w:qFormat/>
    <w:rsid w:val="00AF2D54"/>
    <w:pPr>
      <w:numPr>
        <w:numId w:val="4"/>
      </w:numPr>
    </w:pPr>
    <w:rPr>
      <w:color w:val="F07F3C" w:themeColor="accent2"/>
    </w:rPr>
  </w:style>
  <w:style w:type="table" w:styleId="Tabelraster">
    <w:name w:val="Table Grid"/>
    <w:basedOn w:val="Standaardtabel"/>
    <w:uiPriority w:val="39"/>
    <w:rsid w:val="00B7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soortdocument">
    <w:name w:val="Koptekst_soort document"/>
    <w:basedOn w:val="Geenafstand"/>
    <w:next w:val="Geenafstand"/>
    <w:autoRedefine/>
    <w:qFormat/>
    <w:rsid w:val="003D060A"/>
    <w:rPr>
      <w:rFonts w:cs="Times New Roman (Hoofdtekst CS)"/>
      <w:color w:val="F07F3C" w:themeColor="accent2"/>
      <w:sz w:val="24"/>
    </w:rPr>
  </w:style>
  <w:style w:type="paragraph" w:customStyle="1" w:styleId="Kopteksteventueleondertitel">
    <w:name w:val="Koptekst_eventuele ondertitel"/>
    <w:basedOn w:val="Geenafstand"/>
    <w:next w:val="Geenafstand"/>
    <w:autoRedefine/>
    <w:qFormat/>
    <w:rsid w:val="003D060A"/>
    <w:rPr>
      <w:b/>
      <w:color w:val="48A3C9" w:themeColor="accent5"/>
      <w:sz w:val="28"/>
    </w:rPr>
  </w:style>
  <w:style w:type="paragraph" w:customStyle="1" w:styleId="Auteurcitaat">
    <w:name w:val="Auteur citaat"/>
    <w:basedOn w:val="Citaat"/>
    <w:next w:val="Standaard"/>
    <w:link w:val="AuteurcitaatChar"/>
    <w:autoRedefine/>
    <w:qFormat/>
    <w:rsid w:val="00B77501"/>
    <w:rPr>
      <w:b/>
      <w:sz w:val="18"/>
    </w:rPr>
  </w:style>
  <w:style w:type="paragraph" w:styleId="Titel">
    <w:name w:val="Title"/>
    <w:aliases w:val="Titel van document voorblad,JINT - Titel,_documenttitel"/>
    <w:basedOn w:val="Standaard"/>
    <w:next w:val="Standaard"/>
    <w:link w:val="TitelChar"/>
    <w:uiPriority w:val="12"/>
    <w:qFormat/>
    <w:rsid w:val="00943775"/>
    <w:pPr>
      <w:contextualSpacing/>
    </w:pPr>
    <w:rPr>
      <w:rFonts w:eastAsiaTheme="majorEastAsia" w:cstheme="majorBidi"/>
      <w:b/>
      <w:spacing w:val="-10"/>
      <w:kern w:val="28"/>
      <w:sz w:val="96"/>
      <w:szCs w:val="56"/>
    </w:rPr>
  </w:style>
  <w:style w:type="character" w:customStyle="1" w:styleId="TitelChar">
    <w:name w:val="Titel Char"/>
    <w:aliases w:val="Titel van document voorblad Char,JINT - Titel Char,_documenttitel Char"/>
    <w:basedOn w:val="Standaardalinea-lettertype"/>
    <w:link w:val="Titel"/>
    <w:uiPriority w:val="12"/>
    <w:rsid w:val="00943775"/>
    <w:rPr>
      <w:rFonts w:ascii="Verdana" w:eastAsiaTheme="majorEastAsia" w:hAnsi="Verdana" w:cstheme="majorBidi"/>
      <w:b/>
      <w:noProof w:val="0"/>
      <w:color w:val="01272C" w:themeColor="text1"/>
      <w:spacing w:val="-10"/>
      <w:kern w:val="28"/>
      <w:sz w:val="96"/>
      <w:szCs w:val="56"/>
      <w:lang w:val="nl-NL"/>
    </w:rPr>
  </w:style>
  <w:style w:type="paragraph" w:styleId="Ondertitel">
    <w:name w:val="Subtitle"/>
    <w:aliases w:val="Ondertitel van document voorblad"/>
    <w:basedOn w:val="Standaard"/>
    <w:next w:val="Standaard"/>
    <w:link w:val="OndertitelChar"/>
    <w:uiPriority w:val="11"/>
    <w:qFormat/>
    <w:rsid w:val="00943775"/>
    <w:pPr>
      <w:numPr>
        <w:ilvl w:val="1"/>
      </w:numPr>
      <w:spacing w:after="160"/>
    </w:pPr>
    <w:rPr>
      <w:rFonts w:eastAsiaTheme="minorEastAsia" w:cs="Times New Roman (Hoofdtekst CS)"/>
      <w:caps/>
      <w:color w:val="00566B" w:themeColor="text2"/>
      <w:spacing w:val="15"/>
      <w:sz w:val="40"/>
      <w:szCs w:val="22"/>
    </w:rPr>
  </w:style>
  <w:style w:type="character" w:customStyle="1" w:styleId="OndertitelChar">
    <w:name w:val="Ondertitel Char"/>
    <w:aliases w:val="Ondertitel van document voorblad Char"/>
    <w:basedOn w:val="Standaardalinea-lettertype"/>
    <w:link w:val="Ondertitel"/>
    <w:uiPriority w:val="11"/>
    <w:rsid w:val="00943775"/>
    <w:rPr>
      <w:rFonts w:ascii="Verdana" w:eastAsiaTheme="minorEastAsia" w:hAnsi="Verdana" w:cs="Times New Roman (Hoofdtekst CS)"/>
      <w:caps/>
      <w:noProof w:val="0"/>
      <w:color w:val="00566B" w:themeColor="text2"/>
      <w:spacing w:val="15"/>
      <w:sz w:val="40"/>
      <w:szCs w:val="22"/>
      <w:lang w:val="nl-NL"/>
    </w:rPr>
  </w:style>
  <w:style w:type="paragraph" w:styleId="Duidelijkcitaat">
    <w:name w:val="Intense Quote"/>
    <w:aliases w:val="Duidelijk citaat zonder auteur"/>
    <w:basedOn w:val="Standaard"/>
    <w:next w:val="Auteurcitaat"/>
    <w:link w:val="DuidelijkcitaatChar"/>
    <w:uiPriority w:val="30"/>
    <w:qFormat/>
    <w:rsid w:val="006E36FC"/>
    <w:pPr>
      <w:pBdr>
        <w:top w:val="single" w:sz="48" w:space="10" w:color="48A3C9" w:themeColor="accent5"/>
        <w:left w:val="single" w:sz="48" w:space="4" w:color="48A3C9" w:themeColor="accent5"/>
        <w:bottom w:val="single" w:sz="48" w:space="10" w:color="48A3C9" w:themeColor="accent5"/>
        <w:right w:val="single" w:sz="48" w:space="4" w:color="48A3C9" w:themeColor="accent5"/>
      </w:pBdr>
      <w:shd w:val="clear" w:color="auto" w:fill="48A3C9" w:themeFill="accent5"/>
      <w:spacing w:before="360" w:after="360"/>
      <w:ind w:right="2268"/>
    </w:pPr>
    <w:rPr>
      <w:iCs/>
      <w:color w:val="FCFAED" w:themeColor="background1"/>
      <w:sz w:val="24"/>
    </w:rPr>
  </w:style>
  <w:style w:type="character" w:customStyle="1" w:styleId="DuidelijkcitaatChar">
    <w:name w:val="Duidelijk citaat Char"/>
    <w:aliases w:val="Duidelijk citaat zonder auteur Char"/>
    <w:basedOn w:val="Standaardalinea-lettertype"/>
    <w:link w:val="Duidelijkcitaat"/>
    <w:uiPriority w:val="30"/>
    <w:rsid w:val="006E36FC"/>
    <w:rPr>
      <w:rFonts w:ascii="Verdana" w:hAnsi="Verdana"/>
      <w:iCs/>
      <w:noProof w:val="0"/>
      <w:color w:val="FCFAED" w:themeColor="background1"/>
      <w:sz w:val="20"/>
      <w:shd w:val="clear" w:color="auto" w:fill="48A3C9" w:themeFill="accent5"/>
      <w:lang w:val="nl-NL"/>
    </w:rPr>
  </w:style>
  <w:style w:type="character" w:customStyle="1" w:styleId="AuteurcitaatChar">
    <w:name w:val="Auteur citaat Char"/>
    <w:basedOn w:val="CitaatChar"/>
    <w:link w:val="Auteurcitaat"/>
    <w:rsid w:val="006B6972"/>
    <w:rPr>
      <w:rFonts w:ascii="Verdana" w:hAnsi="Verdana"/>
      <w:b/>
      <w:iCs/>
      <w:noProof w:val="0"/>
      <w:color w:val="FCFAED" w:themeColor="background1"/>
      <w:sz w:val="18"/>
      <w:shd w:val="clear" w:color="auto" w:fill="48A3C9" w:themeFill="accent5"/>
      <w:lang w:val="nl-NL"/>
    </w:rPr>
  </w:style>
  <w:style w:type="paragraph" w:styleId="Lijstalinea">
    <w:name w:val="List Paragraph"/>
    <w:basedOn w:val="Standaard"/>
    <w:uiPriority w:val="34"/>
    <w:qFormat/>
    <w:rsid w:val="00AF2D54"/>
    <w:pPr>
      <w:ind w:left="720"/>
      <w:contextualSpacing/>
    </w:pPr>
  </w:style>
  <w:style w:type="character" w:customStyle="1" w:styleId="OpsommingChar">
    <w:name w:val="Opsomming Char"/>
    <w:basedOn w:val="Standaardalinea-lettertype"/>
    <w:link w:val="Opsomming"/>
    <w:rsid w:val="00AF2D54"/>
    <w:rPr>
      <w:rFonts w:ascii="Verdana" w:hAnsi="Verdana"/>
      <w:noProof w:val="0"/>
      <w:color w:val="01272C" w:themeColor="text1"/>
      <w:sz w:val="20"/>
      <w:lang w:val="nl-NL"/>
    </w:rPr>
  </w:style>
  <w:style w:type="character" w:customStyle="1" w:styleId="OpsommingoranjeaccentChar">
    <w:name w:val="Opsomming oranje accent Char"/>
    <w:basedOn w:val="OpsommingChar"/>
    <w:link w:val="Opsommingoranjeaccent"/>
    <w:rsid w:val="00AF2D54"/>
    <w:rPr>
      <w:rFonts w:ascii="Verdana" w:hAnsi="Verdana"/>
      <w:noProof w:val="0"/>
      <w:color w:val="F07F3C" w:themeColor="accent2"/>
      <w:sz w:val="20"/>
      <w:lang w:val="nl-NL"/>
    </w:rPr>
  </w:style>
  <w:style w:type="paragraph" w:styleId="Kopvaninhoudsopgave">
    <w:name w:val="TOC Heading"/>
    <w:basedOn w:val="Kop1"/>
    <w:next w:val="Standaard"/>
    <w:autoRedefine/>
    <w:uiPriority w:val="39"/>
    <w:semiHidden/>
    <w:unhideWhenUsed/>
    <w:qFormat/>
    <w:rsid w:val="00AF2D54"/>
    <w:pPr>
      <w:spacing w:before="240"/>
      <w:outlineLvl w:val="9"/>
    </w:pPr>
    <w:rPr>
      <w:rFonts w:cs="Times New Roman (Koppen CS)"/>
      <w:color w:val="AD411A" w:themeColor="accent1" w:themeShade="BF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6FC"/>
    <w:rPr>
      <w:rFonts w:ascii="Verdana" w:eastAsiaTheme="majorEastAsia" w:hAnsi="Verdana" w:cstheme="majorBidi"/>
      <w:i/>
      <w:noProof w:val="0"/>
      <w:color w:val="732B11" w:themeColor="accent1" w:themeShade="7F"/>
      <w:spacing w:val="26"/>
      <w:sz w:val="20"/>
      <w:szCs w:val="2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6FC"/>
    <w:rPr>
      <w:rFonts w:ascii="Verdana" w:eastAsiaTheme="majorEastAsia" w:hAnsi="Verdana" w:cstheme="majorBidi"/>
      <w:i/>
      <w:noProof w:val="0"/>
      <w:color w:val="026471" w:themeColor="text1" w:themeTint="D8"/>
      <w:spacing w:val="26"/>
      <w:sz w:val="20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6FC"/>
    <w:rPr>
      <w:rFonts w:ascii="Verdana" w:eastAsiaTheme="majorEastAsia" w:hAnsi="Verdana" w:cstheme="majorBidi"/>
      <w:i/>
      <w:iCs/>
      <w:noProof w:val="0"/>
      <w:color w:val="FFD544" w:themeColor="accent4"/>
      <w:spacing w:val="26"/>
      <w:sz w:val="20"/>
      <w:szCs w:val="21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36FC"/>
    <w:rPr>
      <w:rFonts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36FC"/>
    <w:rPr>
      <w:rFonts w:ascii="Verdana" w:hAnsi="Verdana" w:cs="Times New Roman"/>
      <w:noProof w:val="0"/>
      <w:color w:val="01272C" w:themeColor="text1"/>
      <w:sz w:val="18"/>
      <w:szCs w:val="18"/>
      <w:lang w:val="nl-NL"/>
    </w:rPr>
  </w:style>
  <w:style w:type="paragraph" w:styleId="Afzender">
    <w:name w:val="envelope return"/>
    <w:basedOn w:val="Standaard"/>
    <w:uiPriority w:val="99"/>
    <w:semiHidden/>
    <w:unhideWhenUsed/>
    <w:rsid w:val="006E36FC"/>
    <w:rPr>
      <w:rFonts w:eastAsiaTheme="majorEastAsia" w:cstheme="majorBid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E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E36FC"/>
    <w:rPr>
      <w:rFonts w:ascii="Verdana" w:eastAsiaTheme="majorEastAsia" w:hAnsi="Verdana" w:cstheme="majorBidi"/>
      <w:noProof w:val="0"/>
      <w:color w:val="01272C" w:themeColor="text1"/>
      <w:sz w:val="20"/>
      <w:shd w:val="pct20" w:color="auto" w:fill="auto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E36FC"/>
    <w:rPr>
      <w:sz w:val="26"/>
      <w:szCs w:val="2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E36FC"/>
    <w:rPr>
      <w:rFonts w:ascii="Verdana" w:hAnsi="Verdana"/>
      <w:noProof w:val="0"/>
      <w:color w:val="01272C" w:themeColor="text1"/>
      <w:sz w:val="26"/>
      <w:szCs w:val="26"/>
      <w:lang w:val="nl-NL"/>
    </w:rPr>
  </w:style>
  <w:style w:type="paragraph" w:customStyle="1" w:styleId="JINT-Kop1">
    <w:name w:val="JINT - Kop1"/>
    <w:basedOn w:val="Standaard"/>
    <w:link w:val="JINT-Kop1Char"/>
    <w:qFormat/>
    <w:rsid w:val="005D2D30"/>
    <w:pPr>
      <w:ind w:left="1134" w:hanging="1134"/>
    </w:pPr>
    <w:rPr>
      <w:rFonts w:asciiTheme="minorHAnsi" w:hAnsiTheme="minorHAnsi"/>
      <w:b/>
      <w:caps/>
      <w:color w:val="E8820A" w:themeColor="accent6" w:themeShade="BF"/>
      <w:sz w:val="48"/>
    </w:rPr>
  </w:style>
  <w:style w:type="character" w:customStyle="1" w:styleId="JINT-Kop1Char">
    <w:name w:val="JINT - Kop1 Char"/>
    <w:basedOn w:val="Standaardalinea-lettertype"/>
    <w:link w:val="JINT-Kop1"/>
    <w:rsid w:val="005D2D30"/>
    <w:rPr>
      <w:b/>
      <w:caps/>
      <w:color w:val="E8820A" w:themeColor="accent6" w:themeShade="BF"/>
      <w:sz w:val="48"/>
      <w:szCs w:val="20"/>
      <w:lang w:val="nl-NL"/>
    </w:rPr>
  </w:style>
  <w:style w:type="paragraph" w:customStyle="1" w:styleId="kadertekst">
    <w:name w:val="_kader_tekst"/>
    <w:basedOn w:val="Standaard"/>
    <w:uiPriority w:val="4"/>
    <w:qFormat/>
    <w:rsid w:val="005D2D30"/>
    <w:pPr>
      <w:pBdr>
        <w:top w:val="dotted" w:sz="6" w:space="14" w:color="auto"/>
        <w:left w:val="dotted" w:sz="6" w:space="14" w:color="auto"/>
        <w:bottom w:val="dotted" w:sz="6" w:space="14" w:color="auto"/>
        <w:right w:val="dotted" w:sz="6" w:space="14" w:color="auto"/>
      </w:pBdr>
      <w:spacing w:before="170" w:after="60" w:line="276" w:lineRule="auto"/>
      <w:ind w:left="318" w:right="318"/>
    </w:pPr>
    <w:rPr>
      <w:rFonts w:cs="Times New Roman"/>
      <w:color w:val="auto"/>
      <w:sz w:val="18"/>
      <w:szCs w:val="18"/>
      <w:lang w:val="nl-BE"/>
    </w:rPr>
  </w:style>
  <w:style w:type="character" w:customStyle="1" w:styleId="tabeltekstChar">
    <w:name w:val="_tabel_tekst Char"/>
    <w:basedOn w:val="Standaardalinea-lettertype"/>
    <w:link w:val="tabeltekst"/>
    <w:uiPriority w:val="7"/>
    <w:locked/>
    <w:rsid w:val="005D2D30"/>
    <w:rPr>
      <w:sz w:val="18"/>
      <w:szCs w:val="18"/>
    </w:rPr>
  </w:style>
  <w:style w:type="paragraph" w:customStyle="1" w:styleId="tabeltekst">
    <w:name w:val="_tabel_tekst"/>
    <w:basedOn w:val="Standaard"/>
    <w:link w:val="tabeltekstChar"/>
    <w:uiPriority w:val="7"/>
    <w:qFormat/>
    <w:rsid w:val="005D2D30"/>
    <w:pPr>
      <w:spacing w:before="57" w:line="276" w:lineRule="auto"/>
    </w:pPr>
    <w:rPr>
      <w:rFonts w:asciiTheme="minorHAnsi" w:hAnsiTheme="minorHAnsi"/>
      <w:color w:val="auto"/>
      <w:sz w:val="18"/>
      <w:szCs w:val="18"/>
      <w:lang w:val="nl-BE"/>
    </w:rPr>
  </w:style>
  <w:style w:type="paragraph" w:customStyle="1" w:styleId="tabeltitel">
    <w:name w:val="_tabel_titel"/>
    <w:basedOn w:val="Standaard"/>
    <w:uiPriority w:val="6"/>
    <w:qFormat/>
    <w:rsid w:val="005D2D30"/>
    <w:pPr>
      <w:numPr>
        <w:numId w:val="16"/>
      </w:numPr>
      <w:spacing w:before="170" w:after="60" w:line="276" w:lineRule="auto"/>
    </w:pPr>
    <w:rPr>
      <w:rFonts w:cs="Times New Roman"/>
      <w:b/>
      <w:color w:val="auto"/>
      <w:sz w:val="18"/>
      <w:szCs w:val="18"/>
      <w:lang w:val="nl-BE"/>
    </w:rPr>
  </w:style>
  <w:style w:type="paragraph" w:customStyle="1" w:styleId="datumnota">
    <w:name w:val="_datum nota"/>
    <w:basedOn w:val="Datum"/>
    <w:uiPriority w:val="10"/>
    <w:qFormat/>
    <w:rsid w:val="005D2D30"/>
    <w:pPr>
      <w:spacing w:after="454" w:line="276" w:lineRule="auto"/>
    </w:pPr>
    <w:rPr>
      <w:rFonts w:cs="Times New Roman"/>
      <w:color w:val="auto"/>
      <w:sz w:val="18"/>
      <w:szCs w:val="18"/>
      <w:lang w:val="nl-BE"/>
    </w:rPr>
  </w:style>
  <w:style w:type="table" w:customStyle="1" w:styleId="TabelAmbrassade">
    <w:name w:val="_Tabel_Ambrassade"/>
    <w:basedOn w:val="Standaardtabel"/>
    <w:uiPriority w:val="99"/>
    <w:rsid w:val="005D2D30"/>
    <w:pPr>
      <w:spacing w:before="57" w:line="276" w:lineRule="auto"/>
    </w:pPr>
    <w:rPr>
      <w:rFonts w:ascii="Trebuchet MS" w:hAnsi="Trebuchet MS" w:cs="Times New Roman"/>
      <w:sz w:val="18"/>
      <w:szCs w:val="20"/>
    </w:rPr>
    <w:tblPr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62" w:type="dxa"/>
        <w:left w:w="136" w:type="dxa"/>
        <w:bottom w:w="79" w:type="dxa"/>
        <w:right w:w="136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numbering" w:customStyle="1" w:styleId="AMBRASSADETABELTITEL">
    <w:name w:val="_AMBRASSADE_TABEL_TITEL"/>
    <w:uiPriority w:val="99"/>
    <w:rsid w:val="005D2D30"/>
    <w:pPr>
      <w:numPr>
        <w:numId w:val="17"/>
      </w:numPr>
    </w:pPr>
  </w:style>
  <w:style w:type="table" w:customStyle="1" w:styleId="TabelAmbrassade1">
    <w:name w:val="_Tabel_Ambrassade1"/>
    <w:basedOn w:val="Standaardtabel"/>
    <w:uiPriority w:val="99"/>
    <w:rsid w:val="005D2D30"/>
    <w:pPr>
      <w:spacing w:before="57" w:line="276" w:lineRule="auto"/>
    </w:pPr>
    <w:rPr>
      <w:rFonts w:ascii="Trebuchet MS" w:eastAsia="Calibri" w:hAnsi="Trebuchet MS" w:cs="Times New Roman"/>
      <w:sz w:val="18"/>
      <w:szCs w:val="20"/>
    </w:rPr>
    <w:tblPr>
      <w:tblInd w:w="0" w:type="nil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62" w:type="dxa"/>
        <w:left w:w="136" w:type="dxa"/>
        <w:bottom w:w="79" w:type="dxa"/>
        <w:right w:w="136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Revisie">
    <w:name w:val="Revision"/>
    <w:hidden/>
    <w:uiPriority w:val="99"/>
    <w:semiHidden/>
    <w:rsid w:val="001354FC"/>
    <w:rPr>
      <w:rFonts w:ascii="Trebuchet MS" w:hAnsi="Trebuchet MS"/>
      <w:color w:val="01272C" w:themeColor="text1"/>
      <w:sz w:val="20"/>
      <w:szCs w:val="20"/>
      <w:lang w:val="nl-NL"/>
    </w:rPr>
  </w:style>
  <w:style w:type="character" w:customStyle="1" w:styleId="normaltextrun">
    <w:name w:val="normaltextrun"/>
    <w:basedOn w:val="Standaardalinea-lettertype"/>
    <w:rsid w:val="00093D74"/>
  </w:style>
  <w:style w:type="character" w:customStyle="1" w:styleId="eop">
    <w:name w:val="eop"/>
    <w:basedOn w:val="Standaardalinea-lettertype"/>
    <w:rsid w:val="00093D74"/>
  </w:style>
  <w:style w:type="paragraph" w:customStyle="1" w:styleId="paragraph">
    <w:name w:val="paragraph"/>
    <w:basedOn w:val="Standaard"/>
    <w:rsid w:val="0009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character" w:customStyle="1" w:styleId="contextualspellingandgrammarerror">
    <w:name w:val="contextualspellingandgrammarerror"/>
    <w:basedOn w:val="Standaardalinea-lettertype"/>
    <w:rsid w:val="00093D74"/>
  </w:style>
  <w:style w:type="character" w:customStyle="1" w:styleId="spellingerror">
    <w:name w:val="spellingerror"/>
    <w:basedOn w:val="Standaardalinea-lettertype"/>
    <w:rsid w:val="00093D74"/>
  </w:style>
  <w:style w:type="character" w:styleId="Onopgelostemelding">
    <w:name w:val="Unresolved Mention"/>
    <w:basedOn w:val="Standaardalinea-lettertype"/>
    <w:uiPriority w:val="99"/>
    <w:semiHidden/>
    <w:unhideWhenUsed/>
    <w:rsid w:val="007E7F7A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C00C93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5B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5BA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5BA9"/>
    <w:rPr>
      <w:rFonts w:ascii="Trebuchet MS" w:hAnsi="Trebuchet MS"/>
      <w:color w:val="01272C" w:themeColor="text1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5B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5BA9"/>
    <w:rPr>
      <w:rFonts w:ascii="Trebuchet MS" w:hAnsi="Trebuchet MS"/>
      <w:b/>
      <w:bCs/>
      <w:color w:val="01272C" w:themeColor="text1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@jint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asmusplusjeugd.be/organisaties/hoe-aanvragen/?actie_id=400&amp;jaar=2026&amp;vaakgezocht=30&amp;searchquery&amp;scrollto=idee_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sjablonen\JINT_logosonderaankoptekstbovenaan.dotx" TargetMode="External"/></Relationships>
</file>

<file path=word/theme/theme1.xml><?xml version="1.0" encoding="utf-8"?>
<a:theme xmlns:a="http://schemas.openxmlformats.org/drawingml/2006/main" name="Jint-Theme">
  <a:themeElements>
    <a:clrScheme name="Jint-kleuren 1">
      <a:dk1>
        <a:srgbClr val="01272C"/>
      </a:dk1>
      <a:lt1>
        <a:srgbClr val="FCFAED"/>
      </a:lt1>
      <a:dk2>
        <a:srgbClr val="00566B"/>
      </a:dk2>
      <a:lt2>
        <a:srgbClr val="FFF9C5"/>
      </a:lt2>
      <a:accent1>
        <a:srgbClr val="DF5C2C"/>
      </a:accent1>
      <a:accent2>
        <a:srgbClr val="F07F3C"/>
      </a:accent2>
      <a:accent3>
        <a:srgbClr val="FFF041"/>
      </a:accent3>
      <a:accent4>
        <a:srgbClr val="FFD544"/>
      </a:accent4>
      <a:accent5>
        <a:srgbClr val="48A3C9"/>
      </a:accent5>
      <a:accent6>
        <a:srgbClr val="F7AA4E"/>
      </a:accent6>
      <a:hlink>
        <a:srgbClr val="2085A3"/>
      </a:hlink>
      <a:folHlink>
        <a:srgbClr val="F7AA4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int-Theme" id="{DB4858F7-5B29-B447-9CD8-231568D21304}" vid="{A422787B-0559-3341-BC64-75CA5EC5F6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009FDC1AC4B4A8AA90646367E8309" ma:contentTypeVersion="13" ma:contentTypeDescription="Create a new document." ma:contentTypeScope="" ma:versionID="0af24ce7c4f5afcbc055679129d31ced">
  <xsd:schema xmlns:xsd="http://www.w3.org/2001/XMLSchema" xmlns:xs="http://www.w3.org/2001/XMLSchema" xmlns:p="http://schemas.microsoft.com/office/2006/metadata/properties" xmlns:ns2="7d3c810e-28fe-4553-be46-324527417fee" xmlns:ns3="a6e05359-2af6-423c-bd35-17821d178849" targetNamespace="http://schemas.microsoft.com/office/2006/metadata/properties" ma:root="true" ma:fieldsID="99e30056316ac93114cc2f7a5b121d1a" ns2:_="" ns3:_="">
    <xsd:import namespace="7d3c810e-28fe-4553-be46-324527417fee"/>
    <xsd:import namespace="a6e05359-2af6-423c-bd35-17821d17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810e-28fe-4553-be46-324527417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0e23ca-5868-483d-b5db-cadebe30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5359-2af6-423c-bd35-17821d178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16103-7101-4581-a09e-f98cb313e519}" ma:internalName="TaxCatchAll" ma:showField="CatchAllData" ma:web="a6e05359-2af6-423c-bd35-17821d17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05359-2af6-423c-bd35-17821d178849" xsi:nil="true"/>
    <lcf76f155ced4ddcb4097134ff3c332f xmlns="7d3c810e-28fe-4553-be46-324527417f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B383C-1203-48AA-B8AD-26120A6B61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E5F99-FC78-42ED-9680-1712F8686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2C9DA-660B-41B3-9714-E5ECE2891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810e-28fe-4553-be46-324527417fee"/>
    <ds:schemaRef ds:uri="a6e05359-2af6-423c-bd35-17821d17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F79DB-C084-44BD-A7BE-75FE9C28BF7B}">
  <ds:schemaRefs>
    <ds:schemaRef ds:uri="http://schemas.microsoft.com/office/2006/metadata/properties"/>
    <ds:schemaRef ds:uri="http://schemas.microsoft.com/office/infopath/2007/PartnerControls"/>
    <ds:schemaRef ds:uri="a6e05359-2af6-423c-bd35-17821d178849"/>
    <ds:schemaRef ds:uri="7d3c810e-28fe-4553-be46-324527417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JINT_logosonderaankoptekstbovenaan</Template>
  <TotalTime>1</TotalTime>
  <Pages>8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Links>
    <vt:vector size="12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https://www.erasmusplusjeugd.be/organisaties/hoe-aanvragen/?actie_id=400&amp;jaar=2026&amp;vaakgezocht=30&amp;searchquery&amp;scrollto=idee_1</vt:lpwstr>
      </vt:variant>
      <vt:variant>
        <vt:lpwstr/>
      </vt:variant>
      <vt:variant>
        <vt:i4>2424858</vt:i4>
      </vt:variant>
      <vt:variant>
        <vt:i4>0</vt:i4>
      </vt:variant>
      <vt:variant>
        <vt:i4>0</vt:i4>
      </vt:variant>
      <vt:variant>
        <vt:i4>5</vt:i4>
      </vt:variant>
      <vt:variant>
        <vt:lpwstr>mailto:job@jint.be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Stalpaert</dc:creator>
  <cp:keywords/>
  <dc:description/>
  <cp:lastModifiedBy>Emma Van Ooteghem</cp:lastModifiedBy>
  <cp:revision>2</cp:revision>
  <cp:lastPrinted>2020-04-06T19:54:00Z</cp:lastPrinted>
  <dcterms:created xsi:type="dcterms:W3CDTF">2026-07-14T13:08:00Z</dcterms:created>
  <dcterms:modified xsi:type="dcterms:W3CDTF">2026-07-14T13:08:00Z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0x010100D8E009FDC1AC4B4A8AA90646367E8309</vt:lpwstr>
  </property>
  <property fmtid="{D5CDD505-2E9C-101B-9397-08002B2CF9AE}" pid="3" name="MediaServiceImageTags">
    <vt:lpwstr/>
  </property>
  <property fmtid="{D5CDD505-2E9C-101B-9397-08002B2CF9AE}" pid="4" name="Order">
    <vt:r8>25600</vt:r8>
  </property>
  <property fmtid="{D5CDD505-2E9C-101B-9397-08002B2CF9AE}" pid="5" name="docLang">
    <vt:lpwstr>nl</vt:lpwstr>
  </property>
</Properties>
</file>