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CD0" w:rsidR="005D2D30" w:rsidP="004F1315" w:rsidRDefault="005D2D30" w14:paraId="364F0A3A" w14:textId="23DB9110">
      <w:pPr>
        <w:pStyle w:val="Titel"/>
        <w:spacing w:line="240" w:lineRule="auto"/>
        <w:jc w:val="right"/>
        <w:rPr>
          <w:rFonts w:ascii="Verdana" w:hAnsi="Verdana"/>
          <w:sz w:val="40"/>
          <w:szCs w:val="40"/>
        </w:rPr>
      </w:pPr>
      <w:r w:rsidRPr="00091CD0">
        <w:rPr>
          <w:rFonts w:ascii="Verdana" w:hAnsi="Verdana"/>
          <w:sz w:val="40"/>
          <w:szCs w:val="40"/>
        </w:rPr>
        <w:t xml:space="preserve">Sollicitatieformulier </w:t>
      </w:r>
    </w:p>
    <w:p w:rsidRPr="00C93851" w:rsidR="005D2D30" w:rsidP="00D93D9E" w:rsidRDefault="49B43F54" w14:paraId="6B2D37C2" w14:textId="7458C0E4">
      <w:pPr>
        <w:pStyle w:val="Titel"/>
        <w:spacing w:line="240" w:lineRule="auto"/>
        <w:jc w:val="right"/>
        <w:rPr>
          <w:rFonts w:ascii="Verdana" w:hAnsi="Verdana"/>
          <w:sz w:val="32"/>
          <w:szCs w:val="32"/>
        </w:rPr>
      </w:pPr>
      <w:r w:rsidRPr="62722D27">
        <w:rPr>
          <w:rFonts w:ascii="Verdana" w:hAnsi="Verdana"/>
          <w:sz w:val="32"/>
          <w:szCs w:val="32"/>
        </w:rPr>
        <w:t>M</w:t>
      </w:r>
      <w:r w:rsidRPr="62722D27" w:rsidR="00C93851">
        <w:rPr>
          <w:rFonts w:ascii="Verdana" w:hAnsi="Verdana"/>
          <w:sz w:val="32"/>
          <w:szCs w:val="32"/>
        </w:rPr>
        <w:t>edewerker</w:t>
      </w:r>
      <w:r w:rsidRPr="62722D27" w:rsidR="00960EAC">
        <w:rPr>
          <w:rFonts w:ascii="Verdana" w:hAnsi="Verdana"/>
          <w:sz w:val="32"/>
          <w:szCs w:val="32"/>
        </w:rPr>
        <w:t xml:space="preserve"> communicatie</w:t>
      </w:r>
    </w:p>
    <w:p w:rsidRPr="00091CD0" w:rsidR="004F1315" w:rsidP="004F1315" w:rsidRDefault="004F1315" w14:paraId="2BE10D4F" w14:textId="7E866680">
      <w:pPr>
        <w:rPr>
          <w:rFonts w:ascii="Verdana" w:hAnsi="Verdana"/>
          <w:b/>
          <w:bCs/>
          <w:color w:val="FFFF00"/>
        </w:rPr>
      </w:pPr>
      <w:r w:rsidRPr="00091CD0">
        <w:rPr>
          <w:rFonts w:ascii="Verdana" w:hAnsi="Verdana"/>
          <w:b/>
          <w:bCs/>
          <w:color w:val="FFFF00"/>
        </w:rPr>
        <w:t>----------------------------------------------------------------------------------------------</w:t>
      </w:r>
    </w:p>
    <w:p w:rsidRPr="00091CD0" w:rsidR="005D2D30" w:rsidP="005D2D30" w:rsidRDefault="005D2D30" w14:paraId="40C0F64D" w14:textId="77777777">
      <w:pPr>
        <w:pStyle w:val="datumnota"/>
        <w:spacing w:after="0"/>
        <w:rPr>
          <w:rFonts w:ascii="Verdana" w:hAnsi="Verdana"/>
          <w:b/>
          <w:sz w:val="20"/>
          <w:szCs w:val="20"/>
        </w:rPr>
      </w:pPr>
    </w:p>
    <w:p w:rsidRPr="000C4B50" w:rsidR="005D2D30" w:rsidP="7365734C" w:rsidRDefault="18459C00" w14:paraId="45B5C64F" w14:textId="38C94D38">
      <w:pPr>
        <w:pStyle w:val="datumnota"/>
        <w:spacing w:after="0"/>
        <w:rPr>
          <w:rFonts w:ascii="Verdana" w:hAnsi="Verdana"/>
          <w:b/>
          <w:bCs/>
          <w:sz w:val="20"/>
          <w:szCs w:val="20"/>
        </w:rPr>
      </w:pPr>
      <w:r w:rsidRPr="62722D27">
        <w:rPr>
          <w:rFonts w:ascii="Verdana" w:hAnsi="Verdana"/>
          <w:b/>
          <w:bCs/>
          <w:sz w:val="20"/>
          <w:szCs w:val="20"/>
        </w:rPr>
        <w:t>Je kan enkel solliciteren door je ingevuld sollicitatieformulier ten laatste op</w:t>
      </w:r>
      <w:r w:rsidRPr="62722D27" w:rsidR="4E0A0C91">
        <w:rPr>
          <w:rFonts w:ascii="Verdana" w:hAnsi="Verdana"/>
          <w:b/>
          <w:bCs/>
          <w:sz w:val="20"/>
          <w:szCs w:val="20"/>
        </w:rPr>
        <w:t xml:space="preserve"> </w:t>
      </w:r>
      <w:r w:rsidRPr="62722D27" w:rsidR="35A2D85E">
        <w:rPr>
          <w:rFonts w:ascii="Verdana" w:hAnsi="Verdana"/>
          <w:b/>
          <w:bCs/>
          <w:sz w:val="20"/>
          <w:szCs w:val="20"/>
        </w:rPr>
        <w:t>maandag 16 februari</w:t>
      </w:r>
      <w:r w:rsidRPr="62722D27" w:rsidR="5B06B3FF">
        <w:rPr>
          <w:rFonts w:ascii="Verdana" w:hAnsi="Verdana"/>
          <w:b/>
          <w:bCs/>
          <w:sz w:val="20"/>
          <w:szCs w:val="20"/>
        </w:rPr>
        <w:t xml:space="preserve"> </w:t>
      </w:r>
      <w:r w:rsidRPr="62722D27">
        <w:rPr>
          <w:rFonts w:ascii="Verdana" w:hAnsi="Verdana"/>
          <w:b/>
          <w:bCs/>
          <w:sz w:val="20"/>
          <w:szCs w:val="20"/>
        </w:rPr>
        <w:t xml:space="preserve">(vóór </w:t>
      </w:r>
      <w:r w:rsidRPr="62722D27" w:rsidR="717354A4">
        <w:rPr>
          <w:rFonts w:ascii="Verdana" w:hAnsi="Verdana"/>
          <w:b/>
          <w:bCs/>
          <w:sz w:val="20"/>
          <w:szCs w:val="20"/>
        </w:rPr>
        <w:t xml:space="preserve">10.00 </w:t>
      </w:r>
      <w:r w:rsidRPr="62722D27" w:rsidR="00960EAC">
        <w:rPr>
          <w:rFonts w:ascii="Verdana" w:hAnsi="Verdana"/>
          <w:b/>
          <w:bCs/>
          <w:sz w:val="20"/>
          <w:szCs w:val="20"/>
        </w:rPr>
        <w:t>uur</w:t>
      </w:r>
      <w:r w:rsidRPr="62722D27">
        <w:rPr>
          <w:rFonts w:ascii="Verdana" w:hAnsi="Verdana"/>
          <w:b/>
          <w:bCs/>
          <w:sz w:val="20"/>
          <w:szCs w:val="20"/>
        </w:rPr>
        <w:t xml:space="preserve">) te bezorgen aan </w:t>
      </w:r>
      <w:hyperlink r:id="rId11">
        <w:r w:rsidRPr="62722D27">
          <w:rPr>
            <w:rStyle w:val="Hyperlink"/>
          </w:rPr>
          <w:t>job@jint.be</w:t>
        </w:r>
      </w:hyperlink>
      <w:r w:rsidRPr="62722D27">
        <w:rPr>
          <w:rFonts w:ascii="Verdana" w:hAnsi="Verdana"/>
          <w:b/>
          <w:bCs/>
          <w:color w:val="1F5369" w:themeColor="accent5" w:themeShade="80"/>
          <w:sz w:val="20"/>
          <w:szCs w:val="20"/>
        </w:rPr>
        <w:t xml:space="preserve"> </w:t>
      </w:r>
      <w:r w:rsidRPr="62722D27">
        <w:rPr>
          <w:rFonts w:ascii="Verdana" w:hAnsi="Verdana"/>
          <w:b/>
          <w:bCs/>
          <w:sz w:val="20"/>
          <w:szCs w:val="20"/>
        </w:rPr>
        <w:t>t</w:t>
      </w:r>
      <w:r w:rsidRPr="62722D27" w:rsidR="696CA7AF">
        <w:rPr>
          <w:rFonts w:ascii="Verdana" w:hAnsi="Verdana"/>
          <w:b/>
          <w:bCs/>
          <w:sz w:val="20"/>
          <w:szCs w:val="20"/>
        </w:rPr>
        <w:t>.a.v</w:t>
      </w:r>
      <w:r w:rsidRPr="62722D27" w:rsidR="1B815A8A">
        <w:rPr>
          <w:rFonts w:ascii="Verdana" w:hAnsi="Verdana"/>
          <w:b/>
          <w:bCs/>
          <w:sz w:val="20"/>
          <w:szCs w:val="20"/>
        </w:rPr>
        <w:t>.</w:t>
      </w:r>
      <w:r w:rsidRPr="62722D27" w:rsidR="12D5DD49">
        <w:rPr>
          <w:rFonts w:ascii="Verdana" w:hAnsi="Verdana"/>
          <w:b/>
          <w:bCs/>
          <w:sz w:val="20"/>
          <w:szCs w:val="20"/>
        </w:rPr>
        <w:t xml:space="preserve"> K</w:t>
      </w:r>
      <w:r w:rsidRPr="62722D27" w:rsidR="3698C9BD">
        <w:rPr>
          <w:rFonts w:ascii="Verdana" w:hAnsi="Verdana"/>
          <w:b/>
          <w:bCs/>
          <w:sz w:val="20"/>
          <w:szCs w:val="20"/>
        </w:rPr>
        <w:t>aat Torfs</w:t>
      </w:r>
      <w:r w:rsidRPr="62722D27" w:rsidR="12D5DD49">
        <w:rPr>
          <w:rFonts w:ascii="Verdana" w:hAnsi="Verdana"/>
          <w:b/>
          <w:bCs/>
          <w:sz w:val="20"/>
          <w:szCs w:val="20"/>
        </w:rPr>
        <w:t>, directeur.</w:t>
      </w:r>
    </w:p>
    <w:p w:rsidRPr="000C4B50" w:rsidR="005D2D30" w:rsidP="005D2D30" w:rsidRDefault="005D2D30" w14:paraId="69859279" w14:textId="77777777">
      <w:pPr>
        <w:pStyle w:val="datumnota"/>
        <w:spacing w:after="0"/>
        <w:rPr>
          <w:rFonts w:ascii="Verdana" w:hAnsi="Verdana"/>
          <w:b/>
          <w:sz w:val="20"/>
          <w:szCs w:val="20"/>
        </w:rPr>
      </w:pPr>
    </w:p>
    <w:p w:rsidRPr="000C4B50" w:rsidR="005D2D30" w:rsidP="005D2D30" w:rsidRDefault="005D2D30" w14:paraId="44511AA0" w14:textId="77777777">
      <w:pPr>
        <w:spacing w:line="276" w:lineRule="auto"/>
        <w:rPr>
          <w:rFonts w:ascii="Verdana" w:hAnsi="Verdana"/>
          <w:color w:val="auto"/>
        </w:rPr>
      </w:pPr>
      <w:proofErr w:type="gramStart"/>
      <w:r w:rsidRPr="000C4B50">
        <w:rPr>
          <w:rFonts w:ascii="Verdana" w:hAnsi="Verdana"/>
          <w:color w:val="auto"/>
        </w:rPr>
        <w:t>JINT vzw</w:t>
      </w:r>
      <w:proofErr w:type="gramEnd"/>
      <w:r w:rsidRPr="000C4B50">
        <w:rPr>
          <w:rFonts w:ascii="Verdana" w:hAnsi="Verdana"/>
          <w:color w:val="auto"/>
        </w:rPr>
        <w:t xml:space="preserve"> gebruikt een eenvormig sollicitatieformulier om sollicitanten op gelijkwaardige manier door te lichten. In dit sollicitatieformulier wordt gevraagd naar je opleidingen en competenties. We vragen om </w:t>
      </w:r>
      <w:r w:rsidRPr="000C4B50">
        <w:rPr>
          <w:rFonts w:ascii="Verdana" w:hAnsi="Verdana"/>
          <w:color w:val="auto"/>
          <w:u w:val="single"/>
        </w:rPr>
        <w:t>geen aparte brief of cv</w:t>
      </w:r>
      <w:r w:rsidRPr="000C4B50">
        <w:rPr>
          <w:rFonts w:ascii="Verdana" w:hAnsi="Verdana"/>
          <w:color w:val="auto"/>
        </w:rPr>
        <w:t xml:space="preserve"> toe te voegen. </w:t>
      </w:r>
    </w:p>
    <w:p w:rsidRPr="00091CD0" w:rsidR="005D2D30" w:rsidP="00091CD0" w:rsidRDefault="005D2D30" w14:paraId="767750D3" w14:textId="77777777"/>
    <w:p w:rsidRPr="00091CD0" w:rsidR="005D2D30" w:rsidP="0667D31B" w:rsidRDefault="005D2D30" w14:paraId="5A64B3A6" w14:textId="1CBA1948">
      <w:pPr>
        <w:pStyle w:val="Kop1"/>
        <w:rPr>
          <w:rFonts w:ascii="Verdana" w:hAnsi="Verdana"/>
        </w:rPr>
      </w:pPr>
      <w:r w:rsidRPr="0667D31B">
        <w:rPr>
          <w:rFonts w:ascii="Verdana" w:hAnsi="Verdana"/>
        </w:rPr>
        <w:t xml:space="preserve">Hoe </w:t>
      </w:r>
      <w:r w:rsidRPr="0667D31B" w:rsidR="004F1315">
        <w:rPr>
          <w:rFonts w:ascii="Verdana" w:hAnsi="Verdana"/>
        </w:rPr>
        <w:t>h</w:t>
      </w:r>
      <w:r w:rsidRPr="0667D31B">
        <w:rPr>
          <w:rFonts w:ascii="Verdana" w:hAnsi="Verdana"/>
        </w:rPr>
        <w:t>e</w:t>
      </w:r>
      <w:r w:rsidRPr="0667D31B" w:rsidR="004F1315">
        <w:rPr>
          <w:rFonts w:ascii="Verdana" w:hAnsi="Verdana"/>
        </w:rPr>
        <w:t>b</w:t>
      </w:r>
      <w:r w:rsidRPr="0667D31B">
        <w:rPr>
          <w:rFonts w:ascii="Verdana" w:hAnsi="Verdana"/>
        </w:rPr>
        <w:t xml:space="preserve"> je deze vacature </w:t>
      </w:r>
      <w:r w:rsidRPr="0667D31B" w:rsidR="003671E2">
        <w:rPr>
          <w:rFonts w:ascii="Verdana" w:hAnsi="Verdana"/>
        </w:rPr>
        <w:t>gevonden?</w:t>
      </w:r>
    </w:p>
    <w:p w:rsidRPr="000C4B50" w:rsidR="005D2D30" w:rsidP="005D2D30" w:rsidRDefault="005D2D30" w14:paraId="71FBDEB2" w14:textId="77777777">
      <w:pPr>
        <w:pStyle w:val="kadertekst"/>
        <w:pBdr>
          <w:top w:val="dashSmallGap" w:color="1F5369" w:themeColor="accent5" w:themeShade="80" w:sz="4" w:space="14"/>
          <w:left w:val="dashSmallGap" w:color="1F5369" w:themeColor="accent5" w:themeShade="80" w:sz="4" w:space="14"/>
          <w:bottom w:val="dashSmallGap" w:color="1F5369" w:themeColor="accent5" w:themeShade="80" w:sz="4" w:space="28"/>
          <w:right w:val="dashSmallGap" w:color="1F5369" w:themeColor="accent5" w:themeShade="80" w:sz="4" w:space="14"/>
        </w:pBdr>
        <w:spacing w:before="0" w:line="240" w:lineRule="auto"/>
        <w:rPr>
          <w:rFonts w:ascii="Verdana" w:hAnsi="Verdana"/>
          <w:sz w:val="20"/>
          <w:szCs w:val="20"/>
        </w:rPr>
      </w:pPr>
    </w:p>
    <w:p w:rsidRPr="00091CD0" w:rsidR="003671E2" w:rsidP="00091CD0" w:rsidRDefault="003671E2" w14:paraId="15E51639" w14:textId="77777777"/>
    <w:p w:rsidRPr="00091CD0" w:rsidR="005D2D30" w:rsidP="005D2D30" w:rsidRDefault="005D2D30" w14:paraId="11091B01" w14:textId="3464B0F2">
      <w:pPr>
        <w:pStyle w:val="Kop1"/>
        <w:rPr>
          <w:rFonts w:ascii="Verdana" w:hAnsi="Verdana"/>
          <w:bCs/>
        </w:rPr>
      </w:pPr>
      <w:r w:rsidRPr="00091CD0">
        <w:rPr>
          <w:rFonts w:ascii="Verdana" w:hAnsi="Verdana"/>
        </w:rPr>
        <w:t>Persoonlijke gegevens</w:t>
      </w: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2584"/>
        <w:gridCol w:w="6308"/>
      </w:tblGrid>
      <w:tr w:rsidRPr="000C4B50" w:rsidR="000C4B50" w:rsidTr="003671E2" w14:paraId="5B7904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dxa"/>
            <w:hideMark/>
          </w:tcPr>
          <w:p w:rsidRPr="000C4B50" w:rsidR="005D2D30" w:rsidP="00DD415C" w:rsidRDefault="005D2D30" w14:paraId="18F465CF" w14:textId="77777777">
            <w:pPr>
              <w:pStyle w:val="tabeltekst"/>
              <w:rPr>
                <w:rFonts w:ascii="Verdana" w:hAnsi="Verdana"/>
                <w:sz w:val="20"/>
                <w:szCs w:val="20"/>
              </w:rPr>
            </w:pPr>
            <w:r w:rsidRPr="000C4B50">
              <w:rPr>
                <w:rFonts w:ascii="Verdana" w:hAnsi="Verdana"/>
                <w:sz w:val="20"/>
                <w:szCs w:val="20"/>
              </w:rPr>
              <w:t>Voornaam</w:t>
            </w:r>
          </w:p>
        </w:tc>
        <w:tc>
          <w:tcPr>
            <w:tcW w:w="6308" w:type="dxa"/>
          </w:tcPr>
          <w:p w:rsidRPr="000C4B50" w:rsidR="005D2D30" w:rsidP="00DD415C" w:rsidRDefault="005D2D30" w14:paraId="72F27B81" w14:textId="77777777">
            <w:pPr>
              <w:pStyle w:val="tabeltekst"/>
              <w:cnfStyle w:val="100000000000" w:firstRow="1" w:lastRow="0" w:firstColumn="0" w:lastColumn="0" w:oddVBand="0" w:evenVBand="0" w:oddHBand="0" w:evenHBand="0" w:firstRowFirstColumn="0" w:firstRowLastColumn="0" w:lastRowFirstColumn="0" w:lastRowLastColumn="0"/>
              <w:rPr>
                <w:rFonts w:ascii="Verdana" w:hAnsi="Verdana"/>
                <w:b w:val="0"/>
                <w:sz w:val="20"/>
                <w:szCs w:val="20"/>
              </w:rPr>
            </w:pPr>
          </w:p>
        </w:tc>
      </w:tr>
      <w:tr w:rsidRPr="000C4B50" w:rsidR="000C4B50" w:rsidTr="003671E2" w14:paraId="6E6969C1" w14:textId="77777777">
        <w:tc>
          <w:tcPr>
            <w:cnfStyle w:val="001000000000" w:firstRow="0" w:lastRow="0" w:firstColumn="1" w:lastColumn="0" w:oddVBand="0" w:evenVBand="0" w:oddHBand="0" w:evenHBand="0" w:firstRowFirstColumn="0" w:firstRowLastColumn="0" w:lastRowFirstColumn="0" w:lastRowLastColumn="0"/>
            <w:tcW w:w="2584" w:type="dxa"/>
            <w:hideMark/>
          </w:tcPr>
          <w:p w:rsidRPr="000C4B50" w:rsidR="005D2D30" w:rsidP="00DD415C" w:rsidRDefault="005D2D30" w14:paraId="4CB7B0AF" w14:textId="77777777">
            <w:pPr>
              <w:pStyle w:val="tabeltekst"/>
              <w:rPr>
                <w:rFonts w:ascii="Verdana" w:hAnsi="Verdana"/>
                <w:sz w:val="20"/>
                <w:szCs w:val="20"/>
              </w:rPr>
            </w:pPr>
            <w:r w:rsidRPr="000C4B50">
              <w:rPr>
                <w:rFonts w:ascii="Verdana" w:hAnsi="Verdana"/>
                <w:sz w:val="20"/>
                <w:szCs w:val="20"/>
              </w:rPr>
              <w:t>Naam</w:t>
            </w:r>
          </w:p>
        </w:tc>
        <w:tc>
          <w:tcPr>
            <w:tcW w:w="6308" w:type="dxa"/>
          </w:tcPr>
          <w:p w:rsidRPr="000C4B50" w:rsidR="005D2D30" w:rsidP="00DD415C" w:rsidRDefault="005D2D30" w14:paraId="3E02043D" w14:textId="77777777">
            <w:pPr>
              <w:pStyle w:val="tabelteks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Pr="000C4B50" w:rsidR="000C4B50" w:rsidTr="003671E2" w14:paraId="6A81FF4B" w14:textId="77777777">
        <w:tc>
          <w:tcPr>
            <w:cnfStyle w:val="001000000000" w:firstRow="0" w:lastRow="0" w:firstColumn="1" w:lastColumn="0" w:oddVBand="0" w:evenVBand="0" w:oddHBand="0" w:evenHBand="0" w:firstRowFirstColumn="0" w:firstRowLastColumn="0" w:lastRowFirstColumn="0" w:lastRowLastColumn="0"/>
            <w:tcW w:w="2584" w:type="dxa"/>
            <w:hideMark/>
          </w:tcPr>
          <w:p w:rsidRPr="000C4B50" w:rsidR="005D2D30" w:rsidP="00DD415C" w:rsidRDefault="005D2D30" w14:paraId="5D0B09E5" w14:textId="77777777">
            <w:pPr>
              <w:pStyle w:val="tabeltekst"/>
              <w:rPr>
                <w:rFonts w:ascii="Verdana" w:hAnsi="Verdana"/>
                <w:sz w:val="20"/>
                <w:szCs w:val="20"/>
              </w:rPr>
            </w:pPr>
            <w:r w:rsidRPr="000C4B50">
              <w:rPr>
                <w:rFonts w:ascii="Verdana" w:hAnsi="Verdana"/>
                <w:sz w:val="20"/>
                <w:szCs w:val="20"/>
              </w:rPr>
              <w:t>Adres</w:t>
            </w:r>
          </w:p>
        </w:tc>
        <w:tc>
          <w:tcPr>
            <w:tcW w:w="6308" w:type="dxa"/>
          </w:tcPr>
          <w:p w:rsidRPr="000C4B50" w:rsidR="005D2D30" w:rsidP="00DD415C" w:rsidRDefault="005D2D30" w14:paraId="0B878EE8" w14:textId="77777777">
            <w:pPr>
              <w:pStyle w:val="tabelteks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Pr="000C4B50" w:rsidR="000C4B50" w:rsidTr="003671E2" w14:paraId="77D49941" w14:textId="77777777">
        <w:tc>
          <w:tcPr>
            <w:cnfStyle w:val="001000000000" w:firstRow="0" w:lastRow="0" w:firstColumn="1" w:lastColumn="0" w:oddVBand="0" w:evenVBand="0" w:oddHBand="0" w:evenHBand="0" w:firstRowFirstColumn="0" w:firstRowLastColumn="0" w:lastRowFirstColumn="0" w:lastRowLastColumn="0"/>
            <w:tcW w:w="2584" w:type="dxa"/>
            <w:hideMark/>
          </w:tcPr>
          <w:p w:rsidRPr="000C4B50" w:rsidR="005D2D30" w:rsidP="00DD415C" w:rsidRDefault="005D2D30" w14:paraId="182BD61C" w14:textId="77777777">
            <w:pPr>
              <w:pStyle w:val="tabeltekst"/>
              <w:rPr>
                <w:rFonts w:ascii="Verdana" w:hAnsi="Verdana"/>
                <w:sz w:val="20"/>
                <w:szCs w:val="20"/>
              </w:rPr>
            </w:pPr>
            <w:r w:rsidRPr="000C4B50">
              <w:rPr>
                <w:rFonts w:ascii="Verdana" w:hAnsi="Verdana"/>
                <w:sz w:val="20"/>
                <w:szCs w:val="20"/>
              </w:rPr>
              <w:t>Nationaliteit</w:t>
            </w:r>
          </w:p>
        </w:tc>
        <w:tc>
          <w:tcPr>
            <w:tcW w:w="6308" w:type="dxa"/>
          </w:tcPr>
          <w:p w:rsidRPr="000C4B50" w:rsidR="005D2D30" w:rsidP="00DD415C" w:rsidRDefault="005D2D30" w14:paraId="64C1BF4B" w14:textId="77777777">
            <w:pPr>
              <w:pStyle w:val="tabelteks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Pr="000C4B50" w:rsidR="000C4B50" w:rsidTr="003671E2" w14:paraId="08E5FF93" w14:textId="77777777">
        <w:tc>
          <w:tcPr>
            <w:cnfStyle w:val="001000000000" w:firstRow="0" w:lastRow="0" w:firstColumn="1" w:lastColumn="0" w:oddVBand="0" w:evenVBand="0" w:oddHBand="0" w:evenHBand="0" w:firstRowFirstColumn="0" w:firstRowLastColumn="0" w:lastRowFirstColumn="0" w:lastRowLastColumn="0"/>
            <w:tcW w:w="2584" w:type="dxa"/>
            <w:hideMark/>
          </w:tcPr>
          <w:p w:rsidRPr="000C4B50" w:rsidR="005D2D30" w:rsidP="00DD415C" w:rsidRDefault="005D2D30" w14:paraId="7195A1F1" w14:textId="77777777">
            <w:pPr>
              <w:pStyle w:val="tabeltekst"/>
              <w:rPr>
                <w:rFonts w:ascii="Verdana" w:hAnsi="Verdana"/>
                <w:sz w:val="20"/>
                <w:szCs w:val="20"/>
              </w:rPr>
            </w:pPr>
            <w:r w:rsidRPr="000C4B50">
              <w:rPr>
                <w:rFonts w:ascii="Verdana" w:hAnsi="Verdana"/>
                <w:sz w:val="20"/>
                <w:szCs w:val="20"/>
              </w:rPr>
              <w:t>E-mailadres</w:t>
            </w:r>
          </w:p>
        </w:tc>
        <w:tc>
          <w:tcPr>
            <w:tcW w:w="6308" w:type="dxa"/>
          </w:tcPr>
          <w:p w:rsidRPr="000C4B50" w:rsidR="005D2D30" w:rsidP="00DD415C" w:rsidRDefault="005D2D30" w14:paraId="1472885C" w14:textId="77777777">
            <w:pPr>
              <w:pStyle w:val="tabelteks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Pr="000C4B50" w:rsidR="000C4B50" w:rsidTr="003671E2" w14:paraId="252FEC5B" w14:textId="77777777">
        <w:tc>
          <w:tcPr>
            <w:cnfStyle w:val="001000000000" w:firstRow="0" w:lastRow="0" w:firstColumn="1" w:lastColumn="0" w:oddVBand="0" w:evenVBand="0" w:oddHBand="0" w:evenHBand="0" w:firstRowFirstColumn="0" w:firstRowLastColumn="0" w:lastRowFirstColumn="0" w:lastRowLastColumn="0"/>
            <w:tcW w:w="2584" w:type="dxa"/>
            <w:hideMark/>
          </w:tcPr>
          <w:p w:rsidRPr="000C4B50" w:rsidR="005D2D30" w:rsidP="00DD415C" w:rsidRDefault="005D2D30" w14:paraId="7A8A6F2F" w14:textId="77777777">
            <w:pPr>
              <w:pStyle w:val="tabeltekst"/>
              <w:rPr>
                <w:rFonts w:ascii="Verdana" w:hAnsi="Verdana"/>
                <w:sz w:val="20"/>
                <w:szCs w:val="20"/>
              </w:rPr>
            </w:pPr>
            <w:r w:rsidRPr="000C4B50">
              <w:rPr>
                <w:rFonts w:ascii="Verdana" w:hAnsi="Verdana"/>
                <w:sz w:val="20"/>
                <w:szCs w:val="20"/>
              </w:rPr>
              <w:t>Geboortedatum</w:t>
            </w:r>
          </w:p>
        </w:tc>
        <w:tc>
          <w:tcPr>
            <w:tcW w:w="6308" w:type="dxa"/>
          </w:tcPr>
          <w:p w:rsidRPr="000C4B50" w:rsidR="005D2D30" w:rsidP="00DD415C" w:rsidRDefault="005D2D30" w14:paraId="2BD8548A" w14:textId="77777777">
            <w:pPr>
              <w:pStyle w:val="tabelteks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Pr="000C4B50" w:rsidR="000C4B50" w:rsidTr="003671E2" w14:paraId="1766C262" w14:textId="77777777">
        <w:tc>
          <w:tcPr>
            <w:cnfStyle w:val="001000000000" w:firstRow="0" w:lastRow="0" w:firstColumn="1" w:lastColumn="0" w:oddVBand="0" w:evenVBand="0" w:oddHBand="0" w:evenHBand="0" w:firstRowFirstColumn="0" w:firstRowLastColumn="0" w:lastRowFirstColumn="0" w:lastRowLastColumn="0"/>
            <w:tcW w:w="2584" w:type="dxa"/>
            <w:hideMark/>
          </w:tcPr>
          <w:p w:rsidRPr="000C4B50" w:rsidR="005D2D30" w:rsidP="00DD415C" w:rsidRDefault="00D421FC" w14:paraId="37DC3E45" w14:textId="61363BA9">
            <w:pPr>
              <w:pStyle w:val="tabeltekst"/>
              <w:rPr>
                <w:rFonts w:ascii="Verdana" w:hAnsi="Verdana"/>
                <w:sz w:val="20"/>
                <w:szCs w:val="20"/>
              </w:rPr>
            </w:pPr>
            <w:r w:rsidRPr="000C4B50">
              <w:rPr>
                <w:rFonts w:ascii="Verdana" w:hAnsi="Verdana"/>
                <w:sz w:val="20"/>
                <w:szCs w:val="20"/>
              </w:rPr>
              <w:t>Gsm-nummer</w:t>
            </w:r>
          </w:p>
        </w:tc>
        <w:tc>
          <w:tcPr>
            <w:tcW w:w="6308" w:type="dxa"/>
          </w:tcPr>
          <w:p w:rsidRPr="000C4B50" w:rsidR="005D2D30" w:rsidP="00DD415C" w:rsidRDefault="005D2D30" w14:paraId="174D9C02" w14:textId="77777777">
            <w:pPr>
              <w:pStyle w:val="tabelteks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rsidR="00AF481C" w:rsidP="00AF481C" w:rsidRDefault="00AF481C" w14:paraId="44BE46BA" w14:textId="4C0E0CE2"/>
    <w:p w:rsidR="00AF481C" w:rsidP="00AF481C" w:rsidRDefault="00AF481C" w14:paraId="52110747" w14:textId="77777777"/>
    <w:p w:rsidR="00C461AA" w:rsidP="005D2D30" w:rsidRDefault="00C461AA" w14:paraId="6F4753B1" w14:textId="170C0ED0">
      <w:pPr>
        <w:pStyle w:val="Kop1"/>
        <w:sectPr w:rsidR="00C461AA" w:rsidSect="00B91E50">
          <w:headerReference w:type="default" r:id="rId12"/>
          <w:footerReference w:type="default" r:id="rId13"/>
          <w:pgSz w:w="11900" w:h="16840" w:orient="portrait"/>
          <w:pgMar w:top="2073" w:right="1417" w:bottom="1417" w:left="1417" w:header="709" w:footer="0" w:gutter="0"/>
          <w:cols w:space="708"/>
          <w:docGrid w:linePitch="360"/>
        </w:sectPr>
      </w:pPr>
    </w:p>
    <w:p w:rsidRPr="00091CD0" w:rsidR="005D2D30" w:rsidP="005D2D30" w:rsidRDefault="005D2D30" w14:paraId="5C3BF248" w14:textId="6AB2CD7F">
      <w:pPr>
        <w:pStyle w:val="Kop1"/>
        <w:rPr>
          <w:rFonts w:ascii="Verdana" w:hAnsi="Verdana"/>
        </w:rPr>
      </w:pPr>
      <w:r w:rsidRPr="00091CD0">
        <w:rPr>
          <w:rFonts w:ascii="Verdana" w:hAnsi="Verdana"/>
        </w:rPr>
        <w:t>Werkervaring</w:t>
      </w:r>
    </w:p>
    <w:p w:rsidRPr="000C4B50" w:rsidR="005D2D30" w:rsidP="005D2D30" w:rsidRDefault="005D2D30" w14:paraId="30CFF4A3" w14:textId="77777777">
      <w:pPr>
        <w:pStyle w:val="Kop3"/>
        <w:rPr>
          <w:rFonts w:ascii="Verdana" w:hAnsi="Verdana"/>
          <w:color w:val="auto"/>
        </w:rPr>
      </w:pPr>
      <w:r w:rsidRPr="000C4B50">
        <w:rPr>
          <w:rFonts w:ascii="Verdana" w:hAnsi="Verdana"/>
          <w:color w:val="auto"/>
        </w:rPr>
        <w:t>Huidige of meest recente/relevante werkgever</w:t>
      </w:r>
    </w:p>
    <w:p w:rsidRPr="000C4B50" w:rsidR="005D2D30" w:rsidP="005D2D30" w:rsidRDefault="005D2D30" w14:paraId="34E8D661" w14:textId="77777777">
      <w:pPr>
        <w:rPr>
          <w:rFonts w:ascii="Verdana" w:hAnsi="Verdana"/>
          <w:color w:val="auto"/>
          <w:sz w:val="14"/>
          <w:szCs w:val="14"/>
        </w:rPr>
      </w:pP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2977"/>
        <w:gridCol w:w="5915"/>
      </w:tblGrid>
      <w:tr w:rsidRPr="000C4B50" w:rsidR="000C4B50" w:rsidTr="00DD415C" w14:paraId="6B1147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63750474" w14:textId="77777777">
            <w:pPr>
              <w:pStyle w:val="tabeltekst"/>
              <w:rPr>
                <w:rFonts w:ascii="Verdana" w:hAnsi="Verdana"/>
                <w:sz w:val="20"/>
                <w:szCs w:val="20"/>
              </w:rPr>
            </w:pPr>
            <w:r w:rsidRPr="000C4B50">
              <w:rPr>
                <w:rFonts w:ascii="Verdana" w:hAnsi="Verdana"/>
                <w:sz w:val="20"/>
                <w:szCs w:val="20"/>
              </w:rPr>
              <w:t>Huidige werkgever</w:t>
            </w:r>
          </w:p>
        </w:tc>
        <w:tc>
          <w:tcPr>
            <w:tcW w:w="6429" w:type="dxa"/>
          </w:tcPr>
          <w:p w:rsidRPr="000C4B50" w:rsidR="005D2D30" w:rsidP="00DD415C" w:rsidRDefault="005D2D30" w14:paraId="1B38BF58" w14:textId="77777777">
            <w:pPr>
              <w:spacing w:before="170"/>
              <w:cnfStyle w:val="100000000000" w:firstRow="1" w:lastRow="0" w:firstColumn="0" w:lastColumn="0" w:oddVBand="0" w:evenVBand="0" w:oddHBand="0" w:evenHBand="0" w:firstRowFirstColumn="0" w:firstRowLastColumn="0" w:lastRowFirstColumn="0" w:lastRowLastColumn="0"/>
              <w:rPr>
                <w:rFonts w:ascii="Verdana" w:hAnsi="Verdana"/>
                <w:b w:val="0"/>
                <w:color w:val="auto"/>
              </w:rPr>
            </w:pPr>
          </w:p>
        </w:tc>
      </w:tr>
      <w:tr w:rsidRPr="000C4B50" w:rsidR="000C4B50" w:rsidTr="00DD415C" w14:paraId="7C1C2DFF"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10EAD38A" w14:textId="77777777">
            <w:pPr>
              <w:pStyle w:val="tabeltekst"/>
              <w:rPr>
                <w:rFonts w:ascii="Verdana" w:hAnsi="Verdana"/>
                <w:sz w:val="20"/>
                <w:szCs w:val="20"/>
              </w:rPr>
            </w:pPr>
            <w:r w:rsidRPr="000C4B50">
              <w:rPr>
                <w:rFonts w:ascii="Verdana" w:hAnsi="Verdana"/>
                <w:sz w:val="20"/>
                <w:szCs w:val="20"/>
              </w:rPr>
              <w:t>Jouw functie</w:t>
            </w:r>
          </w:p>
        </w:tc>
        <w:tc>
          <w:tcPr>
            <w:tcW w:w="6429" w:type="dxa"/>
          </w:tcPr>
          <w:p w:rsidRPr="000C4B50" w:rsidR="005D2D30" w:rsidP="00DD415C" w:rsidRDefault="005D2D30" w14:paraId="1BC1FD39"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6D3719D7"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601D9BFA" w14:textId="77777777">
            <w:pPr>
              <w:pStyle w:val="tabeltekst"/>
              <w:rPr>
                <w:rFonts w:ascii="Verdana" w:hAnsi="Verdana"/>
                <w:sz w:val="20"/>
                <w:szCs w:val="20"/>
              </w:rPr>
            </w:pPr>
            <w:r w:rsidRPr="000C4B50">
              <w:rPr>
                <w:rFonts w:ascii="Verdana" w:hAnsi="Verdana"/>
                <w:sz w:val="20"/>
                <w:szCs w:val="20"/>
              </w:rPr>
              <w:t>Adres</w:t>
            </w:r>
          </w:p>
        </w:tc>
        <w:tc>
          <w:tcPr>
            <w:tcW w:w="6429" w:type="dxa"/>
          </w:tcPr>
          <w:p w:rsidRPr="000C4B50" w:rsidR="005D2D30" w:rsidP="00DD415C" w:rsidRDefault="005D2D30" w14:paraId="6AF5A7E6"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40D81135"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75E72D89" w14:textId="77777777">
            <w:pPr>
              <w:pStyle w:val="tabeltekst"/>
              <w:rPr>
                <w:rFonts w:ascii="Verdana" w:hAnsi="Verdana"/>
                <w:sz w:val="20"/>
                <w:szCs w:val="20"/>
              </w:rPr>
            </w:pPr>
            <w:r w:rsidRPr="000C4B50">
              <w:rPr>
                <w:rFonts w:ascii="Verdana" w:hAnsi="Verdana"/>
                <w:sz w:val="20"/>
                <w:szCs w:val="20"/>
              </w:rPr>
              <w:t>Telefoon</w:t>
            </w:r>
          </w:p>
        </w:tc>
        <w:tc>
          <w:tcPr>
            <w:tcW w:w="6429" w:type="dxa"/>
          </w:tcPr>
          <w:p w:rsidRPr="000C4B50" w:rsidR="005D2D30" w:rsidP="00DD415C" w:rsidRDefault="005D2D30" w14:paraId="40CAD848"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1C84E262"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3C18E9EF" w14:textId="77777777">
            <w:pPr>
              <w:pStyle w:val="tabeltekst"/>
              <w:rPr>
                <w:rFonts w:ascii="Verdana" w:hAnsi="Verdana"/>
                <w:sz w:val="20"/>
                <w:szCs w:val="20"/>
              </w:rPr>
            </w:pPr>
            <w:r w:rsidRPr="000C4B50">
              <w:rPr>
                <w:rFonts w:ascii="Verdana" w:hAnsi="Verdana"/>
                <w:sz w:val="20"/>
                <w:szCs w:val="20"/>
              </w:rPr>
              <w:t>Contract</w:t>
            </w:r>
          </w:p>
        </w:tc>
        <w:tc>
          <w:tcPr>
            <w:tcW w:w="6429" w:type="dxa"/>
          </w:tcPr>
          <w:p w:rsidRPr="000C4B50" w:rsidR="005D2D30" w:rsidP="00DD415C" w:rsidRDefault="005D2D30" w14:paraId="22D33AD6"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1B7BDDE9"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30ED9DBF" w14:textId="77777777">
            <w:pPr>
              <w:pStyle w:val="tabeltekst"/>
              <w:rPr>
                <w:rFonts w:ascii="Verdana" w:hAnsi="Verdana"/>
                <w:sz w:val="20"/>
                <w:szCs w:val="20"/>
              </w:rPr>
            </w:pPr>
            <w:r w:rsidRPr="000C4B50">
              <w:rPr>
                <w:rFonts w:ascii="Verdana" w:hAnsi="Verdana"/>
                <w:sz w:val="20"/>
                <w:szCs w:val="20"/>
              </w:rPr>
              <w:t>Sinds – tot</w:t>
            </w:r>
          </w:p>
        </w:tc>
        <w:tc>
          <w:tcPr>
            <w:tcW w:w="6429" w:type="dxa"/>
          </w:tcPr>
          <w:p w:rsidRPr="000C4B50" w:rsidR="005D2D30" w:rsidP="00DD415C" w:rsidRDefault="005D2D30" w14:paraId="26C9818E"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7362A27C"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79FCE565" w14:textId="77777777">
            <w:pPr>
              <w:pStyle w:val="tabeltekst"/>
              <w:rPr>
                <w:rFonts w:ascii="Verdana" w:hAnsi="Verdana"/>
                <w:sz w:val="20"/>
                <w:szCs w:val="20"/>
              </w:rPr>
            </w:pPr>
            <w:r w:rsidRPr="000C4B50">
              <w:rPr>
                <w:rFonts w:ascii="Verdana" w:hAnsi="Verdana"/>
                <w:sz w:val="20"/>
                <w:szCs w:val="20"/>
              </w:rPr>
              <w:t>Reden van vertrek</w:t>
            </w:r>
          </w:p>
        </w:tc>
        <w:tc>
          <w:tcPr>
            <w:tcW w:w="6429" w:type="dxa"/>
          </w:tcPr>
          <w:p w:rsidRPr="000C4B50" w:rsidR="005D2D30" w:rsidP="00DD415C" w:rsidRDefault="005D2D30" w14:paraId="75F944E8"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p w:rsidRPr="000C4B50" w:rsidR="005D2D30" w:rsidP="00DD415C" w:rsidRDefault="005D2D30" w14:paraId="76D563CD"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5D2D30" w:rsidTr="00DD415C" w14:paraId="6FB2FF3C"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2A00685C" w14:textId="77777777">
            <w:pPr>
              <w:pStyle w:val="tabeltekst"/>
              <w:rPr>
                <w:rFonts w:ascii="Verdana" w:hAnsi="Verdana"/>
                <w:sz w:val="20"/>
                <w:szCs w:val="20"/>
              </w:rPr>
            </w:pPr>
            <w:r w:rsidRPr="000C4B50">
              <w:rPr>
                <w:rFonts w:ascii="Verdana" w:hAnsi="Verdana"/>
                <w:sz w:val="20"/>
                <w:szCs w:val="20"/>
              </w:rPr>
              <w:t>Korte omschrijving van kerntaken</w:t>
            </w:r>
          </w:p>
        </w:tc>
        <w:tc>
          <w:tcPr>
            <w:tcW w:w="6429" w:type="dxa"/>
          </w:tcPr>
          <w:p w:rsidRPr="000C4B50" w:rsidR="005D2D30" w:rsidP="00DD415C" w:rsidRDefault="005D2D30" w14:paraId="6CB047E4"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p w:rsidRPr="000C4B50" w:rsidR="005D2D30" w:rsidP="00DD415C" w:rsidRDefault="005D2D30" w14:paraId="41C2F80E"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bl>
    <w:p w:rsidRPr="000C4B50" w:rsidR="005D2D30" w:rsidP="005D2D30" w:rsidRDefault="005D2D30" w14:paraId="6A005887" w14:textId="77777777">
      <w:pPr>
        <w:pStyle w:val="Kop3"/>
        <w:rPr>
          <w:rFonts w:ascii="Verdana" w:hAnsi="Verdana"/>
          <w:color w:val="auto"/>
          <w:sz w:val="12"/>
          <w:szCs w:val="12"/>
        </w:rPr>
      </w:pPr>
    </w:p>
    <w:p w:rsidRPr="000C4B50" w:rsidR="005D2D30" w:rsidP="005D2D30" w:rsidRDefault="005D2D30" w14:paraId="40F68BF2" w14:textId="59E96624">
      <w:pPr>
        <w:pStyle w:val="Kop3"/>
        <w:rPr>
          <w:rFonts w:ascii="Verdana" w:hAnsi="Verdana"/>
          <w:color w:val="auto"/>
          <w:sz w:val="20"/>
        </w:rPr>
      </w:pPr>
      <w:r w:rsidRPr="000C4B50">
        <w:rPr>
          <w:rFonts w:ascii="Verdana" w:hAnsi="Verdana"/>
          <w:color w:val="auto"/>
        </w:rPr>
        <w:t>Andere werkgevers</w:t>
      </w: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416"/>
        <w:gridCol w:w="2952"/>
        <w:gridCol w:w="3436"/>
        <w:gridCol w:w="2088"/>
      </w:tblGrid>
      <w:tr w:rsidRPr="000C4B50" w:rsidR="000C4B50" w:rsidTr="003671E2" w14:paraId="22ED4D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dxa"/>
          </w:tcPr>
          <w:p w:rsidRPr="000C4B50" w:rsidR="005D2D30" w:rsidP="00DD415C" w:rsidRDefault="005D2D30" w14:paraId="4D639329" w14:textId="77777777">
            <w:pPr>
              <w:spacing w:before="170"/>
              <w:rPr>
                <w:rFonts w:ascii="Verdana" w:hAnsi="Verdana"/>
                <w:color w:val="auto"/>
              </w:rPr>
            </w:pPr>
          </w:p>
        </w:tc>
        <w:tc>
          <w:tcPr>
            <w:tcW w:w="2956" w:type="dxa"/>
            <w:hideMark/>
          </w:tcPr>
          <w:p w:rsidRPr="000C4B50" w:rsidR="005D2D30" w:rsidP="005D2D30" w:rsidRDefault="005D2D30" w14:paraId="00117A58"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Naam werkgever</w:t>
            </w:r>
          </w:p>
        </w:tc>
        <w:tc>
          <w:tcPr>
            <w:tcW w:w="3443" w:type="dxa"/>
            <w:hideMark/>
          </w:tcPr>
          <w:p w:rsidRPr="000C4B50" w:rsidR="005D2D30" w:rsidP="005D2D30" w:rsidRDefault="005D2D30" w14:paraId="398F2B68"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Functie</w:t>
            </w:r>
          </w:p>
        </w:tc>
        <w:tc>
          <w:tcPr>
            <w:tcW w:w="2092" w:type="dxa"/>
            <w:hideMark/>
          </w:tcPr>
          <w:p w:rsidRPr="000C4B50" w:rsidR="005D2D30" w:rsidP="005D2D30" w:rsidRDefault="005D2D30" w14:paraId="4480F96B"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Van - tot</w:t>
            </w:r>
          </w:p>
        </w:tc>
      </w:tr>
      <w:tr w:rsidRPr="000C4B50" w:rsidR="000C4B50" w:rsidTr="003671E2" w14:paraId="6DACCB08" w14:textId="77777777">
        <w:tc>
          <w:tcPr>
            <w:cnfStyle w:val="001000000000" w:firstRow="0" w:lastRow="0" w:firstColumn="1" w:lastColumn="0" w:oddVBand="0" w:evenVBand="0" w:oddHBand="0" w:evenHBand="0" w:firstRowFirstColumn="0" w:firstRowLastColumn="0" w:lastRowFirstColumn="0" w:lastRowLastColumn="0"/>
            <w:tcW w:w="401" w:type="dxa"/>
            <w:hideMark/>
          </w:tcPr>
          <w:p w:rsidRPr="000C4B50" w:rsidR="005D2D30" w:rsidP="00DD415C" w:rsidRDefault="005D2D30" w14:paraId="04C9841F" w14:textId="77777777">
            <w:pPr>
              <w:pStyle w:val="tabeltekst"/>
              <w:rPr>
                <w:rFonts w:ascii="Verdana" w:hAnsi="Verdana"/>
                <w:sz w:val="20"/>
                <w:szCs w:val="20"/>
              </w:rPr>
            </w:pPr>
            <w:r w:rsidRPr="000C4B50">
              <w:rPr>
                <w:rFonts w:ascii="Verdana" w:hAnsi="Verdana"/>
                <w:sz w:val="20"/>
                <w:szCs w:val="20"/>
              </w:rPr>
              <w:t>1</w:t>
            </w:r>
          </w:p>
        </w:tc>
        <w:tc>
          <w:tcPr>
            <w:tcW w:w="2956" w:type="dxa"/>
          </w:tcPr>
          <w:p w:rsidRPr="000C4B50" w:rsidR="005D2D30" w:rsidP="00DD415C" w:rsidRDefault="005D2D30" w14:paraId="41DE5B6C"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3443" w:type="dxa"/>
          </w:tcPr>
          <w:p w:rsidRPr="000C4B50" w:rsidR="005D2D30" w:rsidP="00DD415C" w:rsidRDefault="005D2D30" w14:paraId="0A6626FD"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2092" w:type="dxa"/>
          </w:tcPr>
          <w:p w:rsidRPr="000C4B50" w:rsidR="005D2D30" w:rsidP="00DD415C" w:rsidRDefault="005D2D30" w14:paraId="0BF268D8"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3671E2" w14:paraId="26B9BFF1" w14:textId="77777777">
        <w:tc>
          <w:tcPr>
            <w:cnfStyle w:val="001000000000" w:firstRow="0" w:lastRow="0" w:firstColumn="1" w:lastColumn="0" w:oddVBand="0" w:evenVBand="0" w:oddHBand="0" w:evenHBand="0" w:firstRowFirstColumn="0" w:firstRowLastColumn="0" w:lastRowFirstColumn="0" w:lastRowLastColumn="0"/>
            <w:tcW w:w="401" w:type="dxa"/>
            <w:hideMark/>
          </w:tcPr>
          <w:p w:rsidRPr="000C4B50" w:rsidR="005D2D30" w:rsidP="00DD415C" w:rsidRDefault="005D2D30" w14:paraId="18F5E453" w14:textId="77777777">
            <w:pPr>
              <w:pStyle w:val="tabeltekst"/>
              <w:rPr>
                <w:rFonts w:ascii="Verdana" w:hAnsi="Verdana"/>
                <w:sz w:val="20"/>
                <w:szCs w:val="20"/>
              </w:rPr>
            </w:pPr>
            <w:r w:rsidRPr="000C4B50">
              <w:rPr>
                <w:rFonts w:ascii="Verdana" w:hAnsi="Verdana"/>
                <w:sz w:val="20"/>
                <w:szCs w:val="20"/>
              </w:rPr>
              <w:t>2</w:t>
            </w:r>
          </w:p>
        </w:tc>
        <w:tc>
          <w:tcPr>
            <w:tcW w:w="2956" w:type="dxa"/>
          </w:tcPr>
          <w:p w:rsidRPr="000C4B50" w:rsidR="005D2D30" w:rsidP="00DD415C" w:rsidRDefault="005D2D30" w14:paraId="2C4505B7"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3443" w:type="dxa"/>
          </w:tcPr>
          <w:p w:rsidRPr="000C4B50" w:rsidR="005D2D30" w:rsidP="00DD415C" w:rsidRDefault="005D2D30" w14:paraId="6EF914D8"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2092" w:type="dxa"/>
          </w:tcPr>
          <w:p w:rsidRPr="000C4B50" w:rsidR="005D2D30" w:rsidP="00DD415C" w:rsidRDefault="005D2D30" w14:paraId="64A19ABA"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3671E2" w14:paraId="38F25D94" w14:textId="77777777">
        <w:tc>
          <w:tcPr>
            <w:cnfStyle w:val="001000000000" w:firstRow="0" w:lastRow="0" w:firstColumn="1" w:lastColumn="0" w:oddVBand="0" w:evenVBand="0" w:oddHBand="0" w:evenHBand="0" w:firstRowFirstColumn="0" w:firstRowLastColumn="0" w:lastRowFirstColumn="0" w:lastRowLastColumn="0"/>
            <w:tcW w:w="401" w:type="dxa"/>
            <w:hideMark/>
          </w:tcPr>
          <w:p w:rsidRPr="000C4B50" w:rsidR="005D2D30" w:rsidP="00DD415C" w:rsidRDefault="005D2D30" w14:paraId="3F054962" w14:textId="77777777">
            <w:pPr>
              <w:pStyle w:val="tabeltekst"/>
              <w:rPr>
                <w:rFonts w:ascii="Verdana" w:hAnsi="Verdana"/>
                <w:sz w:val="20"/>
                <w:szCs w:val="20"/>
              </w:rPr>
            </w:pPr>
            <w:r w:rsidRPr="000C4B50">
              <w:rPr>
                <w:rFonts w:ascii="Verdana" w:hAnsi="Verdana"/>
                <w:sz w:val="20"/>
                <w:szCs w:val="20"/>
              </w:rPr>
              <w:t>3</w:t>
            </w:r>
          </w:p>
        </w:tc>
        <w:tc>
          <w:tcPr>
            <w:tcW w:w="2956" w:type="dxa"/>
          </w:tcPr>
          <w:p w:rsidRPr="000C4B50" w:rsidR="005D2D30" w:rsidP="00DD415C" w:rsidRDefault="005D2D30" w14:paraId="48DCFD5B"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3443" w:type="dxa"/>
          </w:tcPr>
          <w:p w:rsidRPr="000C4B50" w:rsidR="005D2D30" w:rsidP="00DD415C" w:rsidRDefault="005D2D30" w14:paraId="60F07435"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2092" w:type="dxa"/>
          </w:tcPr>
          <w:p w:rsidRPr="000C4B50" w:rsidR="005D2D30" w:rsidP="00DD415C" w:rsidRDefault="005D2D30" w14:paraId="03A70187"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3671E2" w14:paraId="46CC8796" w14:textId="77777777">
        <w:tc>
          <w:tcPr>
            <w:cnfStyle w:val="001000000000" w:firstRow="0" w:lastRow="0" w:firstColumn="1" w:lastColumn="0" w:oddVBand="0" w:evenVBand="0" w:oddHBand="0" w:evenHBand="0" w:firstRowFirstColumn="0" w:firstRowLastColumn="0" w:lastRowFirstColumn="0" w:lastRowLastColumn="0"/>
            <w:tcW w:w="401" w:type="dxa"/>
            <w:hideMark/>
          </w:tcPr>
          <w:p w:rsidRPr="000C4B50" w:rsidR="005D2D30" w:rsidP="00DD415C" w:rsidRDefault="005D2D30" w14:paraId="44FCBFD2" w14:textId="77777777">
            <w:pPr>
              <w:pStyle w:val="tabeltekst"/>
              <w:rPr>
                <w:rFonts w:ascii="Verdana" w:hAnsi="Verdana"/>
                <w:sz w:val="20"/>
                <w:szCs w:val="20"/>
              </w:rPr>
            </w:pPr>
            <w:r w:rsidRPr="000C4B50">
              <w:rPr>
                <w:rFonts w:ascii="Verdana" w:hAnsi="Verdana"/>
                <w:sz w:val="20"/>
                <w:szCs w:val="20"/>
              </w:rPr>
              <w:t>4</w:t>
            </w:r>
          </w:p>
        </w:tc>
        <w:tc>
          <w:tcPr>
            <w:tcW w:w="2956" w:type="dxa"/>
          </w:tcPr>
          <w:p w:rsidRPr="000C4B50" w:rsidR="005D2D30" w:rsidP="00DD415C" w:rsidRDefault="005D2D30" w14:paraId="2F57B8F3"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3443" w:type="dxa"/>
          </w:tcPr>
          <w:p w:rsidRPr="000C4B50" w:rsidR="005D2D30" w:rsidP="00DD415C" w:rsidRDefault="005D2D30" w14:paraId="535F1E10"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2092" w:type="dxa"/>
          </w:tcPr>
          <w:p w:rsidRPr="000C4B50" w:rsidR="005D2D30" w:rsidP="00DD415C" w:rsidRDefault="005D2D30" w14:paraId="03113936"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bl>
    <w:p w:rsidRPr="00091CD0" w:rsidR="005D2D30" w:rsidP="005D2D30" w:rsidRDefault="005D2D30" w14:paraId="715A200E" w14:textId="77777777">
      <w:pPr>
        <w:pStyle w:val="Kop1"/>
        <w:rPr>
          <w:rFonts w:ascii="Verdana" w:hAnsi="Verdana"/>
          <w:lang w:val="en-US"/>
        </w:rPr>
      </w:pPr>
      <w:r w:rsidRPr="00091CD0">
        <w:rPr>
          <w:rFonts w:ascii="Verdana" w:hAnsi="Verdana"/>
          <w:lang w:val="en-US"/>
        </w:rPr>
        <w:t>Referenties</w:t>
      </w:r>
    </w:p>
    <w:p w:rsidRPr="000C4B50" w:rsidR="005D2D30" w:rsidP="005D2D30" w:rsidRDefault="00D93D9E" w14:paraId="298CB3E5" w14:textId="4F0DE569">
      <w:pPr>
        <w:rPr>
          <w:rFonts w:ascii="Verdana" w:hAnsi="Verdana"/>
          <w:color w:val="auto"/>
          <w:lang w:val="nl-BE"/>
        </w:rPr>
      </w:pPr>
      <w:r w:rsidRPr="000C4B50">
        <w:rPr>
          <w:rFonts w:ascii="Verdana" w:hAnsi="Verdana"/>
          <w:color w:val="auto"/>
        </w:rPr>
        <w:t>Je kan optioneel</w:t>
      </w:r>
      <w:r w:rsidRPr="000C4B50" w:rsidR="005D2D30">
        <w:rPr>
          <w:rFonts w:ascii="Verdana" w:hAnsi="Verdana"/>
          <w:color w:val="auto"/>
        </w:rPr>
        <w:t xml:space="preserve"> referentiepersonen opgegeven. Deze referenties mogen ook niet-</w:t>
      </w:r>
      <w:proofErr w:type="spellStart"/>
      <w:r w:rsidRPr="000C4B50" w:rsidR="005D2D30">
        <w:rPr>
          <w:rFonts w:ascii="Verdana" w:hAnsi="Verdana"/>
          <w:color w:val="auto"/>
        </w:rPr>
        <w:t>werkgerelateerd</w:t>
      </w:r>
      <w:proofErr w:type="spellEnd"/>
      <w:r w:rsidRPr="000C4B50" w:rsidR="005D2D30">
        <w:rPr>
          <w:rFonts w:ascii="Verdana" w:hAnsi="Verdana"/>
          <w:color w:val="auto"/>
        </w:rPr>
        <w:t xml:space="preserve"> zijn</w:t>
      </w:r>
      <w:r w:rsidRPr="000C4B50" w:rsidR="3D97801C">
        <w:rPr>
          <w:rFonts w:ascii="Verdana" w:hAnsi="Verdana"/>
          <w:color w:val="auto"/>
        </w:rPr>
        <w:t>, zoals</w:t>
      </w:r>
      <w:r w:rsidRPr="000C4B50" w:rsidR="18459C00">
        <w:rPr>
          <w:rFonts w:ascii="Verdana" w:hAnsi="Verdana"/>
          <w:color w:val="auto"/>
        </w:rPr>
        <w:t xml:space="preserve"> vrijwilligerswerk</w:t>
      </w:r>
      <w:r w:rsidRPr="000C4B50" w:rsidR="00091CD0">
        <w:rPr>
          <w:rFonts w:ascii="Verdana" w:hAnsi="Verdana"/>
          <w:color w:val="auto"/>
        </w:rPr>
        <w:t>.</w:t>
      </w:r>
    </w:p>
    <w:p w:rsidRPr="000C4B50" w:rsidR="005D2D30" w:rsidP="005D2D30" w:rsidRDefault="005D2D30" w14:paraId="15DE26F2" w14:textId="77777777">
      <w:pPr>
        <w:pStyle w:val="Kop3"/>
        <w:rPr>
          <w:rFonts w:ascii="Verdana" w:hAnsi="Verdana"/>
          <w:color w:val="auto"/>
        </w:rPr>
      </w:pPr>
      <w:r w:rsidRPr="000C4B50">
        <w:rPr>
          <w:rFonts w:ascii="Verdana" w:hAnsi="Verdana"/>
          <w:color w:val="auto"/>
        </w:rPr>
        <w:t>Referentiepersoon 1</w:t>
      </w: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2954"/>
        <w:gridCol w:w="5938"/>
      </w:tblGrid>
      <w:tr w:rsidRPr="000C4B50" w:rsidR="000C4B50" w:rsidTr="00DD415C" w14:paraId="0F1417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0688C1B9" w14:textId="77777777">
            <w:pPr>
              <w:pStyle w:val="tabeltekst"/>
              <w:rPr>
                <w:rFonts w:ascii="Verdana" w:hAnsi="Verdana"/>
                <w:sz w:val="20"/>
                <w:szCs w:val="20"/>
              </w:rPr>
            </w:pPr>
            <w:r w:rsidRPr="000C4B50">
              <w:rPr>
                <w:rFonts w:ascii="Verdana" w:hAnsi="Verdana"/>
                <w:sz w:val="20"/>
                <w:szCs w:val="20"/>
              </w:rPr>
              <w:t>Naam</w:t>
            </w:r>
          </w:p>
        </w:tc>
        <w:tc>
          <w:tcPr>
            <w:tcW w:w="6429" w:type="dxa"/>
          </w:tcPr>
          <w:p w:rsidRPr="000C4B50" w:rsidR="005D2D30" w:rsidP="00DD415C" w:rsidRDefault="005D2D30" w14:paraId="477C8556" w14:textId="77777777">
            <w:pPr>
              <w:spacing w:before="170"/>
              <w:cnfStyle w:val="100000000000" w:firstRow="1" w:lastRow="0" w:firstColumn="0" w:lastColumn="0" w:oddVBand="0" w:evenVBand="0" w:oddHBand="0" w:evenHBand="0" w:firstRowFirstColumn="0" w:firstRowLastColumn="0" w:lastRowFirstColumn="0" w:lastRowLastColumn="0"/>
              <w:rPr>
                <w:rFonts w:ascii="Verdana" w:hAnsi="Verdana"/>
                <w:b w:val="0"/>
                <w:color w:val="auto"/>
              </w:rPr>
            </w:pPr>
          </w:p>
        </w:tc>
      </w:tr>
      <w:tr w:rsidRPr="000C4B50" w:rsidR="000C4B50" w:rsidTr="00DD415C" w14:paraId="0D55542C"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10DFDC9F" w14:textId="77777777">
            <w:pPr>
              <w:pStyle w:val="tabeltekst"/>
              <w:rPr>
                <w:rFonts w:ascii="Verdana" w:hAnsi="Verdana"/>
                <w:sz w:val="20"/>
                <w:szCs w:val="20"/>
              </w:rPr>
            </w:pPr>
            <w:r w:rsidRPr="000C4B50">
              <w:rPr>
                <w:rFonts w:ascii="Verdana" w:hAnsi="Verdana"/>
                <w:sz w:val="20"/>
                <w:szCs w:val="20"/>
              </w:rPr>
              <w:t>Adres</w:t>
            </w:r>
          </w:p>
        </w:tc>
        <w:tc>
          <w:tcPr>
            <w:tcW w:w="6429" w:type="dxa"/>
          </w:tcPr>
          <w:p w:rsidRPr="000C4B50" w:rsidR="005D2D30" w:rsidP="00DD415C" w:rsidRDefault="005D2D30" w14:paraId="771F7841"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70DDB61C"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1D8AC785" w14:textId="77777777">
            <w:pPr>
              <w:pStyle w:val="tabeltekst"/>
              <w:rPr>
                <w:rFonts w:ascii="Verdana" w:hAnsi="Verdana"/>
                <w:sz w:val="20"/>
                <w:szCs w:val="20"/>
              </w:rPr>
            </w:pPr>
            <w:r w:rsidRPr="000C4B50">
              <w:rPr>
                <w:rFonts w:ascii="Verdana" w:hAnsi="Verdana"/>
                <w:sz w:val="20"/>
                <w:szCs w:val="20"/>
              </w:rPr>
              <w:t>Telefoon</w:t>
            </w:r>
          </w:p>
        </w:tc>
        <w:tc>
          <w:tcPr>
            <w:tcW w:w="6429" w:type="dxa"/>
          </w:tcPr>
          <w:p w:rsidRPr="000C4B50" w:rsidR="005D2D30" w:rsidP="00DD415C" w:rsidRDefault="005D2D30" w14:paraId="7015013F"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135E42EE"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04A0437E" w14:textId="77777777">
            <w:pPr>
              <w:pStyle w:val="tabeltekst"/>
              <w:rPr>
                <w:rFonts w:ascii="Verdana" w:hAnsi="Verdana"/>
                <w:sz w:val="20"/>
                <w:szCs w:val="20"/>
              </w:rPr>
            </w:pPr>
            <w:r w:rsidRPr="000C4B50">
              <w:rPr>
                <w:rFonts w:ascii="Verdana" w:hAnsi="Verdana"/>
                <w:sz w:val="20"/>
                <w:szCs w:val="20"/>
              </w:rPr>
              <w:t>E-mailadres</w:t>
            </w:r>
          </w:p>
        </w:tc>
        <w:tc>
          <w:tcPr>
            <w:tcW w:w="6429" w:type="dxa"/>
          </w:tcPr>
          <w:p w:rsidRPr="000C4B50" w:rsidR="005D2D30" w:rsidP="00DD415C" w:rsidRDefault="005D2D30" w14:paraId="1349DADE"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5D2D30" w:rsidTr="00DD415C" w14:paraId="5070F6A9"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223A547E" w14:textId="77777777">
            <w:pPr>
              <w:pStyle w:val="tabeltekst"/>
              <w:rPr>
                <w:rFonts w:ascii="Verdana" w:hAnsi="Verdana"/>
                <w:sz w:val="20"/>
                <w:szCs w:val="20"/>
              </w:rPr>
            </w:pPr>
            <w:r w:rsidRPr="000C4B50">
              <w:rPr>
                <w:rFonts w:ascii="Verdana" w:hAnsi="Verdana"/>
                <w:sz w:val="20"/>
                <w:szCs w:val="20"/>
              </w:rPr>
              <w:t>Relatie met sollicitant</w:t>
            </w:r>
          </w:p>
        </w:tc>
        <w:tc>
          <w:tcPr>
            <w:tcW w:w="6429" w:type="dxa"/>
          </w:tcPr>
          <w:p w:rsidRPr="000C4B50" w:rsidR="005D2D30" w:rsidP="00DD415C" w:rsidRDefault="005D2D30" w14:paraId="32C829CF"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p w:rsidRPr="000C4B50" w:rsidR="005D2D30" w:rsidP="00DD415C" w:rsidRDefault="005D2D30" w14:paraId="43F8C157"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p w:rsidRPr="000C4B50" w:rsidR="005D2D30" w:rsidP="00DD415C" w:rsidRDefault="005D2D30" w14:paraId="391E09F6"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bl>
    <w:p w:rsidRPr="000C4B50" w:rsidR="003671E2" w:rsidP="005D2D30" w:rsidRDefault="003671E2" w14:paraId="75A5580B" w14:textId="3461E173">
      <w:pPr>
        <w:pStyle w:val="Kop3"/>
        <w:rPr>
          <w:rFonts w:ascii="Verdana" w:hAnsi="Verdana"/>
          <w:color w:val="auto"/>
        </w:rPr>
      </w:pPr>
    </w:p>
    <w:p w:rsidRPr="000C4B50" w:rsidR="005D2D30" w:rsidP="005D2D30" w:rsidRDefault="003671E2" w14:paraId="18B39880" w14:textId="632F9B33">
      <w:pPr>
        <w:pStyle w:val="Kop3"/>
        <w:rPr>
          <w:rFonts w:ascii="Verdana" w:hAnsi="Verdana"/>
          <w:color w:val="auto"/>
          <w:sz w:val="20"/>
        </w:rPr>
      </w:pPr>
      <w:r w:rsidRPr="000C4B50">
        <w:rPr>
          <w:rFonts w:ascii="Verdana" w:hAnsi="Verdana"/>
          <w:color w:val="auto"/>
        </w:rPr>
        <w:t>R</w:t>
      </w:r>
      <w:r w:rsidRPr="000C4B50" w:rsidR="005D2D30">
        <w:rPr>
          <w:rFonts w:ascii="Verdana" w:hAnsi="Verdana"/>
          <w:color w:val="auto"/>
        </w:rPr>
        <w:t>eferentiepersoon 2</w:t>
      </w:r>
    </w:p>
    <w:tbl>
      <w:tblPr>
        <w:tblStyle w:val="TabelAmbrassade"/>
        <w:tblW w:w="0" w:type="auto"/>
        <w:tblInd w:w="164" w:type="dxa"/>
        <w:tblBorders>
          <w:top w:val="dashSmallGap" w:color="1F5369" w:themeColor="accent5" w:themeShade="80" w:sz="4" w:space="0"/>
          <w:left w:val="dashSmallGap" w:color="1F5369" w:themeColor="accent5" w:themeShade="80" w:sz="4" w:space="0"/>
          <w:bottom w:val="dashSmallGap" w:color="1F5369" w:themeColor="accent5" w:themeShade="80" w:sz="4" w:space="0"/>
          <w:right w:val="dashSmallGap" w:color="1F5369" w:themeColor="accent5" w:themeShade="80" w:sz="4" w:space="0"/>
          <w:insideH w:val="dashSmallGap" w:color="1F5369" w:themeColor="accent5" w:themeShade="80" w:sz="4" w:space="0"/>
          <w:insideV w:val="dashSmallGap" w:color="1F5369" w:themeColor="accent5" w:themeShade="80" w:sz="4" w:space="0"/>
        </w:tblBorders>
        <w:tblLook w:val="04A0" w:firstRow="1" w:lastRow="0" w:firstColumn="1" w:lastColumn="0" w:noHBand="0" w:noVBand="1"/>
      </w:tblPr>
      <w:tblGrid>
        <w:gridCol w:w="2963"/>
        <w:gridCol w:w="5929"/>
      </w:tblGrid>
      <w:tr w:rsidRPr="000C4B50" w:rsidR="000C4B50" w:rsidTr="00DD415C" w14:paraId="70AD47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3CEE1794" w14:textId="77777777">
            <w:pPr>
              <w:pStyle w:val="tabeltekst"/>
              <w:rPr>
                <w:rFonts w:ascii="Verdana" w:hAnsi="Verdana"/>
                <w:sz w:val="20"/>
                <w:szCs w:val="20"/>
              </w:rPr>
            </w:pPr>
            <w:r w:rsidRPr="000C4B50">
              <w:rPr>
                <w:rFonts w:ascii="Verdana" w:hAnsi="Verdana"/>
                <w:sz w:val="20"/>
                <w:szCs w:val="20"/>
              </w:rPr>
              <w:t>Naam</w:t>
            </w:r>
          </w:p>
        </w:tc>
        <w:tc>
          <w:tcPr>
            <w:tcW w:w="6429" w:type="dxa"/>
          </w:tcPr>
          <w:p w:rsidRPr="000C4B50" w:rsidR="005D2D30" w:rsidP="00DD415C" w:rsidRDefault="005D2D30" w14:paraId="150B61A2" w14:textId="77777777">
            <w:pPr>
              <w:spacing w:before="170"/>
              <w:cnfStyle w:val="100000000000" w:firstRow="1" w:lastRow="0" w:firstColumn="0" w:lastColumn="0" w:oddVBand="0" w:evenVBand="0" w:oddHBand="0" w:evenHBand="0" w:firstRowFirstColumn="0" w:firstRowLastColumn="0" w:lastRowFirstColumn="0" w:lastRowLastColumn="0"/>
              <w:rPr>
                <w:rFonts w:ascii="Verdana" w:hAnsi="Verdana"/>
                <w:b w:val="0"/>
                <w:color w:val="auto"/>
              </w:rPr>
            </w:pPr>
          </w:p>
        </w:tc>
      </w:tr>
      <w:tr w:rsidRPr="000C4B50" w:rsidR="000C4B50" w:rsidTr="00DD415C" w14:paraId="36013C72"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42A306FF" w14:textId="77777777">
            <w:pPr>
              <w:pStyle w:val="tabeltekst"/>
              <w:rPr>
                <w:rFonts w:ascii="Verdana" w:hAnsi="Verdana"/>
                <w:sz w:val="20"/>
                <w:szCs w:val="20"/>
              </w:rPr>
            </w:pPr>
            <w:r w:rsidRPr="000C4B50">
              <w:rPr>
                <w:rFonts w:ascii="Verdana" w:hAnsi="Verdana"/>
                <w:sz w:val="20"/>
                <w:szCs w:val="20"/>
              </w:rPr>
              <w:t>Adres</w:t>
            </w:r>
          </w:p>
        </w:tc>
        <w:tc>
          <w:tcPr>
            <w:tcW w:w="6429" w:type="dxa"/>
          </w:tcPr>
          <w:p w:rsidRPr="000C4B50" w:rsidR="005D2D30" w:rsidP="00DD415C" w:rsidRDefault="005D2D30" w14:paraId="03502DFF"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6B73C96A"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6878ACB8" w14:textId="77777777">
            <w:pPr>
              <w:pStyle w:val="tabeltekst"/>
              <w:rPr>
                <w:rFonts w:ascii="Verdana" w:hAnsi="Verdana"/>
                <w:sz w:val="20"/>
                <w:szCs w:val="20"/>
              </w:rPr>
            </w:pPr>
            <w:r w:rsidRPr="000C4B50">
              <w:rPr>
                <w:rFonts w:ascii="Verdana" w:hAnsi="Verdana"/>
                <w:sz w:val="20"/>
                <w:szCs w:val="20"/>
              </w:rPr>
              <w:t>Telefoon</w:t>
            </w:r>
          </w:p>
        </w:tc>
        <w:tc>
          <w:tcPr>
            <w:tcW w:w="6429" w:type="dxa"/>
          </w:tcPr>
          <w:p w:rsidRPr="000C4B50" w:rsidR="005D2D30" w:rsidP="00DD415C" w:rsidRDefault="005D2D30" w14:paraId="7886EE60"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77C65243"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5402E11E" w14:textId="77777777">
            <w:pPr>
              <w:pStyle w:val="tabeltekst"/>
              <w:rPr>
                <w:rFonts w:ascii="Verdana" w:hAnsi="Verdana"/>
                <w:sz w:val="20"/>
                <w:szCs w:val="20"/>
              </w:rPr>
            </w:pPr>
            <w:r w:rsidRPr="000C4B50">
              <w:rPr>
                <w:rFonts w:ascii="Verdana" w:hAnsi="Verdana"/>
                <w:sz w:val="20"/>
                <w:szCs w:val="20"/>
              </w:rPr>
              <w:t>Emailadres</w:t>
            </w:r>
          </w:p>
        </w:tc>
        <w:tc>
          <w:tcPr>
            <w:tcW w:w="6429" w:type="dxa"/>
          </w:tcPr>
          <w:p w:rsidRPr="000C4B50" w:rsidR="005D2D30" w:rsidP="00DD415C" w:rsidRDefault="005D2D30" w14:paraId="0D830E3F"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5D2D30" w:rsidTr="00DD415C" w14:paraId="0D78283A" w14:textId="77777777">
        <w:tc>
          <w:tcPr>
            <w:cnfStyle w:val="001000000000" w:firstRow="0" w:lastRow="0" w:firstColumn="1" w:lastColumn="0" w:oddVBand="0" w:evenVBand="0" w:oddHBand="0" w:evenHBand="0" w:firstRowFirstColumn="0" w:firstRowLastColumn="0" w:lastRowFirstColumn="0" w:lastRowLastColumn="0"/>
            <w:tcW w:w="3091" w:type="dxa"/>
            <w:hideMark/>
          </w:tcPr>
          <w:p w:rsidRPr="000C4B50" w:rsidR="005D2D30" w:rsidP="00DD415C" w:rsidRDefault="005D2D30" w14:paraId="0E4ECA35" w14:textId="77777777">
            <w:pPr>
              <w:pStyle w:val="tabeltekst"/>
              <w:rPr>
                <w:rFonts w:ascii="Verdana" w:hAnsi="Verdana"/>
                <w:sz w:val="20"/>
                <w:szCs w:val="20"/>
              </w:rPr>
            </w:pPr>
            <w:r w:rsidRPr="000C4B50">
              <w:rPr>
                <w:rFonts w:ascii="Verdana" w:hAnsi="Verdana"/>
                <w:sz w:val="20"/>
                <w:szCs w:val="20"/>
              </w:rPr>
              <w:t>Relatie met sollicitant</w:t>
            </w:r>
          </w:p>
        </w:tc>
        <w:tc>
          <w:tcPr>
            <w:tcW w:w="6429" w:type="dxa"/>
          </w:tcPr>
          <w:p w:rsidRPr="000C4B50" w:rsidR="005D2D30" w:rsidP="00DD415C" w:rsidRDefault="005D2D30" w14:paraId="7FAFFC16"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p w:rsidRPr="000C4B50" w:rsidR="005D2D30" w:rsidP="00DD415C" w:rsidRDefault="005D2D30" w14:paraId="1D66D7F9"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bl>
    <w:p w:rsidRPr="000C4B50" w:rsidR="005D2D30" w:rsidP="005D2D30" w:rsidRDefault="005D2D30" w14:paraId="55ABF875" w14:textId="77777777">
      <w:pPr>
        <w:pStyle w:val="Kop1"/>
        <w:rPr>
          <w:rFonts w:ascii="Verdana" w:hAnsi="Verdana"/>
          <w:color w:val="auto"/>
        </w:rPr>
      </w:pPr>
    </w:p>
    <w:p w:rsidRPr="000C4B50" w:rsidR="005D2D30" w:rsidP="005D2D30" w:rsidRDefault="005D2D30" w14:paraId="416793F8" w14:textId="77777777">
      <w:pPr>
        <w:rPr>
          <w:rFonts w:ascii="Verdana" w:hAnsi="Verdana" w:eastAsia="MS Mincho"/>
          <w:caps/>
          <w:color w:val="auto"/>
          <w:kern w:val="20"/>
          <w:sz w:val="40"/>
          <w:szCs w:val="40"/>
        </w:rPr>
      </w:pPr>
      <w:r w:rsidRPr="000C4B50">
        <w:rPr>
          <w:rFonts w:ascii="Verdana" w:hAnsi="Verdana"/>
          <w:b/>
          <w:bCs/>
          <w:color w:val="auto"/>
          <w:sz w:val="40"/>
          <w:szCs w:val="40"/>
        </w:rPr>
        <w:br w:type="page"/>
      </w:r>
    </w:p>
    <w:p w:rsidRPr="00091CD0" w:rsidR="005D2D30" w:rsidP="005D2D30" w:rsidRDefault="005D2D30" w14:paraId="3DA46769" w14:textId="77777777">
      <w:pPr>
        <w:pStyle w:val="Kop1"/>
        <w:rPr>
          <w:rFonts w:ascii="Verdana" w:hAnsi="Verdana"/>
        </w:rPr>
      </w:pPr>
      <w:r w:rsidRPr="00091CD0">
        <w:rPr>
          <w:rFonts w:ascii="Verdana" w:hAnsi="Verdana"/>
        </w:rPr>
        <w:t>Opleidingen</w:t>
      </w: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482"/>
        <w:gridCol w:w="1781"/>
        <w:gridCol w:w="1743"/>
        <w:gridCol w:w="1757"/>
        <w:gridCol w:w="1741"/>
        <w:gridCol w:w="1388"/>
      </w:tblGrid>
      <w:tr w:rsidRPr="000C4B50" w:rsidR="000C4B50" w:rsidTr="00DD415C" w14:paraId="1C0BF4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dxa"/>
          </w:tcPr>
          <w:p w:rsidRPr="000C4B50" w:rsidR="005D2D30" w:rsidP="00DD415C" w:rsidRDefault="005D2D30" w14:paraId="67200A93" w14:textId="77777777">
            <w:pPr>
              <w:spacing w:before="170"/>
              <w:rPr>
                <w:rFonts w:ascii="Verdana" w:hAnsi="Verdana"/>
                <w:color w:val="auto"/>
              </w:rPr>
            </w:pPr>
          </w:p>
        </w:tc>
        <w:tc>
          <w:tcPr>
            <w:tcW w:w="2067" w:type="dxa"/>
            <w:hideMark/>
          </w:tcPr>
          <w:p w:rsidRPr="000C4B50" w:rsidR="005D2D30" w:rsidP="005D2D30" w:rsidRDefault="005D2D30" w14:paraId="534284AA" w14:textId="4DA6D3BB">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School/</w:t>
            </w:r>
            <w:r w:rsidRPr="000C4B50" w:rsidR="00091CD0">
              <w:rPr>
                <w:rFonts w:ascii="Verdana" w:hAnsi="Verdana"/>
                <w:b/>
                <w:sz w:val="20"/>
                <w:szCs w:val="20"/>
              </w:rPr>
              <w:t xml:space="preserve"> </w:t>
            </w:r>
            <w:r w:rsidRPr="000C4B50">
              <w:rPr>
                <w:rFonts w:ascii="Verdana" w:hAnsi="Verdana"/>
                <w:b/>
                <w:sz w:val="20"/>
                <w:szCs w:val="20"/>
              </w:rPr>
              <w:t>instelling</w:t>
            </w:r>
          </w:p>
        </w:tc>
        <w:tc>
          <w:tcPr>
            <w:tcW w:w="1951" w:type="dxa"/>
            <w:hideMark/>
          </w:tcPr>
          <w:p w:rsidRPr="000C4B50" w:rsidR="005D2D30" w:rsidP="005D2D30" w:rsidRDefault="005D2D30" w14:paraId="39E850BD"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Opleiding</w:t>
            </w:r>
          </w:p>
        </w:tc>
        <w:tc>
          <w:tcPr>
            <w:tcW w:w="1938" w:type="dxa"/>
            <w:hideMark/>
          </w:tcPr>
          <w:p w:rsidRPr="000C4B50" w:rsidR="005D2D30" w:rsidP="005D2D30" w:rsidRDefault="005D2D30" w14:paraId="206E3A7A"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lang w:val="en-US"/>
              </w:rPr>
            </w:pPr>
            <w:r w:rsidRPr="000C4B50">
              <w:rPr>
                <w:rFonts w:ascii="Verdana" w:hAnsi="Verdana"/>
                <w:b/>
                <w:sz w:val="20"/>
                <w:szCs w:val="20"/>
                <w:lang w:val="en-US"/>
              </w:rPr>
              <w:t xml:space="preserve">Niveau </w:t>
            </w:r>
            <w:r w:rsidRPr="000C4B50">
              <w:rPr>
                <w:rFonts w:ascii="Verdana" w:hAnsi="Verdana"/>
                <w:b/>
                <w:sz w:val="20"/>
                <w:szCs w:val="20"/>
                <w:lang w:val="en-US"/>
              </w:rPr>
              <w:br/>
            </w:r>
            <w:r w:rsidRPr="000C4B50">
              <w:rPr>
                <w:rFonts w:ascii="Verdana" w:hAnsi="Verdana"/>
                <w:b/>
                <w:sz w:val="20"/>
                <w:szCs w:val="20"/>
                <w:lang w:val="en-US"/>
              </w:rPr>
              <w:t>(BSO, ASO, TSO, KSO, bachelor, master…)</w:t>
            </w:r>
          </w:p>
        </w:tc>
        <w:tc>
          <w:tcPr>
            <w:tcW w:w="1734" w:type="dxa"/>
            <w:hideMark/>
          </w:tcPr>
          <w:p w:rsidRPr="000C4B50" w:rsidR="005D2D30" w:rsidP="005D2D30" w:rsidRDefault="005D2D30" w14:paraId="3FC62FAA"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 xml:space="preserve">Resultaat (diploma </w:t>
            </w:r>
            <w:proofErr w:type="gramStart"/>
            <w:r w:rsidRPr="000C4B50">
              <w:rPr>
                <w:rFonts w:ascii="Verdana" w:hAnsi="Verdana"/>
                <w:b/>
                <w:sz w:val="20"/>
                <w:szCs w:val="20"/>
              </w:rPr>
              <w:t>behaald?;</w:t>
            </w:r>
            <w:proofErr w:type="gramEnd"/>
            <w:r w:rsidRPr="000C4B50">
              <w:rPr>
                <w:rFonts w:ascii="Verdana" w:hAnsi="Verdana"/>
                <w:b/>
                <w:sz w:val="20"/>
                <w:szCs w:val="20"/>
              </w:rPr>
              <w:t xml:space="preserve"> studie afgerond?)</w:t>
            </w:r>
          </w:p>
        </w:tc>
        <w:tc>
          <w:tcPr>
            <w:tcW w:w="1425" w:type="dxa"/>
            <w:hideMark/>
          </w:tcPr>
          <w:p w:rsidRPr="000C4B50" w:rsidR="005D2D30" w:rsidP="005D2D30" w:rsidRDefault="005D2D30" w14:paraId="311F6254"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Periode (van … tot …)</w:t>
            </w:r>
          </w:p>
        </w:tc>
      </w:tr>
      <w:tr w:rsidRPr="000C4B50" w:rsidR="000C4B50" w:rsidTr="00DD415C" w14:paraId="16DD382C"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11B47C3D" w14:textId="77777777">
            <w:pPr>
              <w:spacing w:before="170"/>
              <w:rPr>
                <w:rFonts w:ascii="Verdana" w:hAnsi="Verdana"/>
                <w:color w:val="auto"/>
              </w:rPr>
            </w:pPr>
            <w:r w:rsidRPr="000C4B50">
              <w:rPr>
                <w:rFonts w:ascii="Verdana" w:hAnsi="Verdana"/>
                <w:color w:val="auto"/>
              </w:rPr>
              <w:t>1</w:t>
            </w:r>
          </w:p>
        </w:tc>
        <w:tc>
          <w:tcPr>
            <w:tcW w:w="2067" w:type="dxa"/>
          </w:tcPr>
          <w:p w:rsidRPr="000C4B50" w:rsidR="005D2D30" w:rsidP="00DD415C" w:rsidRDefault="005D2D30" w14:paraId="540EE908"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951" w:type="dxa"/>
          </w:tcPr>
          <w:p w:rsidRPr="000C4B50" w:rsidR="005D2D30" w:rsidP="00DD415C" w:rsidRDefault="005D2D30" w14:paraId="5B0EAC93"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938" w:type="dxa"/>
          </w:tcPr>
          <w:p w:rsidRPr="000C4B50" w:rsidR="005D2D30" w:rsidP="00DD415C" w:rsidRDefault="005D2D30" w14:paraId="5CFF66FB"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734" w:type="dxa"/>
          </w:tcPr>
          <w:p w:rsidRPr="000C4B50" w:rsidR="005D2D30" w:rsidP="00DD415C" w:rsidRDefault="005D2D30" w14:paraId="4D1E9462"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425" w:type="dxa"/>
          </w:tcPr>
          <w:p w:rsidRPr="000C4B50" w:rsidR="005D2D30" w:rsidP="00DD415C" w:rsidRDefault="005D2D30" w14:paraId="292F4E57"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7DC875EF"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3FC0BE49" w14:textId="77777777">
            <w:pPr>
              <w:spacing w:before="170"/>
              <w:rPr>
                <w:rFonts w:ascii="Verdana" w:hAnsi="Verdana"/>
                <w:color w:val="auto"/>
              </w:rPr>
            </w:pPr>
            <w:r w:rsidRPr="000C4B50">
              <w:rPr>
                <w:rFonts w:ascii="Verdana" w:hAnsi="Verdana"/>
                <w:color w:val="auto"/>
              </w:rPr>
              <w:t>2</w:t>
            </w:r>
          </w:p>
        </w:tc>
        <w:tc>
          <w:tcPr>
            <w:tcW w:w="2067" w:type="dxa"/>
          </w:tcPr>
          <w:p w:rsidRPr="000C4B50" w:rsidR="005D2D30" w:rsidP="00DD415C" w:rsidRDefault="005D2D30" w14:paraId="6050C93D"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951" w:type="dxa"/>
          </w:tcPr>
          <w:p w:rsidRPr="000C4B50" w:rsidR="005D2D30" w:rsidP="00DD415C" w:rsidRDefault="005D2D30" w14:paraId="16451762"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938" w:type="dxa"/>
          </w:tcPr>
          <w:p w:rsidRPr="000C4B50" w:rsidR="005D2D30" w:rsidP="00DD415C" w:rsidRDefault="005D2D30" w14:paraId="739EC57E"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734" w:type="dxa"/>
          </w:tcPr>
          <w:p w:rsidRPr="000C4B50" w:rsidR="005D2D30" w:rsidP="00DD415C" w:rsidRDefault="005D2D30" w14:paraId="2D0B6A23"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425" w:type="dxa"/>
          </w:tcPr>
          <w:p w:rsidRPr="000C4B50" w:rsidR="005D2D30" w:rsidP="00DD415C" w:rsidRDefault="005D2D30" w14:paraId="29F381D4"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28AAD15B"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0E613C73" w14:textId="77777777">
            <w:pPr>
              <w:spacing w:before="170"/>
              <w:rPr>
                <w:rFonts w:ascii="Verdana" w:hAnsi="Verdana"/>
                <w:color w:val="auto"/>
              </w:rPr>
            </w:pPr>
            <w:r w:rsidRPr="000C4B50">
              <w:rPr>
                <w:rFonts w:ascii="Verdana" w:hAnsi="Verdana"/>
                <w:color w:val="auto"/>
              </w:rPr>
              <w:t>3</w:t>
            </w:r>
          </w:p>
        </w:tc>
        <w:tc>
          <w:tcPr>
            <w:tcW w:w="2067" w:type="dxa"/>
          </w:tcPr>
          <w:p w:rsidRPr="000C4B50" w:rsidR="005D2D30" w:rsidP="00DD415C" w:rsidRDefault="005D2D30" w14:paraId="4358CD89"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951" w:type="dxa"/>
          </w:tcPr>
          <w:p w:rsidRPr="000C4B50" w:rsidR="005D2D30" w:rsidP="00DD415C" w:rsidRDefault="005D2D30" w14:paraId="40D1DEBB"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938" w:type="dxa"/>
          </w:tcPr>
          <w:p w:rsidRPr="000C4B50" w:rsidR="005D2D30" w:rsidP="00DD415C" w:rsidRDefault="005D2D30" w14:paraId="4E5A7D3B"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734" w:type="dxa"/>
          </w:tcPr>
          <w:p w:rsidRPr="000C4B50" w:rsidR="005D2D30" w:rsidP="00DD415C" w:rsidRDefault="005D2D30" w14:paraId="00831D59"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425" w:type="dxa"/>
          </w:tcPr>
          <w:p w:rsidRPr="000C4B50" w:rsidR="005D2D30" w:rsidP="00DD415C" w:rsidRDefault="005D2D30" w14:paraId="41099BCD"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Pr="000C4B50" w:rsidR="000C4B50" w:rsidTr="00DD415C" w14:paraId="7ED84FFA"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3C2E52BF" w14:textId="77777777">
            <w:pPr>
              <w:spacing w:before="170"/>
              <w:rPr>
                <w:rFonts w:ascii="Verdana" w:hAnsi="Verdana"/>
                <w:color w:val="auto"/>
              </w:rPr>
            </w:pPr>
            <w:r w:rsidRPr="000C4B50">
              <w:rPr>
                <w:rFonts w:ascii="Verdana" w:hAnsi="Verdana"/>
                <w:color w:val="auto"/>
              </w:rPr>
              <w:t>…</w:t>
            </w:r>
          </w:p>
        </w:tc>
        <w:tc>
          <w:tcPr>
            <w:tcW w:w="2067" w:type="dxa"/>
          </w:tcPr>
          <w:p w:rsidRPr="000C4B50" w:rsidR="005D2D30" w:rsidP="00DD415C" w:rsidRDefault="005D2D30" w14:paraId="58293630"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951" w:type="dxa"/>
          </w:tcPr>
          <w:p w:rsidRPr="000C4B50" w:rsidR="005D2D30" w:rsidP="00DD415C" w:rsidRDefault="005D2D30" w14:paraId="4010B03F"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938" w:type="dxa"/>
          </w:tcPr>
          <w:p w:rsidRPr="000C4B50" w:rsidR="005D2D30" w:rsidP="00DD415C" w:rsidRDefault="005D2D30" w14:paraId="5B462E70"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734" w:type="dxa"/>
          </w:tcPr>
          <w:p w:rsidRPr="000C4B50" w:rsidR="005D2D30" w:rsidP="00DD415C" w:rsidRDefault="005D2D30" w14:paraId="2E705874"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c>
          <w:tcPr>
            <w:tcW w:w="1425" w:type="dxa"/>
          </w:tcPr>
          <w:p w:rsidRPr="000C4B50" w:rsidR="005D2D30" w:rsidP="00DD415C" w:rsidRDefault="005D2D30" w14:paraId="26FE24D9"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bl>
    <w:p w:rsidRPr="00091CD0" w:rsidR="003671E2" w:rsidP="005D2D30" w:rsidRDefault="003671E2" w14:paraId="2C160C61" w14:textId="77777777">
      <w:pPr>
        <w:pStyle w:val="Kop1"/>
        <w:rPr>
          <w:rFonts w:ascii="Verdana" w:hAnsi="Verdana"/>
        </w:rPr>
      </w:pPr>
    </w:p>
    <w:p w:rsidRPr="00091CD0" w:rsidR="005D2D30" w:rsidP="005D2D30" w:rsidRDefault="005D2D30" w14:paraId="4B811E09" w14:textId="2A12BE2A">
      <w:pPr>
        <w:pStyle w:val="Kop1"/>
        <w:rPr>
          <w:rFonts w:ascii="Verdana" w:hAnsi="Verdana"/>
        </w:rPr>
      </w:pPr>
      <w:r w:rsidRPr="00091CD0">
        <w:rPr>
          <w:rFonts w:ascii="Verdana" w:hAnsi="Verdana"/>
        </w:rPr>
        <w:t>Andere relevante opleidingen en vormingen</w:t>
      </w: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482"/>
        <w:gridCol w:w="1971"/>
        <w:gridCol w:w="1967"/>
        <w:gridCol w:w="2525"/>
        <w:gridCol w:w="1947"/>
      </w:tblGrid>
      <w:tr w:rsidRPr="000C4B50" w:rsidR="000C4B50" w:rsidTr="00DD415C" w14:paraId="762144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dxa"/>
          </w:tcPr>
          <w:p w:rsidRPr="000C4B50" w:rsidR="005D2D30" w:rsidP="00DD415C" w:rsidRDefault="005D2D30" w14:paraId="336A0E9F" w14:textId="77777777">
            <w:pPr>
              <w:spacing w:before="170"/>
              <w:rPr>
                <w:rFonts w:ascii="Verdana" w:hAnsi="Verdana"/>
                <w:color w:val="auto"/>
              </w:rPr>
            </w:pPr>
          </w:p>
        </w:tc>
        <w:tc>
          <w:tcPr>
            <w:tcW w:w="2041" w:type="dxa"/>
            <w:hideMark/>
          </w:tcPr>
          <w:p w:rsidRPr="000C4B50" w:rsidR="005D2D30" w:rsidP="005D2D30" w:rsidRDefault="005D2D30" w14:paraId="06BFAAF4" w14:textId="558D4B34">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Organisatie</w:t>
            </w:r>
            <w:r w:rsidRPr="000C4B50" w:rsidR="00091CD0">
              <w:rPr>
                <w:rFonts w:ascii="Verdana" w:hAnsi="Verdana"/>
                <w:b/>
                <w:sz w:val="20"/>
                <w:szCs w:val="20"/>
              </w:rPr>
              <w:t xml:space="preserve"> </w:t>
            </w:r>
            <w:r w:rsidRPr="000C4B50">
              <w:rPr>
                <w:rFonts w:ascii="Verdana" w:hAnsi="Verdana"/>
                <w:b/>
                <w:sz w:val="20"/>
                <w:szCs w:val="20"/>
              </w:rPr>
              <w:t>/instelling</w:t>
            </w:r>
          </w:p>
        </w:tc>
        <w:tc>
          <w:tcPr>
            <w:tcW w:w="2129" w:type="dxa"/>
            <w:hideMark/>
          </w:tcPr>
          <w:p w:rsidRPr="000C4B50" w:rsidR="005D2D30" w:rsidP="005D2D30" w:rsidRDefault="005D2D30" w14:paraId="020E072B"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Opleiding</w:t>
            </w:r>
          </w:p>
        </w:tc>
        <w:tc>
          <w:tcPr>
            <w:tcW w:w="2757" w:type="dxa"/>
            <w:hideMark/>
          </w:tcPr>
          <w:p w:rsidRPr="000C4B50" w:rsidR="005D2D30" w:rsidP="005D2D30" w:rsidRDefault="005D2D30" w14:paraId="6F35BCC2"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lang w:val="en-US"/>
              </w:rPr>
            </w:pPr>
            <w:proofErr w:type="spellStart"/>
            <w:r w:rsidRPr="000C4B50">
              <w:rPr>
                <w:rFonts w:ascii="Verdana" w:hAnsi="Verdana"/>
                <w:b/>
                <w:sz w:val="20"/>
                <w:szCs w:val="20"/>
                <w:lang w:val="en-US"/>
              </w:rPr>
              <w:t>Getuigschrift</w:t>
            </w:r>
            <w:proofErr w:type="spellEnd"/>
            <w:r w:rsidRPr="000C4B50">
              <w:rPr>
                <w:rFonts w:ascii="Verdana" w:hAnsi="Verdana"/>
                <w:b/>
                <w:sz w:val="20"/>
                <w:szCs w:val="20"/>
                <w:lang w:val="en-US"/>
              </w:rPr>
              <w:t xml:space="preserve"> </w:t>
            </w:r>
            <w:proofErr w:type="spellStart"/>
            <w:r w:rsidRPr="000C4B50">
              <w:rPr>
                <w:rFonts w:ascii="Verdana" w:hAnsi="Verdana"/>
                <w:b/>
                <w:sz w:val="20"/>
                <w:szCs w:val="20"/>
                <w:lang w:val="en-US"/>
              </w:rPr>
              <w:t>behaald</w:t>
            </w:r>
            <w:proofErr w:type="spellEnd"/>
            <w:r w:rsidRPr="000C4B50">
              <w:rPr>
                <w:rFonts w:ascii="Verdana" w:hAnsi="Verdana"/>
                <w:b/>
                <w:sz w:val="20"/>
                <w:szCs w:val="20"/>
                <w:lang w:val="en-US"/>
              </w:rPr>
              <w:t>?</w:t>
            </w:r>
          </w:p>
        </w:tc>
        <w:tc>
          <w:tcPr>
            <w:tcW w:w="2188" w:type="dxa"/>
            <w:hideMark/>
          </w:tcPr>
          <w:p w:rsidRPr="000C4B50" w:rsidR="005D2D30" w:rsidP="005D2D30" w:rsidRDefault="005D2D30" w14:paraId="7B974AE6"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lang w:val="en-US"/>
              </w:rPr>
            </w:pPr>
            <w:proofErr w:type="spellStart"/>
            <w:r w:rsidRPr="000C4B50">
              <w:rPr>
                <w:rFonts w:ascii="Verdana" w:hAnsi="Verdana"/>
                <w:b/>
                <w:sz w:val="20"/>
                <w:szCs w:val="20"/>
                <w:lang w:val="en-US"/>
              </w:rPr>
              <w:t>Periode</w:t>
            </w:r>
            <w:proofErr w:type="spellEnd"/>
            <w:r w:rsidRPr="000C4B50">
              <w:rPr>
                <w:rFonts w:ascii="Verdana" w:hAnsi="Verdana"/>
                <w:b/>
                <w:sz w:val="20"/>
                <w:szCs w:val="20"/>
                <w:lang w:val="en-US"/>
              </w:rPr>
              <w:t xml:space="preserve"> (van … tot …)</w:t>
            </w:r>
          </w:p>
        </w:tc>
      </w:tr>
      <w:tr w:rsidRPr="000C4B50" w:rsidR="000C4B50" w:rsidTr="00DD415C" w14:paraId="6C9E29E0"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753B9EBA" w14:textId="77777777">
            <w:pPr>
              <w:spacing w:before="170"/>
              <w:rPr>
                <w:rFonts w:ascii="Verdana" w:hAnsi="Verdana"/>
                <w:color w:val="auto"/>
                <w:lang w:val="en-US"/>
              </w:rPr>
            </w:pPr>
            <w:r w:rsidRPr="000C4B50">
              <w:rPr>
                <w:rFonts w:ascii="Verdana" w:hAnsi="Verdana"/>
                <w:color w:val="auto"/>
                <w:lang w:val="en-US"/>
              </w:rPr>
              <w:t>1</w:t>
            </w:r>
          </w:p>
        </w:tc>
        <w:tc>
          <w:tcPr>
            <w:tcW w:w="2041" w:type="dxa"/>
          </w:tcPr>
          <w:p w:rsidRPr="000C4B50" w:rsidR="005D2D30" w:rsidP="00DD415C" w:rsidRDefault="005D2D30" w14:paraId="0B452BDA"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29" w:type="dxa"/>
          </w:tcPr>
          <w:p w:rsidRPr="000C4B50" w:rsidR="005D2D30" w:rsidP="00DD415C" w:rsidRDefault="005D2D30" w14:paraId="77AFFB6C"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757" w:type="dxa"/>
          </w:tcPr>
          <w:p w:rsidRPr="000C4B50" w:rsidR="005D2D30" w:rsidP="00DD415C" w:rsidRDefault="005D2D30" w14:paraId="354D4509"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88" w:type="dxa"/>
          </w:tcPr>
          <w:p w:rsidRPr="000C4B50" w:rsidR="005D2D30" w:rsidP="00DD415C" w:rsidRDefault="005D2D30" w14:paraId="705E4C33"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r>
      <w:tr w:rsidRPr="000C4B50" w:rsidR="000C4B50" w:rsidTr="00DD415C" w14:paraId="74BAB894"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0AB95F34" w14:textId="77777777">
            <w:pPr>
              <w:spacing w:before="170"/>
              <w:rPr>
                <w:rFonts w:ascii="Verdana" w:hAnsi="Verdana"/>
                <w:color w:val="auto"/>
                <w:lang w:val="en-US"/>
              </w:rPr>
            </w:pPr>
            <w:r w:rsidRPr="000C4B50">
              <w:rPr>
                <w:rFonts w:ascii="Verdana" w:hAnsi="Verdana"/>
                <w:color w:val="auto"/>
                <w:lang w:val="en-US"/>
              </w:rPr>
              <w:t>2</w:t>
            </w:r>
          </w:p>
        </w:tc>
        <w:tc>
          <w:tcPr>
            <w:tcW w:w="2041" w:type="dxa"/>
          </w:tcPr>
          <w:p w:rsidRPr="000C4B50" w:rsidR="005D2D30" w:rsidP="00DD415C" w:rsidRDefault="005D2D30" w14:paraId="048605DE"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29" w:type="dxa"/>
          </w:tcPr>
          <w:p w:rsidRPr="000C4B50" w:rsidR="005D2D30" w:rsidP="00DD415C" w:rsidRDefault="005D2D30" w14:paraId="249BBD10"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757" w:type="dxa"/>
          </w:tcPr>
          <w:p w:rsidRPr="000C4B50" w:rsidR="005D2D30" w:rsidP="00DD415C" w:rsidRDefault="005D2D30" w14:paraId="05B0D71F"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88" w:type="dxa"/>
          </w:tcPr>
          <w:p w:rsidRPr="000C4B50" w:rsidR="005D2D30" w:rsidP="00DD415C" w:rsidRDefault="005D2D30" w14:paraId="6C397E9A"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r>
      <w:tr w:rsidRPr="000C4B50" w:rsidR="000C4B50" w:rsidTr="00DD415C" w14:paraId="4852DED1"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3A47EF7D" w14:textId="77777777">
            <w:pPr>
              <w:spacing w:before="170"/>
              <w:rPr>
                <w:rFonts w:ascii="Verdana" w:hAnsi="Verdana"/>
                <w:color w:val="auto"/>
                <w:lang w:val="en-US"/>
              </w:rPr>
            </w:pPr>
            <w:r w:rsidRPr="000C4B50">
              <w:rPr>
                <w:rFonts w:ascii="Verdana" w:hAnsi="Verdana"/>
                <w:color w:val="auto"/>
                <w:lang w:val="en-US"/>
              </w:rPr>
              <w:t>3</w:t>
            </w:r>
          </w:p>
        </w:tc>
        <w:tc>
          <w:tcPr>
            <w:tcW w:w="2041" w:type="dxa"/>
          </w:tcPr>
          <w:p w:rsidRPr="000C4B50" w:rsidR="005D2D30" w:rsidP="00DD415C" w:rsidRDefault="005D2D30" w14:paraId="74BB73A3"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29" w:type="dxa"/>
          </w:tcPr>
          <w:p w:rsidRPr="000C4B50" w:rsidR="005D2D30" w:rsidP="00DD415C" w:rsidRDefault="005D2D30" w14:paraId="56501D43"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757" w:type="dxa"/>
          </w:tcPr>
          <w:p w:rsidRPr="000C4B50" w:rsidR="005D2D30" w:rsidP="00DD415C" w:rsidRDefault="005D2D30" w14:paraId="5A7F86A7"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88" w:type="dxa"/>
          </w:tcPr>
          <w:p w:rsidRPr="000C4B50" w:rsidR="005D2D30" w:rsidP="00DD415C" w:rsidRDefault="005D2D30" w14:paraId="695DA369"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r>
      <w:tr w:rsidRPr="000C4B50" w:rsidR="000C4B50" w:rsidTr="00DD415C" w14:paraId="3EAC719E"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2E3AD271" w14:textId="77777777">
            <w:pPr>
              <w:spacing w:before="170"/>
              <w:rPr>
                <w:rFonts w:ascii="Verdana" w:hAnsi="Verdana"/>
                <w:color w:val="auto"/>
                <w:lang w:val="en-US"/>
              </w:rPr>
            </w:pPr>
            <w:r w:rsidRPr="000C4B50">
              <w:rPr>
                <w:rFonts w:ascii="Verdana" w:hAnsi="Verdana"/>
                <w:color w:val="auto"/>
                <w:lang w:val="en-US"/>
              </w:rPr>
              <w:t>4</w:t>
            </w:r>
          </w:p>
        </w:tc>
        <w:tc>
          <w:tcPr>
            <w:tcW w:w="2041" w:type="dxa"/>
          </w:tcPr>
          <w:p w:rsidRPr="000C4B50" w:rsidR="005D2D30" w:rsidP="00DD415C" w:rsidRDefault="005D2D30" w14:paraId="21A7FCB7"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29" w:type="dxa"/>
          </w:tcPr>
          <w:p w:rsidRPr="000C4B50" w:rsidR="005D2D30" w:rsidP="00DD415C" w:rsidRDefault="005D2D30" w14:paraId="4496ACC8"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757" w:type="dxa"/>
          </w:tcPr>
          <w:p w:rsidRPr="000C4B50" w:rsidR="005D2D30" w:rsidP="00DD415C" w:rsidRDefault="005D2D30" w14:paraId="636F4640"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88" w:type="dxa"/>
          </w:tcPr>
          <w:p w:rsidRPr="000C4B50" w:rsidR="005D2D30" w:rsidP="00DD415C" w:rsidRDefault="005D2D30" w14:paraId="3EE6FE09"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r>
      <w:tr w:rsidRPr="000C4B50" w:rsidR="000C4B50" w:rsidTr="00DD415C" w14:paraId="17CEDCBD"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788F85C6" w14:textId="77777777">
            <w:pPr>
              <w:spacing w:before="170"/>
              <w:rPr>
                <w:rFonts w:ascii="Verdana" w:hAnsi="Verdana"/>
                <w:color w:val="auto"/>
                <w:lang w:val="en-US"/>
              </w:rPr>
            </w:pPr>
            <w:r w:rsidRPr="000C4B50">
              <w:rPr>
                <w:rFonts w:ascii="Verdana" w:hAnsi="Verdana"/>
                <w:color w:val="auto"/>
                <w:lang w:val="en-US"/>
              </w:rPr>
              <w:t>…</w:t>
            </w:r>
          </w:p>
        </w:tc>
        <w:tc>
          <w:tcPr>
            <w:tcW w:w="2041" w:type="dxa"/>
          </w:tcPr>
          <w:p w:rsidRPr="000C4B50" w:rsidR="005D2D30" w:rsidP="00DD415C" w:rsidRDefault="005D2D30" w14:paraId="350BF2CB"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29" w:type="dxa"/>
          </w:tcPr>
          <w:p w:rsidRPr="000C4B50" w:rsidR="005D2D30" w:rsidP="00DD415C" w:rsidRDefault="005D2D30" w14:paraId="266E24F2"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757" w:type="dxa"/>
          </w:tcPr>
          <w:p w:rsidRPr="000C4B50" w:rsidR="005D2D30" w:rsidP="00DD415C" w:rsidRDefault="005D2D30" w14:paraId="6A8C3187"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188" w:type="dxa"/>
          </w:tcPr>
          <w:p w:rsidRPr="000C4B50" w:rsidR="005D2D30" w:rsidP="00DD415C" w:rsidRDefault="005D2D30" w14:paraId="1F54EB2D"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r>
    </w:tbl>
    <w:p w:rsidR="00AF481C" w:rsidP="00AF481C" w:rsidRDefault="00AF481C" w14:paraId="6F5A278A" w14:textId="77777777"/>
    <w:p w:rsidRPr="00091CD0" w:rsidR="005D2D30" w:rsidP="005D2D30" w:rsidRDefault="005D2D30" w14:paraId="218B0E29" w14:textId="15B22C4C">
      <w:pPr>
        <w:pStyle w:val="Kop1"/>
        <w:rPr>
          <w:rFonts w:ascii="Verdana" w:hAnsi="Verdana"/>
          <w:bCs/>
        </w:rPr>
      </w:pPr>
      <w:r w:rsidRPr="00091CD0">
        <w:rPr>
          <w:rFonts w:ascii="Verdana" w:hAnsi="Verdana"/>
        </w:rPr>
        <w:t xml:space="preserve">Andere relevante engagementen/hobby’s </w:t>
      </w:r>
      <w:r w:rsidRPr="00D93D9E">
        <w:rPr>
          <w:rFonts w:ascii="Verdana" w:hAnsi="Verdana"/>
          <w:sz w:val="24"/>
          <w:szCs w:val="24"/>
        </w:rPr>
        <w:t>(vrijwilligerswerk, bijverdienste, vrijetijdsbestedingen, stages…)</w:t>
      </w: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415"/>
        <w:gridCol w:w="2544"/>
        <w:gridCol w:w="2552"/>
        <w:gridCol w:w="2693"/>
      </w:tblGrid>
      <w:tr w:rsidRPr="000C4B50" w:rsidR="000C4B50" w:rsidTr="00DD415C" w14:paraId="5021A6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dxa"/>
          </w:tcPr>
          <w:p w:rsidRPr="000C4B50" w:rsidR="005D2D30" w:rsidP="00DD415C" w:rsidRDefault="005D2D30" w14:paraId="6EAAF7F5" w14:textId="77777777">
            <w:pPr>
              <w:spacing w:before="170"/>
              <w:rPr>
                <w:rFonts w:ascii="Verdana" w:hAnsi="Verdana"/>
                <w:color w:val="auto"/>
              </w:rPr>
            </w:pPr>
          </w:p>
        </w:tc>
        <w:tc>
          <w:tcPr>
            <w:tcW w:w="2544" w:type="dxa"/>
            <w:hideMark/>
          </w:tcPr>
          <w:p w:rsidRPr="000C4B50" w:rsidR="005D2D30" w:rsidP="005D2D30" w:rsidRDefault="005D2D30" w14:paraId="2FF773A2" w14:textId="5AD4A5B8">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Organisatie/ vereniging</w:t>
            </w:r>
          </w:p>
        </w:tc>
        <w:tc>
          <w:tcPr>
            <w:tcW w:w="2552" w:type="dxa"/>
            <w:hideMark/>
          </w:tcPr>
          <w:p w:rsidRPr="000C4B50" w:rsidR="005D2D30" w:rsidP="005D2D30" w:rsidRDefault="005D2D30" w14:paraId="431BCA9E"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rPr>
            </w:pPr>
            <w:r w:rsidRPr="000C4B50">
              <w:rPr>
                <w:rFonts w:ascii="Verdana" w:hAnsi="Verdana"/>
                <w:b/>
                <w:sz w:val="20"/>
                <w:szCs w:val="20"/>
              </w:rPr>
              <w:t>Engagement</w:t>
            </w:r>
          </w:p>
        </w:tc>
        <w:tc>
          <w:tcPr>
            <w:tcW w:w="2693" w:type="dxa"/>
            <w:hideMark/>
          </w:tcPr>
          <w:p w:rsidRPr="000C4B50" w:rsidR="005D2D30" w:rsidP="005D2D30" w:rsidRDefault="005D2D30" w14:paraId="1C38F527" w14:textId="77777777">
            <w:pPr>
              <w:pStyle w:val="tabeltitel"/>
              <w:cnfStyle w:val="100000000000" w:firstRow="1" w:lastRow="0" w:firstColumn="0" w:lastColumn="0" w:oddVBand="0" w:evenVBand="0" w:oddHBand="0" w:evenHBand="0" w:firstRowFirstColumn="0" w:firstRowLastColumn="0" w:lastRowFirstColumn="0" w:lastRowLastColumn="0"/>
              <w:rPr>
                <w:rFonts w:ascii="Verdana" w:hAnsi="Verdana"/>
                <w:b/>
                <w:sz w:val="20"/>
                <w:szCs w:val="20"/>
                <w:lang w:val="en-US"/>
              </w:rPr>
            </w:pPr>
            <w:proofErr w:type="spellStart"/>
            <w:r w:rsidRPr="000C4B50">
              <w:rPr>
                <w:rFonts w:ascii="Verdana" w:hAnsi="Verdana"/>
                <w:b/>
                <w:sz w:val="20"/>
                <w:szCs w:val="20"/>
                <w:lang w:val="en-US"/>
              </w:rPr>
              <w:t>Periode</w:t>
            </w:r>
            <w:proofErr w:type="spellEnd"/>
            <w:r w:rsidRPr="000C4B50">
              <w:rPr>
                <w:rFonts w:ascii="Verdana" w:hAnsi="Verdana"/>
                <w:b/>
                <w:sz w:val="20"/>
                <w:szCs w:val="20"/>
                <w:lang w:val="en-US"/>
              </w:rPr>
              <w:t xml:space="preserve"> (van … tot …)</w:t>
            </w:r>
          </w:p>
        </w:tc>
      </w:tr>
      <w:tr w:rsidRPr="000C4B50" w:rsidR="000C4B50" w:rsidTr="00DD415C" w14:paraId="657D7780"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35F47B62" w14:textId="77777777">
            <w:pPr>
              <w:spacing w:before="170"/>
              <w:rPr>
                <w:rFonts w:ascii="Verdana" w:hAnsi="Verdana"/>
                <w:color w:val="auto"/>
                <w:lang w:val="en-US"/>
              </w:rPr>
            </w:pPr>
            <w:r w:rsidRPr="000C4B50">
              <w:rPr>
                <w:rFonts w:ascii="Verdana" w:hAnsi="Verdana"/>
                <w:color w:val="auto"/>
                <w:lang w:val="en-US"/>
              </w:rPr>
              <w:t>1</w:t>
            </w:r>
          </w:p>
        </w:tc>
        <w:tc>
          <w:tcPr>
            <w:tcW w:w="2544" w:type="dxa"/>
          </w:tcPr>
          <w:p w:rsidRPr="000C4B50" w:rsidR="005D2D30" w:rsidP="00DD415C" w:rsidRDefault="005D2D30" w14:paraId="7F2E4207"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552" w:type="dxa"/>
          </w:tcPr>
          <w:p w:rsidRPr="000C4B50" w:rsidR="005D2D30" w:rsidP="00DD415C" w:rsidRDefault="005D2D30" w14:paraId="2CA8082C"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693" w:type="dxa"/>
          </w:tcPr>
          <w:p w:rsidRPr="000C4B50" w:rsidR="005D2D30" w:rsidP="00DD415C" w:rsidRDefault="005D2D30" w14:paraId="454E3CC0"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r>
      <w:tr w:rsidRPr="000C4B50" w:rsidR="000C4B50" w:rsidTr="00DD415C" w14:paraId="5CA101EC"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195E5CF8" w14:textId="77777777">
            <w:pPr>
              <w:spacing w:before="170"/>
              <w:rPr>
                <w:rFonts w:ascii="Verdana" w:hAnsi="Verdana"/>
                <w:color w:val="auto"/>
                <w:lang w:val="en-US"/>
              </w:rPr>
            </w:pPr>
            <w:r w:rsidRPr="000C4B50">
              <w:rPr>
                <w:rFonts w:ascii="Verdana" w:hAnsi="Verdana"/>
                <w:color w:val="auto"/>
                <w:lang w:val="en-US"/>
              </w:rPr>
              <w:t>2</w:t>
            </w:r>
          </w:p>
        </w:tc>
        <w:tc>
          <w:tcPr>
            <w:tcW w:w="2544" w:type="dxa"/>
          </w:tcPr>
          <w:p w:rsidRPr="000C4B50" w:rsidR="005D2D30" w:rsidP="00DD415C" w:rsidRDefault="005D2D30" w14:paraId="5421460C"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552" w:type="dxa"/>
          </w:tcPr>
          <w:p w:rsidRPr="000C4B50" w:rsidR="005D2D30" w:rsidP="00DD415C" w:rsidRDefault="005D2D30" w14:paraId="1B891DCB"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693" w:type="dxa"/>
          </w:tcPr>
          <w:p w:rsidRPr="000C4B50" w:rsidR="005D2D30" w:rsidP="00DD415C" w:rsidRDefault="005D2D30" w14:paraId="7648A9A4"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r>
      <w:tr w:rsidRPr="000C4B50" w:rsidR="000C4B50" w:rsidTr="00DD415C" w14:paraId="3C64BFFD" w14:textId="77777777">
        <w:tc>
          <w:tcPr>
            <w:cnfStyle w:val="001000000000" w:firstRow="0" w:lastRow="0" w:firstColumn="1" w:lastColumn="0" w:oddVBand="0" w:evenVBand="0" w:oddHBand="0" w:evenHBand="0" w:firstRowFirstColumn="0" w:firstRowLastColumn="0" w:lastRowFirstColumn="0" w:lastRowLastColumn="0"/>
            <w:tcW w:w="405" w:type="dxa"/>
            <w:hideMark/>
          </w:tcPr>
          <w:p w:rsidRPr="000C4B50" w:rsidR="005D2D30" w:rsidP="00DD415C" w:rsidRDefault="005D2D30" w14:paraId="27D392A1" w14:textId="77777777">
            <w:pPr>
              <w:spacing w:before="170"/>
              <w:rPr>
                <w:rFonts w:ascii="Verdana" w:hAnsi="Verdana"/>
                <w:color w:val="auto"/>
                <w:lang w:val="en-US"/>
              </w:rPr>
            </w:pPr>
            <w:r w:rsidRPr="000C4B50">
              <w:rPr>
                <w:rFonts w:ascii="Verdana" w:hAnsi="Verdana"/>
                <w:color w:val="auto"/>
                <w:lang w:val="en-US"/>
              </w:rPr>
              <w:t>3</w:t>
            </w:r>
          </w:p>
        </w:tc>
        <w:tc>
          <w:tcPr>
            <w:tcW w:w="2544" w:type="dxa"/>
          </w:tcPr>
          <w:p w:rsidRPr="000C4B50" w:rsidR="005D2D30" w:rsidP="00DD415C" w:rsidRDefault="005D2D30" w14:paraId="7AACE06F"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552" w:type="dxa"/>
          </w:tcPr>
          <w:p w:rsidRPr="000C4B50" w:rsidR="005D2D30" w:rsidP="00DD415C" w:rsidRDefault="005D2D30" w14:paraId="552AFA22"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c>
          <w:tcPr>
            <w:tcW w:w="2693" w:type="dxa"/>
          </w:tcPr>
          <w:p w:rsidRPr="000C4B50" w:rsidR="005D2D30" w:rsidP="00DD415C" w:rsidRDefault="005D2D30" w14:paraId="6CCAD546" w14:textId="77777777">
            <w:pPr>
              <w:spacing w:before="170"/>
              <w:cnfStyle w:val="000000000000" w:firstRow="0" w:lastRow="0" w:firstColumn="0" w:lastColumn="0" w:oddVBand="0" w:evenVBand="0" w:oddHBand="0" w:evenHBand="0" w:firstRowFirstColumn="0" w:firstRowLastColumn="0" w:lastRowFirstColumn="0" w:lastRowLastColumn="0"/>
              <w:rPr>
                <w:rFonts w:ascii="Verdana" w:hAnsi="Verdana"/>
                <w:color w:val="auto"/>
                <w:lang w:val="en-US"/>
              </w:rPr>
            </w:pPr>
          </w:p>
        </w:tc>
      </w:tr>
    </w:tbl>
    <w:p w:rsidRPr="00091CD0" w:rsidR="003671E2" w:rsidP="003671E2" w:rsidRDefault="005D2D30" w14:paraId="5D8E3E3D" w14:textId="77777777">
      <w:pPr>
        <w:keepNext/>
        <w:keepLines/>
        <w:spacing w:before="480" w:after="100" w:afterAutospacing="1" w:line="240" w:lineRule="auto"/>
        <w:outlineLvl w:val="0"/>
        <w:rPr>
          <w:rFonts w:ascii="Verdana" w:hAnsi="Verdana" w:eastAsia="MS Mincho" w:cstheme="minorHAnsi"/>
          <w:b/>
          <w:caps/>
          <w:color w:val="E8820A" w:themeColor="accent6" w:themeShade="BF"/>
          <w:kern w:val="20"/>
          <w:sz w:val="32"/>
          <w:szCs w:val="32"/>
          <w:lang w:val="nl-BE"/>
        </w:rPr>
      </w:pPr>
      <w:r w:rsidRPr="00091CD0">
        <w:rPr>
          <w:rFonts w:ascii="Verdana" w:hAnsi="Verdana" w:eastAsia="MS Mincho" w:cstheme="minorHAnsi"/>
          <w:b/>
          <w:caps/>
          <w:color w:val="E8820A" w:themeColor="accent6" w:themeShade="BF"/>
          <w:kern w:val="20"/>
          <w:sz w:val="32"/>
          <w:szCs w:val="32"/>
          <w:lang w:val="nl-BE"/>
        </w:rPr>
        <w:t>TAALvaardigheden</w:t>
      </w:r>
    </w:p>
    <w:p w:rsidRPr="000C4B50" w:rsidR="005D2D30" w:rsidP="003671E2" w:rsidRDefault="005D2D30" w14:paraId="013AD59F" w14:textId="1288502D">
      <w:pPr>
        <w:keepNext/>
        <w:keepLines/>
        <w:spacing w:before="480" w:after="100" w:afterAutospacing="1" w:line="240" w:lineRule="auto"/>
        <w:outlineLvl w:val="0"/>
        <w:rPr>
          <w:rFonts w:ascii="Verdana" w:hAnsi="Verdana" w:eastAsia="Calibri" w:cs="Calibri"/>
          <w:color w:val="auto"/>
          <w:lang w:val="nl-BE"/>
        </w:rPr>
      </w:pPr>
      <w:r w:rsidRPr="000C4B50">
        <w:rPr>
          <w:rFonts w:ascii="Verdana" w:hAnsi="Verdana" w:eastAsia="Calibri" w:cs="Calibri"/>
          <w:color w:val="auto"/>
          <w:lang w:val="nl-BE"/>
        </w:rPr>
        <w:t>Duid per t</w:t>
      </w:r>
      <w:r w:rsidRPr="000C4B50" w:rsidR="003671E2">
        <w:rPr>
          <w:rFonts w:ascii="Verdana" w:hAnsi="Verdana" w:eastAsia="Calibri" w:cs="Calibri"/>
          <w:color w:val="auto"/>
          <w:lang w:val="nl-BE"/>
        </w:rPr>
        <w:t>a</w:t>
      </w:r>
      <w:r w:rsidRPr="000C4B50">
        <w:rPr>
          <w:rFonts w:ascii="Verdana" w:hAnsi="Verdana" w:eastAsia="Calibri" w:cs="Calibri"/>
          <w:color w:val="auto"/>
          <w:lang w:val="nl-BE"/>
        </w:rPr>
        <w:t>al je niveau van bekwaamheid aan</w:t>
      </w:r>
      <w:r w:rsidR="00F3790D">
        <w:rPr>
          <w:rFonts w:ascii="Verdana" w:hAnsi="Verdana" w:eastAsia="Calibri" w:cs="Calibri"/>
          <w:color w:val="auto"/>
          <w:lang w:val="nl-BE"/>
        </w:rPr>
        <w:t>:</w:t>
      </w:r>
      <w:r w:rsidRPr="000C4B50">
        <w:rPr>
          <w:rFonts w:ascii="Verdana" w:hAnsi="Verdana" w:eastAsia="Calibri" w:cs="Calibri"/>
          <w:color w:val="auto"/>
          <w:lang w:val="nl-BE"/>
        </w:rPr>
        <w:t xml:space="preserve"> </w:t>
      </w:r>
      <w:r w:rsidRPr="000C4B50">
        <w:rPr>
          <w:rFonts w:ascii="Verdana" w:hAnsi="Verdana" w:eastAsia="Calibri" w:cs="Calibri"/>
          <w:b/>
          <w:bCs/>
          <w:color w:val="auto"/>
          <w:lang w:val="nl-BE"/>
        </w:rPr>
        <w:t>moedertaal, geen kennis, basisgebruiker, onafhankelijke gebruiker</w:t>
      </w:r>
      <w:r w:rsidRPr="000C4B50">
        <w:rPr>
          <w:rFonts w:ascii="Verdana" w:hAnsi="Verdana" w:eastAsia="Calibri" w:cs="Calibri"/>
          <w:color w:val="auto"/>
          <w:lang w:val="nl-BE"/>
        </w:rPr>
        <w:t xml:space="preserve"> of </w:t>
      </w:r>
      <w:r w:rsidRPr="000C4B50">
        <w:rPr>
          <w:rFonts w:ascii="Verdana" w:hAnsi="Verdana" w:eastAsia="Calibri" w:cs="Calibri"/>
          <w:b/>
          <w:bCs/>
          <w:color w:val="auto"/>
          <w:lang w:val="nl-BE"/>
        </w:rPr>
        <w:t>vaardige gebruiker</w:t>
      </w:r>
      <w:r w:rsidRPr="000C4B50">
        <w:rPr>
          <w:rFonts w:ascii="Verdana" w:hAnsi="Verdana" w:eastAsia="Calibri" w:cs="Calibri"/>
          <w:color w:val="auto"/>
          <w:lang w:val="nl-BE"/>
        </w:rPr>
        <w:t>. Vul gerust aan met andere talen die je beheerst.</w:t>
      </w:r>
    </w:p>
    <w:tbl>
      <w:tblPr>
        <w:tblStyle w:val="TabelAmbrassade1"/>
        <w:tblW w:w="0" w:type="auto"/>
        <w:tblInd w:w="-5" w:type="dxa"/>
        <w:tblBorders>
          <w:top w:val="dashSmallGap" w:color="248FAF" w:sz="8" w:space="0"/>
          <w:left w:val="dashSmallGap" w:color="248FAF" w:sz="8" w:space="0"/>
          <w:bottom w:val="dashSmallGap" w:color="248FAF" w:sz="8" w:space="0"/>
          <w:right w:val="dashSmallGap" w:color="248FAF" w:sz="8" w:space="0"/>
          <w:insideH w:val="dashSmallGap" w:color="248FAF" w:sz="8" w:space="0"/>
          <w:insideV w:val="dashSmallGap" w:color="248FAF" w:sz="8" w:space="0"/>
        </w:tblBorders>
        <w:tblLook w:val="04A0" w:firstRow="1" w:lastRow="0" w:firstColumn="1" w:lastColumn="0" w:noHBand="0" w:noVBand="1"/>
      </w:tblPr>
      <w:tblGrid>
        <w:gridCol w:w="2098"/>
        <w:gridCol w:w="2098"/>
        <w:gridCol w:w="2098"/>
        <w:gridCol w:w="2098"/>
      </w:tblGrid>
      <w:tr w:rsidRPr="000C4B50" w:rsidR="000C4B50" w:rsidTr="00DC7898" w14:paraId="14107E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4921D7D4" w14:textId="77777777">
            <w:pPr>
              <w:spacing w:before="0"/>
              <w:jc w:val="center"/>
              <w:rPr>
                <w:rFonts w:ascii="Verdana" w:hAnsi="Verdana" w:cs="Calibri"/>
                <w:color w:val="auto"/>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hideMark/>
          </w:tcPr>
          <w:p w:rsidRPr="000C4B50" w:rsidR="005D2D30" w:rsidP="00DD415C" w:rsidRDefault="005D2D30" w14:paraId="3261BA28" w14:textId="77777777">
            <w:pPr>
              <w:spacing w:before="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auto"/>
              </w:rPr>
            </w:pPr>
            <w:r w:rsidRPr="000C4B50">
              <w:rPr>
                <w:rFonts w:ascii="Verdana" w:hAnsi="Verdana" w:cs="Calibri"/>
                <w:color w:val="auto"/>
              </w:rPr>
              <w:t>Begrijpen</w:t>
            </w: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hideMark/>
          </w:tcPr>
          <w:p w:rsidRPr="000C4B50" w:rsidR="005D2D30" w:rsidP="00DD415C" w:rsidRDefault="005D2D30" w14:paraId="6A2F632D" w14:textId="77777777">
            <w:pPr>
              <w:spacing w:before="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auto"/>
              </w:rPr>
            </w:pPr>
            <w:r w:rsidRPr="000C4B50">
              <w:rPr>
                <w:rFonts w:ascii="Verdana" w:hAnsi="Verdana" w:cs="Calibri"/>
                <w:color w:val="auto"/>
              </w:rPr>
              <w:t>Spreken</w:t>
            </w: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hideMark/>
          </w:tcPr>
          <w:p w:rsidRPr="000C4B50" w:rsidR="005D2D30" w:rsidP="00DD415C" w:rsidRDefault="005D2D30" w14:paraId="36FC9C9A" w14:textId="77777777">
            <w:pPr>
              <w:spacing w:before="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auto"/>
                <w:lang w:val="en-US"/>
              </w:rPr>
            </w:pPr>
            <w:proofErr w:type="spellStart"/>
            <w:r w:rsidRPr="000C4B50">
              <w:rPr>
                <w:rFonts w:ascii="Verdana" w:hAnsi="Verdana" w:cs="Calibri"/>
                <w:color w:val="auto"/>
                <w:lang w:val="en-US"/>
              </w:rPr>
              <w:t>Schrijven</w:t>
            </w:r>
            <w:proofErr w:type="spellEnd"/>
          </w:p>
        </w:tc>
      </w:tr>
      <w:tr w:rsidRPr="000C4B50" w:rsidR="000C4B50" w:rsidTr="00DC7898" w14:paraId="72465F94" w14:textId="77777777">
        <w:tc>
          <w:tcPr>
            <w:cnfStyle w:val="001000000000" w:firstRow="0" w:lastRow="0" w:firstColumn="1" w:lastColumn="0" w:oddVBand="0" w:evenVBand="0" w:oddHBand="0" w:evenHBand="0" w:firstRowFirstColumn="0" w:firstRowLastColumn="0" w:lastRowFirstColumn="0" w:lastRowLastColumn="0"/>
            <w:tcW w:w="2098" w:type="dxa"/>
            <w:tcBorders>
              <w:top w:val="dashSmallGap" w:color="248FAF" w:sz="8" w:space="0"/>
              <w:left w:val="dashSmallGap" w:color="248FAF" w:sz="8" w:space="0"/>
              <w:bottom w:val="dashSmallGap" w:color="248FAF" w:sz="8" w:space="0"/>
              <w:right w:val="dashSmallGap" w:color="248FAF" w:sz="8" w:space="0"/>
            </w:tcBorders>
            <w:vAlign w:val="center"/>
            <w:hideMark/>
          </w:tcPr>
          <w:p w:rsidRPr="000C4B50" w:rsidR="005D2D30" w:rsidP="00DD415C" w:rsidRDefault="005D2D30" w14:paraId="57E373FD" w14:textId="77777777">
            <w:pPr>
              <w:spacing w:before="0"/>
              <w:jc w:val="center"/>
              <w:rPr>
                <w:rFonts w:ascii="Verdana" w:hAnsi="Verdana" w:cs="Calibri"/>
                <w:color w:val="auto"/>
                <w:lang w:val="en-US"/>
              </w:rPr>
            </w:pPr>
            <w:proofErr w:type="spellStart"/>
            <w:r w:rsidRPr="000C4B50">
              <w:rPr>
                <w:rFonts w:ascii="Verdana" w:hAnsi="Verdana" w:cs="Calibri"/>
                <w:color w:val="auto"/>
                <w:lang w:val="en-US"/>
              </w:rPr>
              <w:t>Nederlands</w:t>
            </w:r>
            <w:proofErr w:type="spellEnd"/>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4BE59BD5"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42981BF0"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60748CB2"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r>
      <w:tr w:rsidRPr="000C4B50" w:rsidR="000C4B50" w:rsidTr="00DC7898" w14:paraId="09420149" w14:textId="77777777">
        <w:tc>
          <w:tcPr>
            <w:cnfStyle w:val="001000000000" w:firstRow="0" w:lastRow="0" w:firstColumn="1" w:lastColumn="0" w:oddVBand="0" w:evenVBand="0" w:oddHBand="0" w:evenHBand="0" w:firstRowFirstColumn="0" w:firstRowLastColumn="0" w:lastRowFirstColumn="0" w:lastRowLastColumn="0"/>
            <w:tcW w:w="2098" w:type="dxa"/>
            <w:tcBorders>
              <w:top w:val="dashSmallGap" w:color="248FAF" w:sz="8" w:space="0"/>
              <w:left w:val="dashSmallGap" w:color="248FAF" w:sz="8" w:space="0"/>
              <w:bottom w:val="dashSmallGap" w:color="248FAF" w:sz="8" w:space="0"/>
              <w:right w:val="dashSmallGap" w:color="248FAF" w:sz="8" w:space="0"/>
            </w:tcBorders>
            <w:vAlign w:val="center"/>
            <w:hideMark/>
          </w:tcPr>
          <w:p w:rsidRPr="000C4B50" w:rsidR="005D2D30" w:rsidP="00DD415C" w:rsidRDefault="005D2D30" w14:paraId="10CDA595" w14:textId="77777777">
            <w:pPr>
              <w:spacing w:before="0"/>
              <w:jc w:val="center"/>
              <w:rPr>
                <w:rFonts w:ascii="Verdana" w:hAnsi="Verdana" w:cs="Calibri"/>
                <w:color w:val="auto"/>
                <w:lang w:val="en-US"/>
              </w:rPr>
            </w:pPr>
            <w:r w:rsidRPr="000C4B50">
              <w:rPr>
                <w:rFonts w:ascii="Verdana" w:hAnsi="Verdana" w:cs="Calibri"/>
                <w:color w:val="auto"/>
                <w:lang w:val="en-US"/>
              </w:rPr>
              <w:t>Engels</w:t>
            </w: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3C55FF80"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4A379815"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51D23B83"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r>
      <w:tr w:rsidRPr="000C4B50" w:rsidR="000C4B50" w:rsidTr="00DC7898" w14:paraId="5E247B4E" w14:textId="77777777">
        <w:tc>
          <w:tcPr>
            <w:cnfStyle w:val="001000000000" w:firstRow="0" w:lastRow="0" w:firstColumn="1" w:lastColumn="0" w:oddVBand="0" w:evenVBand="0" w:oddHBand="0" w:evenHBand="0" w:firstRowFirstColumn="0" w:firstRowLastColumn="0" w:lastRowFirstColumn="0" w:lastRowLastColumn="0"/>
            <w:tcW w:w="2098" w:type="dxa"/>
            <w:tcBorders>
              <w:top w:val="dashSmallGap" w:color="248FAF" w:sz="8" w:space="0"/>
              <w:left w:val="dashSmallGap" w:color="248FAF" w:sz="8" w:space="0"/>
              <w:bottom w:val="dashSmallGap" w:color="248FAF" w:sz="8" w:space="0"/>
              <w:right w:val="dashSmallGap" w:color="248FAF" w:sz="8" w:space="0"/>
            </w:tcBorders>
            <w:vAlign w:val="center"/>
            <w:hideMark/>
          </w:tcPr>
          <w:p w:rsidRPr="000C4B50" w:rsidR="005D2D30" w:rsidP="00DD415C" w:rsidRDefault="005D2D30" w14:paraId="44380830" w14:textId="77777777">
            <w:pPr>
              <w:spacing w:before="0"/>
              <w:jc w:val="center"/>
              <w:rPr>
                <w:rFonts w:ascii="Verdana" w:hAnsi="Verdana" w:cs="Calibri"/>
                <w:color w:val="auto"/>
                <w:lang w:val="en-US"/>
              </w:rPr>
            </w:pPr>
            <w:r w:rsidRPr="000C4B50">
              <w:rPr>
                <w:rFonts w:ascii="Verdana" w:hAnsi="Verdana" w:cs="Calibri"/>
                <w:color w:val="auto"/>
                <w:lang w:val="en-US"/>
              </w:rPr>
              <w:t>Frans</w:t>
            </w: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349EFBE5"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52324D97"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6ED78C0B"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r>
      <w:tr w:rsidRPr="000C4B50" w:rsidR="000C4B50" w:rsidTr="00DC7898" w14:paraId="4850BE32" w14:textId="77777777">
        <w:tc>
          <w:tcPr>
            <w:cnfStyle w:val="001000000000" w:firstRow="0" w:lastRow="0" w:firstColumn="1" w:lastColumn="0" w:oddVBand="0" w:evenVBand="0" w:oddHBand="0" w:evenHBand="0" w:firstRowFirstColumn="0" w:firstRowLastColumn="0" w:lastRowFirstColumn="0" w:lastRowLastColumn="0"/>
            <w:tcW w:w="2098" w:type="dxa"/>
            <w:tcBorders>
              <w:top w:val="dashSmallGap" w:color="248FAF" w:sz="8" w:space="0"/>
              <w:left w:val="dashSmallGap" w:color="248FAF" w:sz="8" w:space="0"/>
              <w:bottom w:val="dashSmallGap" w:color="248FAF" w:sz="8" w:space="0"/>
              <w:right w:val="dashSmallGap" w:color="248FAF" w:sz="8" w:space="0"/>
            </w:tcBorders>
            <w:vAlign w:val="center"/>
            <w:hideMark/>
          </w:tcPr>
          <w:p w:rsidRPr="000C4B50" w:rsidR="005D2D30" w:rsidP="00DD415C" w:rsidRDefault="005D2D30" w14:paraId="389B3C2C" w14:textId="77777777">
            <w:pPr>
              <w:spacing w:before="0"/>
              <w:jc w:val="center"/>
              <w:rPr>
                <w:rFonts w:ascii="Verdana" w:hAnsi="Verdana" w:cs="Calibri"/>
                <w:color w:val="auto"/>
                <w:lang w:val="en-US"/>
              </w:rPr>
            </w:pPr>
            <w:r w:rsidRPr="000C4B50">
              <w:rPr>
                <w:rFonts w:ascii="Verdana" w:hAnsi="Verdana" w:cs="Calibri"/>
                <w:color w:val="auto"/>
                <w:lang w:val="en-US"/>
              </w:rPr>
              <w:t>Duits</w:t>
            </w: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36603FD9"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257E35D6"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75E40996"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r>
      <w:tr w:rsidRPr="000C4B50" w:rsidR="000C4B50" w:rsidTr="00DC7898" w14:paraId="7883C208" w14:textId="77777777">
        <w:tc>
          <w:tcPr>
            <w:cnfStyle w:val="001000000000" w:firstRow="0" w:lastRow="0" w:firstColumn="1" w:lastColumn="0" w:oddVBand="0" w:evenVBand="0" w:oddHBand="0" w:evenHBand="0" w:firstRowFirstColumn="0" w:firstRowLastColumn="0" w:lastRowFirstColumn="0" w:lastRowLastColumn="0"/>
            <w:tcW w:w="2098" w:type="dxa"/>
            <w:tcBorders>
              <w:top w:val="dashSmallGap" w:color="248FAF" w:sz="8" w:space="0"/>
              <w:left w:val="dashSmallGap" w:color="248FAF" w:sz="8" w:space="0"/>
              <w:bottom w:val="dashSmallGap" w:color="248FAF" w:sz="8" w:space="0"/>
              <w:right w:val="dashSmallGap" w:color="248FAF" w:sz="8" w:space="0"/>
            </w:tcBorders>
            <w:vAlign w:val="center"/>
            <w:hideMark/>
          </w:tcPr>
          <w:p w:rsidRPr="000C4B50" w:rsidR="005D2D30" w:rsidP="00DD415C" w:rsidRDefault="005D2D30" w14:paraId="5C9D63FF" w14:textId="77777777">
            <w:pPr>
              <w:spacing w:before="0"/>
              <w:jc w:val="center"/>
              <w:rPr>
                <w:rFonts w:ascii="Verdana" w:hAnsi="Verdana" w:cs="Calibri"/>
                <w:color w:val="auto"/>
                <w:lang w:val="en-US"/>
              </w:rPr>
            </w:pPr>
            <w:r w:rsidRPr="000C4B50">
              <w:rPr>
                <w:rFonts w:ascii="Verdana" w:hAnsi="Verdana" w:cs="Calibri"/>
                <w:color w:val="auto"/>
                <w:lang w:val="en-US"/>
              </w:rPr>
              <w:t>…</w:t>
            </w: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1D1213B1"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598A2FE9"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c>
          <w:tcPr>
            <w:tcW w:w="2098" w:type="dxa"/>
            <w:tcBorders>
              <w:top w:val="dashSmallGap" w:color="248FAF" w:sz="8" w:space="0"/>
              <w:left w:val="dashSmallGap" w:color="248FAF" w:sz="8" w:space="0"/>
              <w:bottom w:val="dashSmallGap" w:color="248FAF" w:sz="8" w:space="0"/>
              <w:right w:val="dashSmallGap" w:color="248FAF" w:sz="8" w:space="0"/>
            </w:tcBorders>
            <w:vAlign w:val="center"/>
          </w:tcPr>
          <w:p w:rsidRPr="000C4B50" w:rsidR="005D2D30" w:rsidP="00DD415C" w:rsidRDefault="005D2D30" w14:paraId="255CE9D8" w14:textId="77777777">
            <w:pPr>
              <w:spacing w:before="170"/>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auto"/>
                <w:lang w:val="en-US"/>
              </w:rPr>
            </w:pPr>
          </w:p>
        </w:tc>
      </w:tr>
    </w:tbl>
    <w:p w:rsidRPr="00091CD0" w:rsidR="004F1315" w:rsidP="00A019E2" w:rsidRDefault="004F1315" w14:paraId="7B74D4A9" w14:textId="77777777">
      <w:pPr>
        <w:pStyle w:val="Kop1"/>
        <w:spacing w:line="240" w:lineRule="auto"/>
        <w:rPr>
          <w:rFonts w:ascii="Verdana" w:hAnsi="Verdana"/>
        </w:rPr>
      </w:pPr>
    </w:p>
    <w:p w:rsidR="000C4B50" w:rsidP="00A019E2" w:rsidRDefault="000C4B50" w14:paraId="4D3B5DDA" w14:textId="77777777">
      <w:pPr>
        <w:pStyle w:val="Kop1"/>
        <w:spacing w:line="240" w:lineRule="auto"/>
        <w:rPr>
          <w:rFonts w:ascii="Verdana" w:hAnsi="Verdana"/>
        </w:rPr>
      </w:pPr>
      <w:r>
        <w:rPr>
          <w:rFonts w:ascii="Verdana" w:hAnsi="Verdana"/>
        </w:rPr>
        <w:br w:type="page"/>
      </w:r>
    </w:p>
    <w:p w:rsidR="000C4B50" w:rsidP="00A019E2" w:rsidRDefault="005D2D30" w14:paraId="0F4AF196" w14:textId="528B835D">
      <w:pPr>
        <w:pStyle w:val="Kop1"/>
        <w:spacing w:line="240" w:lineRule="auto"/>
        <w:rPr>
          <w:rFonts w:ascii="Verdana" w:hAnsi="Verdana"/>
        </w:rPr>
      </w:pPr>
      <w:r w:rsidRPr="00091CD0">
        <w:rPr>
          <w:rFonts w:ascii="Verdana" w:hAnsi="Verdana"/>
        </w:rPr>
        <w:t xml:space="preserve">Waarom denk je in aanmerking te komen voor deze </w:t>
      </w:r>
      <w:r w:rsidR="00D93D9E">
        <w:rPr>
          <w:rFonts w:ascii="Verdana" w:hAnsi="Verdana"/>
        </w:rPr>
        <w:t>job</w:t>
      </w:r>
      <w:r w:rsidRPr="00091CD0">
        <w:rPr>
          <w:rFonts w:ascii="Verdana" w:hAnsi="Verdana"/>
        </w:rPr>
        <w:t xml:space="preserve">? </w:t>
      </w:r>
    </w:p>
    <w:p w:rsidRPr="000C4B50" w:rsidR="005D2D30" w:rsidP="00A019E2" w:rsidRDefault="005D2D30" w14:paraId="71B7A071" w14:textId="3B524E1B">
      <w:pPr>
        <w:pStyle w:val="Kop1"/>
        <w:spacing w:line="240" w:lineRule="auto"/>
        <w:rPr>
          <w:rFonts w:ascii="Verdana" w:hAnsi="Verdana"/>
          <w:b w:val="0"/>
          <w:bCs/>
          <w:color w:val="auto"/>
          <w:sz w:val="20"/>
          <w:szCs w:val="20"/>
        </w:rPr>
      </w:pPr>
      <w:r w:rsidRPr="00F3790D">
        <w:rPr>
          <w:rFonts w:ascii="Verdana" w:hAnsi="Verdana"/>
          <w:color w:val="auto"/>
          <w:sz w:val="20"/>
          <w:szCs w:val="20"/>
        </w:rPr>
        <w:t>Beschrijf ook welke competenties en talenten je zal inzetten voor het uitvoeren van deze functie.</w:t>
      </w:r>
      <w:r w:rsidRPr="000C4B50">
        <w:rPr>
          <w:rFonts w:ascii="Verdana" w:hAnsi="Verdana"/>
          <w:b w:val="0"/>
          <w:bCs/>
          <w:color w:val="auto"/>
          <w:sz w:val="20"/>
          <w:szCs w:val="20"/>
        </w:rPr>
        <w:t xml:space="preserve"> (antwoord </w:t>
      </w:r>
      <w:r w:rsidR="00D14D4F">
        <w:rPr>
          <w:rFonts w:ascii="Verdana" w:hAnsi="Verdana"/>
          <w:b w:val="0"/>
          <w:bCs/>
          <w:color w:val="auto"/>
          <w:sz w:val="20"/>
          <w:szCs w:val="20"/>
        </w:rPr>
        <w:t xml:space="preserve">in </w:t>
      </w:r>
      <w:r w:rsidRPr="000C4B50">
        <w:rPr>
          <w:rFonts w:ascii="Verdana" w:hAnsi="Verdana"/>
          <w:b w:val="0"/>
          <w:bCs/>
          <w:color w:val="auto"/>
          <w:sz w:val="20"/>
          <w:szCs w:val="20"/>
        </w:rPr>
        <w:t xml:space="preserve">max. 1 </w:t>
      </w:r>
      <w:r w:rsidR="00D14D4F">
        <w:rPr>
          <w:rFonts w:ascii="Verdana" w:hAnsi="Verdana"/>
          <w:b w:val="0"/>
          <w:bCs/>
          <w:color w:val="auto"/>
          <w:sz w:val="20"/>
          <w:szCs w:val="20"/>
        </w:rPr>
        <w:t>pagina</w:t>
      </w:r>
      <w:r w:rsidRPr="000C4B50">
        <w:rPr>
          <w:rFonts w:ascii="Verdana" w:hAnsi="Verdana"/>
          <w:b w:val="0"/>
          <w:bCs/>
          <w:color w:val="auto"/>
          <w:sz w:val="20"/>
          <w:szCs w:val="20"/>
        </w:rPr>
        <w:t>)</w:t>
      </w:r>
    </w:p>
    <w:p w:rsidRPr="00091CD0" w:rsidR="00A019E2" w:rsidP="00A019E2" w:rsidRDefault="00A019E2" w14:paraId="6BC348CD" w14:textId="77777777">
      <w:pPr>
        <w:rPr>
          <w:rFonts w:ascii="Verdana" w:hAnsi="Verdana"/>
        </w:rPr>
      </w:pP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8892"/>
      </w:tblGrid>
      <w:tr w:rsidRPr="00091CD0" w:rsidR="005D2D30" w:rsidTr="000C4B50" w14:paraId="50727727" w14:textId="77777777">
        <w:trPr>
          <w:cnfStyle w:val="100000000000" w:firstRow="1" w:lastRow="0" w:firstColumn="0" w:lastColumn="0" w:oddVBand="0" w:evenVBand="0" w:oddHBand="0" w:evenHBand="0" w:firstRowFirstColumn="0" w:firstRowLastColumn="0" w:lastRowFirstColumn="0" w:lastRowLastColumn="0"/>
          <w:trHeight w:val="10494"/>
        </w:trPr>
        <w:tc>
          <w:tcPr>
            <w:cnfStyle w:val="001000000000" w:firstRow="0" w:lastRow="0" w:firstColumn="1" w:lastColumn="0" w:oddVBand="0" w:evenVBand="0" w:oddHBand="0" w:evenHBand="0" w:firstRowFirstColumn="0" w:firstRowLastColumn="0" w:lastRowFirstColumn="0" w:lastRowLastColumn="0"/>
            <w:tcW w:w="9520" w:type="dxa"/>
          </w:tcPr>
          <w:p w:rsidRPr="00091CD0" w:rsidR="005D2D30" w:rsidP="00DD415C" w:rsidRDefault="005D2D30" w14:paraId="2C9312DA" w14:textId="77777777">
            <w:pPr>
              <w:pStyle w:val="tabeltekst"/>
              <w:rPr>
                <w:rFonts w:ascii="Verdana" w:hAnsi="Verdana"/>
              </w:rPr>
            </w:pPr>
          </w:p>
          <w:p w:rsidRPr="00091CD0" w:rsidR="005D2D30" w:rsidP="00DD415C" w:rsidRDefault="005D2D30" w14:paraId="2146FC28" w14:textId="77777777">
            <w:pPr>
              <w:pStyle w:val="tabeltekst"/>
              <w:rPr>
                <w:rFonts w:ascii="Verdana" w:hAnsi="Verdana"/>
              </w:rPr>
            </w:pPr>
          </w:p>
          <w:p w:rsidRPr="00091CD0" w:rsidR="005D2D30" w:rsidP="00DD415C" w:rsidRDefault="005D2D30" w14:paraId="1479F786" w14:textId="77777777">
            <w:pPr>
              <w:pStyle w:val="tabeltekst"/>
              <w:rPr>
                <w:rFonts w:ascii="Verdana" w:hAnsi="Verdana"/>
              </w:rPr>
            </w:pPr>
          </w:p>
          <w:p w:rsidRPr="00091CD0" w:rsidR="005D2D30" w:rsidP="00DD415C" w:rsidRDefault="005D2D30" w14:paraId="26199C09" w14:textId="77777777">
            <w:pPr>
              <w:pStyle w:val="tabeltekst"/>
              <w:rPr>
                <w:rFonts w:ascii="Verdana" w:hAnsi="Verdana"/>
              </w:rPr>
            </w:pPr>
          </w:p>
          <w:p w:rsidRPr="00091CD0" w:rsidR="005D2D30" w:rsidP="00DD415C" w:rsidRDefault="005D2D30" w14:paraId="3F83BC44" w14:textId="77777777">
            <w:pPr>
              <w:pStyle w:val="tabeltekst"/>
              <w:rPr>
                <w:rFonts w:ascii="Verdana" w:hAnsi="Verdana"/>
              </w:rPr>
            </w:pPr>
          </w:p>
          <w:p w:rsidRPr="00091CD0" w:rsidR="005D2D30" w:rsidP="00DD415C" w:rsidRDefault="005D2D30" w14:paraId="3BDA62FB" w14:textId="77777777">
            <w:pPr>
              <w:pStyle w:val="tabeltekst"/>
              <w:rPr>
                <w:rFonts w:ascii="Verdana" w:hAnsi="Verdana"/>
              </w:rPr>
            </w:pPr>
          </w:p>
          <w:p w:rsidRPr="00091CD0" w:rsidR="005D2D30" w:rsidP="00DD415C" w:rsidRDefault="005D2D30" w14:paraId="44140EB3" w14:textId="77777777">
            <w:pPr>
              <w:pStyle w:val="tabeltekst"/>
              <w:rPr>
                <w:rFonts w:ascii="Verdana" w:hAnsi="Verdana"/>
              </w:rPr>
            </w:pPr>
          </w:p>
          <w:p w:rsidRPr="00091CD0" w:rsidR="005D2D30" w:rsidP="00DD415C" w:rsidRDefault="005D2D30" w14:paraId="5084C8DC" w14:textId="77777777">
            <w:pPr>
              <w:pStyle w:val="tabeltekst"/>
              <w:rPr>
                <w:rFonts w:ascii="Verdana" w:hAnsi="Verdana"/>
              </w:rPr>
            </w:pPr>
          </w:p>
          <w:p w:rsidRPr="00091CD0" w:rsidR="005D2D30" w:rsidP="00DD415C" w:rsidRDefault="005D2D30" w14:paraId="111A85FA" w14:textId="77777777">
            <w:pPr>
              <w:pStyle w:val="tabeltekst"/>
              <w:rPr>
                <w:rFonts w:ascii="Verdana" w:hAnsi="Verdana"/>
              </w:rPr>
            </w:pPr>
          </w:p>
          <w:p w:rsidRPr="00091CD0" w:rsidR="005D2D30" w:rsidP="00DD415C" w:rsidRDefault="005D2D30" w14:paraId="41928A6F" w14:textId="77777777">
            <w:pPr>
              <w:pStyle w:val="tabeltekst"/>
              <w:rPr>
                <w:rFonts w:ascii="Verdana" w:hAnsi="Verdana"/>
              </w:rPr>
            </w:pPr>
          </w:p>
          <w:p w:rsidRPr="00091CD0" w:rsidR="005D2D30" w:rsidP="00DD415C" w:rsidRDefault="005D2D30" w14:paraId="2DD58A29" w14:textId="77777777">
            <w:pPr>
              <w:pStyle w:val="tabeltekst"/>
              <w:rPr>
                <w:rFonts w:ascii="Verdana" w:hAnsi="Verdana"/>
              </w:rPr>
            </w:pPr>
          </w:p>
          <w:p w:rsidRPr="00091CD0" w:rsidR="005D2D30" w:rsidP="00DD415C" w:rsidRDefault="005D2D30" w14:paraId="74220575" w14:textId="77777777">
            <w:pPr>
              <w:pStyle w:val="tabeltekst"/>
              <w:rPr>
                <w:rFonts w:ascii="Verdana" w:hAnsi="Verdana"/>
              </w:rPr>
            </w:pPr>
          </w:p>
          <w:p w:rsidRPr="00091CD0" w:rsidR="005D2D30" w:rsidP="00DD415C" w:rsidRDefault="005D2D30" w14:paraId="58384D0B" w14:textId="77777777">
            <w:pPr>
              <w:pStyle w:val="tabeltekst"/>
              <w:rPr>
                <w:rFonts w:ascii="Verdana" w:hAnsi="Verdana"/>
              </w:rPr>
            </w:pPr>
          </w:p>
          <w:p w:rsidRPr="00091CD0" w:rsidR="005D2D30" w:rsidP="00DD415C" w:rsidRDefault="005D2D30" w14:paraId="02F07C70" w14:textId="77777777">
            <w:pPr>
              <w:pStyle w:val="tabeltekst"/>
              <w:rPr>
                <w:rFonts w:ascii="Verdana" w:hAnsi="Verdana"/>
              </w:rPr>
            </w:pPr>
          </w:p>
          <w:p w:rsidRPr="00091CD0" w:rsidR="005D2D30" w:rsidP="00DD415C" w:rsidRDefault="005D2D30" w14:paraId="5EE27534" w14:textId="77777777">
            <w:pPr>
              <w:pStyle w:val="tabeltekst"/>
              <w:rPr>
                <w:rFonts w:ascii="Verdana" w:hAnsi="Verdana"/>
              </w:rPr>
            </w:pPr>
          </w:p>
          <w:p w:rsidRPr="00091CD0" w:rsidR="005D2D30" w:rsidP="00DD415C" w:rsidRDefault="005D2D30" w14:paraId="30B745A7" w14:textId="77777777">
            <w:pPr>
              <w:pStyle w:val="tabeltekst"/>
              <w:rPr>
                <w:rFonts w:ascii="Verdana" w:hAnsi="Verdana"/>
              </w:rPr>
            </w:pPr>
          </w:p>
          <w:p w:rsidRPr="00091CD0" w:rsidR="005D2D30" w:rsidP="00DD415C" w:rsidRDefault="005D2D30" w14:paraId="01F7E885" w14:textId="77777777">
            <w:pPr>
              <w:pStyle w:val="tabeltekst"/>
              <w:rPr>
                <w:rFonts w:ascii="Verdana" w:hAnsi="Verdana"/>
              </w:rPr>
            </w:pPr>
          </w:p>
          <w:p w:rsidRPr="00091CD0" w:rsidR="005D2D30" w:rsidP="00DD415C" w:rsidRDefault="005D2D30" w14:paraId="1E9FE96B" w14:textId="77777777">
            <w:pPr>
              <w:pStyle w:val="tabeltekst"/>
              <w:rPr>
                <w:rFonts w:ascii="Verdana" w:hAnsi="Verdana"/>
              </w:rPr>
            </w:pPr>
          </w:p>
          <w:p w:rsidRPr="00091CD0" w:rsidR="005D2D30" w:rsidP="00DD415C" w:rsidRDefault="005D2D30" w14:paraId="77CA8310" w14:textId="77777777">
            <w:pPr>
              <w:pStyle w:val="tabeltekst"/>
              <w:rPr>
                <w:rFonts w:ascii="Verdana" w:hAnsi="Verdana"/>
              </w:rPr>
            </w:pPr>
          </w:p>
          <w:p w:rsidRPr="00091CD0" w:rsidR="005D2D30" w:rsidP="00DD415C" w:rsidRDefault="005D2D30" w14:paraId="2F1301D0" w14:textId="77777777">
            <w:pPr>
              <w:pStyle w:val="tabeltekst"/>
              <w:rPr>
                <w:rFonts w:ascii="Verdana" w:hAnsi="Verdana"/>
              </w:rPr>
            </w:pPr>
          </w:p>
          <w:p w:rsidRPr="00091CD0" w:rsidR="005D2D30" w:rsidP="00DD415C" w:rsidRDefault="005D2D30" w14:paraId="07394BED" w14:textId="77777777">
            <w:pPr>
              <w:pStyle w:val="tabeltekst"/>
              <w:rPr>
                <w:rFonts w:ascii="Verdana" w:hAnsi="Verdana"/>
              </w:rPr>
            </w:pPr>
          </w:p>
          <w:p w:rsidRPr="00091CD0" w:rsidR="005D2D30" w:rsidP="00DD415C" w:rsidRDefault="005D2D30" w14:paraId="3C2281E3" w14:textId="77777777">
            <w:pPr>
              <w:pStyle w:val="tabeltekst"/>
              <w:rPr>
                <w:rFonts w:ascii="Verdana" w:hAnsi="Verdana"/>
              </w:rPr>
            </w:pPr>
          </w:p>
          <w:p w:rsidRPr="00091CD0" w:rsidR="005D2D30" w:rsidP="00DD415C" w:rsidRDefault="005D2D30" w14:paraId="12DDC38D" w14:textId="77777777">
            <w:pPr>
              <w:pStyle w:val="tabeltekst"/>
              <w:rPr>
                <w:rFonts w:ascii="Verdana" w:hAnsi="Verdana"/>
              </w:rPr>
            </w:pPr>
          </w:p>
          <w:p w:rsidRPr="00091CD0" w:rsidR="005D2D30" w:rsidP="00DD415C" w:rsidRDefault="005D2D30" w14:paraId="60A3A2C8" w14:textId="77777777">
            <w:pPr>
              <w:pStyle w:val="tabeltekst"/>
              <w:rPr>
                <w:rFonts w:ascii="Verdana" w:hAnsi="Verdana"/>
              </w:rPr>
            </w:pPr>
          </w:p>
          <w:p w:rsidRPr="00091CD0" w:rsidR="005D2D30" w:rsidP="00DD415C" w:rsidRDefault="005D2D30" w14:paraId="62EB4A6D" w14:textId="77777777">
            <w:pPr>
              <w:pStyle w:val="tabeltekst"/>
              <w:rPr>
                <w:rFonts w:ascii="Verdana" w:hAnsi="Verdana"/>
              </w:rPr>
            </w:pPr>
          </w:p>
          <w:p w:rsidRPr="00091CD0" w:rsidR="005D2D30" w:rsidP="00DD415C" w:rsidRDefault="005D2D30" w14:paraId="779325F7" w14:textId="77777777">
            <w:pPr>
              <w:pStyle w:val="tabeltekst"/>
              <w:rPr>
                <w:rFonts w:ascii="Verdana" w:hAnsi="Verdana"/>
              </w:rPr>
            </w:pPr>
          </w:p>
          <w:p w:rsidRPr="00091CD0" w:rsidR="005D2D30" w:rsidP="00DD415C" w:rsidRDefault="005D2D30" w14:paraId="07D21025" w14:textId="77777777">
            <w:pPr>
              <w:pStyle w:val="tabeltekst"/>
              <w:rPr>
                <w:rFonts w:ascii="Verdana" w:hAnsi="Verdana"/>
              </w:rPr>
            </w:pPr>
          </w:p>
          <w:p w:rsidRPr="00091CD0" w:rsidR="005D2D30" w:rsidP="00DD415C" w:rsidRDefault="005D2D30" w14:paraId="20C2137D" w14:textId="77777777">
            <w:pPr>
              <w:pStyle w:val="tabeltekst"/>
              <w:rPr>
                <w:rFonts w:ascii="Verdana" w:hAnsi="Verdana"/>
              </w:rPr>
            </w:pPr>
          </w:p>
        </w:tc>
      </w:tr>
    </w:tbl>
    <w:p w:rsidR="00AF481C" w:rsidP="00AF481C" w:rsidRDefault="00AF481C" w14:paraId="6CA5CF4D" w14:textId="77777777">
      <w:pPr>
        <w:pStyle w:val="JINT-Kop1"/>
        <w:spacing w:line="240" w:lineRule="auto"/>
        <w:ind w:left="0" w:firstLine="0"/>
        <w:rPr>
          <w:rFonts w:ascii="Verdana" w:hAnsi="Verdana"/>
          <w:sz w:val="20"/>
        </w:rPr>
      </w:pPr>
    </w:p>
    <w:p w:rsidRPr="00091CD0" w:rsidR="0040016C" w:rsidP="0040016C" w:rsidRDefault="0040016C" w14:paraId="1FF15552" w14:textId="4E7F895B">
      <w:pPr>
        <w:pStyle w:val="Kop1"/>
        <w:spacing w:line="240" w:lineRule="auto"/>
        <w:rPr>
          <w:rFonts w:ascii="Verdana" w:hAnsi="Verdana"/>
        </w:rPr>
      </w:pPr>
      <w:r>
        <w:rPr>
          <w:rFonts w:ascii="Verdana" w:hAnsi="Verdana"/>
        </w:rPr>
        <w:t>Praktische proef</w:t>
      </w:r>
    </w:p>
    <w:p w:rsidR="00952492" w:rsidP="62722D27" w:rsidRDefault="00952492" w14:paraId="02D8AC4F" w14:textId="77777777">
      <w:pPr>
        <w:pStyle w:val="Kop1"/>
        <w:spacing w:line="240" w:lineRule="auto"/>
        <w:rPr>
          <w:rFonts w:ascii="Verdana" w:hAnsi="Verdana"/>
          <w:b w:val="0"/>
          <w:color w:val="auto"/>
          <w:sz w:val="20"/>
          <w:szCs w:val="20"/>
        </w:rPr>
      </w:pPr>
    </w:p>
    <w:p w:rsidRPr="00091CD0" w:rsidR="0040016C" w:rsidP="62722D27" w:rsidRDefault="3EC901BD" w14:paraId="433B9D0F" w14:textId="762C75C5">
      <w:pPr>
        <w:rPr>
          <w:rFonts w:ascii="Verdana" w:hAnsi="Verdana"/>
          <w:color w:val="auto"/>
        </w:rPr>
      </w:pPr>
      <w:r w:rsidRPr="62722D27">
        <w:rPr>
          <w:rFonts w:ascii="Verdana" w:hAnsi="Verdana"/>
          <w:color w:val="auto"/>
        </w:rPr>
        <w:t xml:space="preserve">JINT maakt deel uit van het Europees netwerk van Nationale Agentschappen voor Erasmus+ Jeugd en het European Solidarity Corps. In samenwerking met onze collega’s biedt JINT Europese vormingsactiviteiten voor jeugdwerkers aan. JINT rekruteert geïnteresseerde jeugdwerkers uit de Vlaamse jeugdsector voor deelname aan deze cursussen. </w:t>
      </w:r>
    </w:p>
    <w:p w:rsidRPr="00091CD0" w:rsidR="0040016C" w:rsidP="62722D27" w:rsidRDefault="3EC901BD" w14:paraId="15011C29" w14:textId="0EF196D6">
      <w:pPr>
        <w:rPr>
          <w:rFonts w:ascii="Verdana" w:hAnsi="Verdana"/>
          <w:color w:val="auto"/>
        </w:rPr>
      </w:pPr>
      <w:r w:rsidRPr="62722D27">
        <w:rPr>
          <w:rFonts w:ascii="Verdana" w:hAnsi="Verdana"/>
          <w:color w:val="auto"/>
        </w:rPr>
        <w:t xml:space="preserve"> </w:t>
      </w:r>
    </w:p>
    <w:p w:rsidRPr="00091CD0" w:rsidR="0040016C" w:rsidP="62722D27" w:rsidRDefault="3EC901BD" w14:paraId="584BF575" w14:textId="3284C745">
      <w:pPr>
        <w:rPr>
          <w:rFonts w:ascii="Verdana" w:hAnsi="Verdana"/>
          <w:color w:val="auto"/>
        </w:rPr>
      </w:pPr>
      <w:r w:rsidRPr="62722D27">
        <w:rPr>
          <w:rFonts w:ascii="Verdana" w:hAnsi="Verdana"/>
          <w:color w:val="auto"/>
        </w:rPr>
        <w:t xml:space="preserve">Op de SALTO Youth website, waar dit hele aanbod verzameld wordt, vind je één van deze trainingen: </w:t>
      </w:r>
      <w:hyperlink r:id="rId14">
        <w:r w:rsidRPr="62722D27" w:rsidR="4A502C4A">
          <w:rPr>
            <w:rStyle w:val="Hyperlink"/>
          </w:rPr>
          <w:t>https://www.salto-youth.net/tools/european-training-calendar/training/training-course-dive-into-youth-participation.13192/</w:t>
        </w:r>
      </w:hyperlink>
      <w:r w:rsidRPr="62722D27" w:rsidR="4A502C4A">
        <w:rPr>
          <w:rFonts w:ascii="Verdana" w:hAnsi="Verdana"/>
          <w:color w:val="auto"/>
        </w:rPr>
        <w:t xml:space="preserve"> </w:t>
      </w:r>
      <w:r w:rsidRPr="62722D27" w:rsidR="6557582C">
        <w:rPr>
          <w:rFonts w:ascii="Verdana" w:hAnsi="Verdana"/>
          <w:color w:val="auto"/>
        </w:rPr>
        <w:t>(Deze training is al afgelopen en dient enkel als oefening.)</w:t>
      </w:r>
    </w:p>
    <w:p w:rsidRPr="00091CD0" w:rsidR="0040016C" w:rsidP="62722D27" w:rsidRDefault="3EC901BD" w14:paraId="0A7D46C4" w14:textId="2BDE44E8">
      <w:pPr>
        <w:rPr>
          <w:rFonts w:ascii="Verdana" w:hAnsi="Verdana"/>
          <w:color w:val="auto"/>
        </w:rPr>
      </w:pPr>
      <w:r w:rsidRPr="62722D27">
        <w:rPr>
          <w:rFonts w:ascii="Verdana" w:hAnsi="Verdana"/>
          <w:color w:val="auto"/>
        </w:rPr>
        <w:t xml:space="preserve"> </w:t>
      </w:r>
    </w:p>
    <w:p w:rsidRPr="00091CD0" w:rsidR="0040016C" w:rsidP="62722D27" w:rsidRDefault="3EC901BD" w14:paraId="0E64ACE7" w14:textId="20BE7E5A">
      <w:pPr>
        <w:rPr>
          <w:rFonts w:ascii="Verdana" w:hAnsi="Verdana"/>
          <w:color w:val="auto"/>
        </w:rPr>
      </w:pPr>
      <w:r w:rsidRPr="62722D27">
        <w:rPr>
          <w:rFonts w:ascii="Verdana" w:hAnsi="Verdana"/>
          <w:color w:val="auto"/>
        </w:rPr>
        <w:t xml:space="preserve">OPDRACHT </w:t>
      </w:r>
    </w:p>
    <w:p w:rsidRPr="00091CD0" w:rsidR="0040016C" w:rsidP="62722D27" w:rsidRDefault="3EC901BD" w14:paraId="456D9F41" w14:textId="5A3FA3B3">
      <w:pPr>
        <w:rPr>
          <w:rFonts w:ascii="Verdana" w:hAnsi="Verdana"/>
          <w:color w:val="auto"/>
        </w:rPr>
      </w:pPr>
      <w:r w:rsidRPr="62722D27">
        <w:rPr>
          <w:rFonts w:ascii="Verdana" w:hAnsi="Verdana"/>
          <w:color w:val="auto"/>
        </w:rPr>
        <w:t>Maak van de</w:t>
      </w:r>
      <w:r w:rsidRPr="62722D27" w:rsidR="2BCF8078">
        <w:rPr>
          <w:rFonts w:ascii="Verdana" w:hAnsi="Verdana"/>
          <w:color w:val="auto"/>
        </w:rPr>
        <w:t>ze</w:t>
      </w:r>
      <w:r w:rsidRPr="62722D27">
        <w:rPr>
          <w:rFonts w:ascii="Verdana" w:hAnsi="Verdana"/>
          <w:color w:val="auto"/>
        </w:rPr>
        <w:t xml:space="preserve"> </w:t>
      </w:r>
      <w:r w:rsidRPr="62722D27" w:rsidR="6D796B4A">
        <w:rPr>
          <w:rFonts w:ascii="Verdana" w:hAnsi="Verdana"/>
          <w:color w:val="auto"/>
        </w:rPr>
        <w:t>SALTO-</w:t>
      </w:r>
      <w:r w:rsidRPr="62722D27">
        <w:rPr>
          <w:rFonts w:ascii="Verdana" w:hAnsi="Verdana"/>
          <w:color w:val="auto"/>
        </w:rPr>
        <w:t xml:space="preserve">tekst een: </w:t>
      </w:r>
    </w:p>
    <w:p w:rsidRPr="00091CD0" w:rsidR="0040016C" w:rsidP="62722D27" w:rsidRDefault="3EC901BD" w14:paraId="08514E8A" w14:textId="7636A407">
      <w:pPr>
        <w:pStyle w:val="Lijstalinea"/>
        <w:numPr>
          <w:ilvl w:val="0"/>
          <w:numId w:val="1"/>
        </w:numPr>
        <w:rPr>
          <w:rFonts w:ascii="Verdana" w:hAnsi="Verdana"/>
          <w:color w:val="auto"/>
        </w:rPr>
      </w:pPr>
      <w:proofErr w:type="gramStart"/>
      <w:r w:rsidRPr="62722D27">
        <w:rPr>
          <w:rFonts w:ascii="Verdana" w:hAnsi="Verdana"/>
          <w:color w:val="auto"/>
        </w:rPr>
        <w:t>een</w:t>
      </w:r>
      <w:proofErr w:type="gramEnd"/>
      <w:r w:rsidRPr="62722D27">
        <w:rPr>
          <w:rFonts w:ascii="Verdana" w:hAnsi="Verdana"/>
          <w:color w:val="auto"/>
        </w:rPr>
        <w:t xml:space="preserve"> Nederlandstalig</w:t>
      </w:r>
      <w:r w:rsidRPr="62722D27" w:rsidR="4E8EFE83">
        <w:rPr>
          <w:rFonts w:ascii="Verdana" w:hAnsi="Verdana"/>
          <w:color w:val="auto"/>
        </w:rPr>
        <w:t xml:space="preserve">e pagina </w:t>
      </w:r>
      <w:r w:rsidRPr="62722D27">
        <w:rPr>
          <w:rFonts w:ascii="Verdana" w:hAnsi="Verdana"/>
          <w:color w:val="auto"/>
        </w:rPr>
        <w:t xml:space="preserve">om online in onze </w:t>
      </w:r>
      <w:hyperlink r:id="rId15">
        <w:r w:rsidRPr="62722D27" w:rsidR="385D52F2">
          <w:rPr>
            <w:rStyle w:val="Hyperlink"/>
          </w:rPr>
          <w:t>JINT-kalender</w:t>
        </w:r>
      </w:hyperlink>
      <w:r w:rsidRPr="62722D27">
        <w:rPr>
          <w:rFonts w:ascii="Verdana" w:hAnsi="Verdana"/>
          <w:color w:val="auto"/>
        </w:rPr>
        <w:t xml:space="preserve"> te publiceren.  </w:t>
      </w:r>
    </w:p>
    <w:p w:rsidRPr="00091CD0" w:rsidR="0040016C" w:rsidP="62722D27" w:rsidRDefault="3EC901BD" w14:paraId="58ACF20F" w14:textId="5E4029A3">
      <w:pPr>
        <w:pStyle w:val="Lijstalinea"/>
        <w:numPr>
          <w:ilvl w:val="0"/>
          <w:numId w:val="1"/>
        </w:numPr>
        <w:rPr>
          <w:rFonts w:ascii="Verdana" w:hAnsi="Verdana"/>
          <w:color w:val="auto"/>
        </w:rPr>
      </w:pPr>
      <w:r w:rsidRPr="0E2AD1DE" w:rsidR="3EC901BD">
        <w:rPr>
          <w:rFonts w:ascii="Verdana" w:hAnsi="Verdana"/>
          <w:color w:val="auto"/>
        </w:rPr>
        <w:t>een</w:t>
      </w:r>
      <w:r w:rsidRPr="0E2AD1DE" w:rsidR="3EC901BD">
        <w:rPr>
          <w:rFonts w:ascii="Verdana" w:hAnsi="Verdana"/>
          <w:color w:val="auto"/>
        </w:rPr>
        <w:t xml:space="preserve"> wervende </w:t>
      </w:r>
      <w:r w:rsidRPr="0E2AD1DE" w:rsidR="3EC901BD">
        <w:rPr>
          <w:rFonts w:ascii="Verdana" w:hAnsi="Verdana"/>
          <w:color w:val="auto"/>
        </w:rPr>
        <w:t>social</w:t>
      </w:r>
      <w:r w:rsidRPr="0E2AD1DE" w:rsidR="3EC901BD">
        <w:rPr>
          <w:rFonts w:ascii="Verdana" w:hAnsi="Verdana"/>
          <w:color w:val="auto"/>
        </w:rPr>
        <w:t>-mediapost die naar dit artikel verwijst.</w:t>
      </w:r>
      <w:r w:rsidRPr="0E2AD1DE" w:rsidR="50F16DDF">
        <w:rPr>
          <w:rFonts w:ascii="Verdana" w:hAnsi="Verdana"/>
          <w:color w:val="auto"/>
        </w:rPr>
        <w:t xml:space="preserve"> Je kiest zelf </w:t>
      </w:r>
      <w:r w:rsidRPr="0E2AD1DE" w:rsidR="21F149E6">
        <w:rPr>
          <w:rFonts w:ascii="Verdana" w:hAnsi="Verdana"/>
          <w:color w:val="auto"/>
        </w:rPr>
        <w:t xml:space="preserve">de vorm en </w:t>
      </w:r>
      <w:r w:rsidRPr="0E2AD1DE" w:rsidR="50F16DDF">
        <w:rPr>
          <w:rFonts w:ascii="Verdana" w:hAnsi="Verdana"/>
          <w:color w:val="auto"/>
        </w:rPr>
        <w:t>het kanaal.</w:t>
      </w:r>
      <w:r w:rsidRPr="0E2AD1DE" w:rsidR="3EC901BD">
        <w:rPr>
          <w:rFonts w:ascii="Verdana" w:hAnsi="Verdana"/>
          <w:color w:val="auto"/>
        </w:rPr>
        <w:t xml:space="preserve"> Heb aandacht voor zowel de </w:t>
      </w:r>
      <w:r w:rsidRPr="0E2AD1DE" w:rsidR="3EC901BD">
        <w:rPr>
          <w:rFonts w:ascii="Verdana" w:hAnsi="Verdana"/>
          <w:color w:val="auto"/>
        </w:rPr>
        <w:t>visual</w:t>
      </w:r>
      <w:r w:rsidRPr="0E2AD1DE" w:rsidR="1517D9D8">
        <w:rPr>
          <w:rFonts w:ascii="Verdana" w:hAnsi="Verdana"/>
          <w:color w:val="auto"/>
        </w:rPr>
        <w:t>s</w:t>
      </w:r>
      <w:r w:rsidRPr="0E2AD1DE" w:rsidR="3EC901BD">
        <w:rPr>
          <w:rFonts w:ascii="Verdana" w:hAnsi="Verdana"/>
          <w:color w:val="auto"/>
        </w:rPr>
        <w:t xml:space="preserve"> als voor de bijhorende tekst en laat je creativiteit de vrije loop.  </w:t>
      </w:r>
    </w:p>
    <w:tbl>
      <w:tblPr>
        <w:tblStyle w:val="TabelAmbrassade"/>
        <w:tblW w:w="0" w:type="auto"/>
        <w:tblInd w:w="164" w:type="dxa"/>
        <w:tblBorders>
          <w:top w:val="dashSmallGap" w:color="002060" w:sz="4" w:space="0"/>
          <w:left w:val="dashSmallGap" w:color="002060" w:sz="4" w:space="0"/>
          <w:bottom w:val="dashSmallGap" w:color="002060" w:sz="4" w:space="0"/>
          <w:right w:val="dashSmallGap" w:color="002060" w:sz="4" w:space="0"/>
          <w:insideH w:val="dashSmallGap" w:color="002060" w:sz="4" w:space="0"/>
          <w:insideV w:val="dashSmallGap" w:color="002060" w:sz="4" w:space="0"/>
        </w:tblBorders>
        <w:tblLook w:val="04A0" w:firstRow="1" w:lastRow="0" w:firstColumn="1" w:lastColumn="0" w:noHBand="0" w:noVBand="1"/>
      </w:tblPr>
      <w:tblGrid>
        <w:gridCol w:w="8892"/>
      </w:tblGrid>
      <w:tr w:rsidRPr="00091CD0" w:rsidR="0040016C" w:rsidTr="000C4B50" w14:paraId="0CE034C2" w14:textId="77777777">
        <w:trPr>
          <w:cnfStyle w:val="100000000000" w:firstRow="1" w:lastRow="0" w:firstColumn="0" w:lastColumn="0" w:oddVBand="0" w:evenVBand="0" w:oddHBand="0" w:evenHBand="0" w:firstRowFirstColumn="0" w:firstRowLastColumn="0" w:lastRowFirstColumn="0" w:lastRowLastColumn="0"/>
          <w:trHeight w:val="9417"/>
        </w:trPr>
        <w:tc>
          <w:tcPr>
            <w:cnfStyle w:val="001000000000" w:firstRow="0" w:lastRow="0" w:firstColumn="1" w:lastColumn="0" w:oddVBand="0" w:evenVBand="0" w:oddHBand="0" w:evenHBand="0" w:firstRowFirstColumn="0" w:firstRowLastColumn="0" w:lastRowFirstColumn="0" w:lastRowLastColumn="0"/>
            <w:tcW w:w="9520" w:type="dxa"/>
          </w:tcPr>
          <w:p w:rsidRPr="00091CD0" w:rsidR="0040016C" w:rsidP="00E21A05" w:rsidRDefault="0040016C" w14:paraId="7DCEFE57" w14:textId="77777777">
            <w:pPr>
              <w:pStyle w:val="tabeltekst"/>
              <w:rPr>
                <w:rFonts w:ascii="Verdana" w:hAnsi="Verdana"/>
              </w:rPr>
            </w:pPr>
          </w:p>
          <w:p w:rsidRPr="00091CD0" w:rsidR="0040016C" w:rsidP="00E21A05" w:rsidRDefault="0040016C" w14:paraId="09004818" w14:textId="77777777">
            <w:pPr>
              <w:pStyle w:val="tabeltekst"/>
              <w:rPr>
                <w:rFonts w:ascii="Verdana" w:hAnsi="Verdana"/>
              </w:rPr>
            </w:pPr>
          </w:p>
          <w:p w:rsidRPr="00091CD0" w:rsidR="0040016C" w:rsidP="00E21A05" w:rsidRDefault="0040016C" w14:paraId="6ADA7730" w14:textId="77777777">
            <w:pPr>
              <w:pStyle w:val="tabeltekst"/>
              <w:rPr>
                <w:rFonts w:ascii="Verdana" w:hAnsi="Verdana"/>
              </w:rPr>
            </w:pPr>
          </w:p>
          <w:p w:rsidRPr="00091CD0" w:rsidR="0040016C" w:rsidP="00E21A05" w:rsidRDefault="0040016C" w14:paraId="5A1B6EA9" w14:textId="77777777">
            <w:pPr>
              <w:pStyle w:val="tabeltekst"/>
              <w:rPr>
                <w:rFonts w:ascii="Verdana" w:hAnsi="Verdana"/>
              </w:rPr>
            </w:pPr>
          </w:p>
          <w:p w:rsidRPr="00091CD0" w:rsidR="0040016C" w:rsidP="00E21A05" w:rsidRDefault="0040016C" w14:paraId="69713DE8" w14:textId="77777777">
            <w:pPr>
              <w:pStyle w:val="tabeltekst"/>
              <w:rPr>
                <w:rFonts w:ascii="Verdana" w:hAnsi="Verdana"/>
              </w:rPr>
            </w:pPr>
          </w:p>
          <w:p w:rsidRPr="00091CD0" w:rsidR="0040016C" w:rsidP="00E21A05" w:rsidRDefault="0040016C" w14:paraId="3860D86E" w14:textId="77777777">
            <w:pPr>
              <w:pStyle w:val="tabeltekst"/>
              <w:rPr>
                <w:rFonts w:ascii="Verdana" w:hAnsi="Verdana"/>
              </w:rPr>
            </w:pPr>
          </w:p>
          <w:p w:rsidRPr="00091CD0" w:rsidR="0040016C" w:rsidP="00E21A05" w:rsidRDefault="0040016C" w14:paraId="765BC40E" w14:textId="77777777">
            <w:pPr>
              <w:pStyle w:val="tabeltekst"/>
              <w:rPr>
                <w:rFonts w:ascii="Verdana" w:hAnsi="Verdana"/>
              </w:rPr>
            </w:pPr>
          </w:p>
          <w:p w:rsidRPr="00091CD0" w:rsidR="0040016C" w:rsidP="00E21A05" w:rsidRDefault="0040016C" w14:paraId="397D53F5" w14:textId="77777777">
            <w:pPr>
              <w:pStyle w:val="tabeltekst"/>
              <w:rPr>
                <w:rFonts w:ascii="Verdana" w:hAnsi="Verdana"/>
              </w:rPr>
            </w:pPr>
          </w:p>
          <w:p w:rsidRPr="00091CD0" w:rsidR="0040016C" w:rsidP="00E21A05" w:rsidRDefault="0040016C" w14:paraId="180AB60C" w14:textId="77777777">
            <w:pPr>
              <w:pStyle w:val="tabeltekst"/>
              <w:rPr>
                <w:rFonts w:ascii="Verdana" w:hAnsi="Verdana"/>
              </w:rPr>
            </w:pPr>
          </w:p>
          <w:p w:rsidRPr="00091CD0" w:rsidR="0040016C" w:rsidP="00E21A05" w:rsidRDefault="0040016C" w14:paraId="6DF6AE3E" w14:textId="77777777">
            <w:pPr>
              <w:pStyle w:val="tabeltekst"/>
              <w:rPr>
                <w:rFonts w:ascii="Verdana" w:hAnsi="Verdana"/>
              </w:rPr>
            </w:pPr>
          </w:p>
          <w:p w:rsidRPr="00091CD0" w:rsidR="0040016C" w:rsidP="00E21A05" w:rsidRDefault="0040016C" w14:paraId="2B877018" w14:textId="77777777">
            <w:pPr>
              <w:pStyle w:val="tabeltekst"/>
              <w:rPr>
                <w:rFonts w:ascii="Verdana" w:hAnsi="Verdana"/>
              </w:rPr>
            </w:pPr>
          </w:p>
          <w:p w:rsidRPr="00091CD0" w:rsidR="0040016C" w:rsidP="00E21A05" w:rsidRDefault="0040016C" w14:paraId="05E40E08" w14:textId="77777777">
            <w:pPr>
              <w:pStyle w:val="tabeltekst"/>
              <w:rPr>
                <w:rFonts w:ascii="Verdana" w:hAnsi="Verdana"/>
              </w:rPr>
            </w:pPr>
          </w:p>
          <w:p w:rsidRPr="00091CD0" w:rsidR="0040016C" w:rsidP="00E21A05" w:rsidRDefault="0040016C" w14:paraId="18FAFD0F" w14:textId="77777777">
            <w:pPr>
              <w:pStyle w:val="tabeltekst"/>
              <w:rPr>
                <w:rFonts w:ascii="Verdana" w:hAnsi="Verdana"/>
              </w:rPr>
            </w:pPr>
          </w:p>
          <w:p w:rsidRPr="00091CD0" w:rsidR="0040016C" w:rsidP="00E21A05" w:rsidRDefault="0040016C" w14:paraId="6FCAEC1B" w14:textId="77777777">
            <w:pPr>
              <w:pStyle w:val="tabeltekst"/>
              <w:rPr>
                <w:rFonts w:ascii="Verdana" w:hAnsi="Verdana"/>
              </w:rPr>
            </w:pPr>
          </w:p>
          <w:p w:rsidRPr="00091CD0" w:rsidR="0040016C" w:rsidP="00E21A05" w:rsidRDefault="0040016C" w14:paraId="56D0C8D6" w14:textId="77777777">
            <w:pPr>
              <w:pStyle w:val="tabeltekst"/>
              <w:rPr>
                <w:rFonts w:ascii="Verdana" w:hAnsi="Verdana"/>
              </w:rPr>
            </w:pPr>
          </w:p>
          <w:p w:rsidRPr="00091CD0" w:rsidR="0040016C" w:rsidP="00E21A05" w:rsidRDefault="0040016C" w14:paraId="22B58B7E" w14:textId="77777777">
            <w:pPr>
              <w:pStyle w:val="tabeltekst"/>
              <w:rPr>
                <w:rFonts w:ascii="Verdana" w:hAnsi="Verdana"/>
              </w:rPr>
            </w:pPr>
          </w:p>
          <w:p w:rsidRPr="00091CD0" w:rsidR="0040016C" w:rsidP="00E21A05" w:rsidRDefault="0040016C" w14:paraId="29B51AC5" w14:textId="77777777">
            <w:pPr>
              <w:pStyle w:val="tabeltekst"/>
              <w:rPr>
                <w:rFonts w:ascii="Verdana" w:hAnsi="Verdana"/>
              </w:rPr>
            </w:pPr>
          </w:p>
          <w:p w:rsidRPr="00091CD0" w:rsidR="0040016C" w:rsidP="00E21A05" w:rsidRDefault="0040016C" w14:paraId="23D0C1AC" w14:textId="77777777">
            <w:pPr>
              <w:pStyle w:val="tabeltekst"/>
              <w:rPr>
                <w:rFonts w:ascii="Verdana" w:hAnsi="Verdana"/>
              </w:rPr>
            </w:pPr>
          </w:p>
          <w:p w:rsidRPr="00091CD0" w:rsidR="0040016C" w:rsidP="00E21A05" w:rsidRDefault="0040016C" w14:paraId="1AA2AF9D" w14:textId="77777777">
            <w:pPr>
              <w:pStyle w:val="tabeltekst"/>
              <w:rPr>
                <w:rFonts w:ascii="Verdana" w:hAnsi="Verdana"/>
              </w:rPr>
            </w:pPr>
          </w:p>
          <w:p w:rsidRPr="00091CD0" w:rsidR="0040016C" w:rsidP="00E21A05" w:rsidRDefault="0040016C" w14:paraId="6E37E27D" w14:textId="77777777">
            <w:pPr>
              <w:pStyle w:val="tabeltekst"/>
              <w:rPr>
                <w:rFonts w:ascii="Verdana" w:hAnsi="Verdana"/>
              </w:rPr>
            </w:pPr>
          </w:p>
          <w:p w:rsidRPr="00091CD0" w:rsidR="0040016C" w:rsidP="00E21A05" w:rsidRDefault="0040016C" w14:paraId="70F8C80C" w14:textId="77777777">
            <w:pPr>
              <w:pStyle w:val="tabeltekst"/>
              <w:rPr>
                <w:rFonts w:ascii="Verdana" w:hAnsi="Verdana"/>
              </w:rPr>
            </w:pPr>
          </w:p>
          <w:p w:rsidRPr="00091CD0" w:rsidR="0040016C" w:rsidP="00E21A05" w:rsidRDefault="0040016C" w14:paraId="131F7145" w14:textId="77777777">
            <w:pPr>
              <w:pStyle w:val="tabeltekst"/>
              <w:rPr>
                <w:rFonts w:ascii="Verdana" w:hAnsi="Verdana"/>
              </w:rPr>
            </w:pPr>
          </w:p>
          <w:p w:rsidRPr="00091CD0" w:rsidR="0040016C" w:rsidP="00E21A05" w:rsidRDefault="0040016C" w14:paraId="38490FC0" w14:textId="77777777">
            <w:pPr>
              <w:pStyle w:val="tabeltekst"/>
              <w:rPr>
                <w:rFonts w:ascii="Verdana" w:hAnsi="Verdana"/>
              </w:rPr>
            </w:pPr>
          </w:p>
          <w:p w:rsidRPr="00091CD0" w:rsidR="0040016C" w:rsidP="00E21A05" w:rsidRDefault="0040016C" w14:paraId="65EE0E9E" w14:textId="77777777">
            <w:pPr>
              <w:pStyle w:val="tabeltekst"/>
              <w:rPr>
                <w:rFonts w:ascii="Verdana" w:hAnsi="Verdana"/>
              </w:rPr>
            </w:pPr>
          </w:p>
          <w:p w:rsidRPr="00091CD0" w:rsidR="0040016C" w:rsidP="00E21A05" w:rsidRDefault="0040016C" w14:paraId="78B3A361" w14:textId="77777777">
            <w:pPr>
              <w:pStyle w:val="tabeltekst"/>
              <w:rPr>
                <w:rFonts w:ascii="Verdana" w:hAnsi="Verdana"/>
              </w:rPr>
            </w:pPr>
          </w:p>
          <w:p w:rsidRPr="00091CD0" w:rsidR="0040016C" w:rsidP="00E21A05" w:rsidRDefault="0040016C" w14:paraId="083FA66C" w14:textId="77777777">
            <w:pPr>
              <w:pStyle w:val="tabeltekst"/>
              <w:rPr>
                <w:rFonts w:ascii="Verdana" w:hAnsi="Verdana"/>
              </w:rPr>
            </w:pPr>
          </w:p>
        </w:tc>
      </w:tr>
    </w:tbl>
    <w:p w:rsidR="00A65FC0" w:rsidP="00A65FC0" w:rsidRDefault="00A65FC0" w14:paraId="3E974F9C" w14:textId="77777777">
      <w:pPr>
        <w:pStyle w:val="paragraph"/>
        <w:spacing w:before="0" w:beforeAutospacing="0" w:after="0" w:afterAutospacing="0"/>
        <w:textAlignment w:val="baseline"/>
        <w:rPr>
          <w:rFonts w:ascii="Verdana" w:hAnsi="Verdana" w:eastAsiaTheme="majorEastAsia" w:cstheme="majorBidi"/>
          <w:b/>
          <w:bCs/>
          <w:color w:val="E8820A" w:themeColor="accent6" w:themeShade="BF"/>
          <w:sz w:val="32"/>
          <w:szCs w:val="32"/>
          <w:lang w:val="nl-NL" w:eastAsia="en-US"/>
        </w:rPr>
      </w:pPr>
    </w:p>
    <w:sectPr w:rsidR="00A65FC0" w:rsidSect="00B91E50">
      <w:pgSz w:w="11900" w:h="16840" w:orient="portrait"/>
      <w:pgMar w:top="2073"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14D" w:rsidP="00A83554" w:rsidRDefault="00E4514D" w14:paraId="78CE0A34" w14:textId="77777777">
      <w:r>
        <w:separator/>
      </w:r>
    </w:p>
  </w:endnote>
  <w:endnote w:type="continuationSeparator" w:id="0">
    <w:p w:rsidR="00E4514D" w:rsidP="00A83554" w:rsidRDefault="00E4514D" w14:paraId="769A1002" w14:textId="77777777">
      <w:r>
        <w:continuationSeparator/>
      </w:r>
    </w:p>
  </w:endnote>
  <w:endnote w:type="continuationNotice" w:id="1">
    <w:p w:rsidR="00E4514D" w:rsidRDefault="00E4514D" w14:paraId="35D43F9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Koppen CS)">
    <w:altName w:val="Times New Roman"/>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imes New Roman (Hoofdtekst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837B3" w:rsidP="00D837B3" w:rsidRDefault="00D837B3" w14:paraId="02100ED4" w14:textId="77777777">
    <w:pPr>
      <w:pStyle w:val="Voettekst"/>
    </w:pPr>
    <w:r>
      <w:rPr>
        <w:noProof/>
        <w:lang w:eastAsia="nl-NL"/>
      </w:rPr>
      <mc:AlternateContent>
        <mc:Choice Requires="wps">
          <w:drawing>
            <wp:anchor distT="0" distB="0" distL="114300" distR="114300" simplePos="0" relativeHeight="251658241" behindDoc="0" locked="0" layoutInCell="1" allowOverlap="1" wp14:anchorId="2E0E3EE3" wp14:editId="738F6008">
              <wp:simplePos x="0" y="0"/>
              <wp:positionH relativeFrom="column">
                <wp:posOffset>1157</wp:posOffset>
              </wp:positionH>
              <wp:positionV relativeFrom="paragraph">
                <wp:posOffset>29770</wp:posOffset>
              </wp:positionV>
              <wp:extent cx="5903259" cy="0"/>
              <wp:effectExtent l="0" t="12700" r="15240" b="12700"/>
              <wp:wrapNone/>
              <wp:docPr id="2090562285" name="Rechte verbindingslijn 2090562285"/>
              <wp:cNvGraphicFramePr/>
              <a:graphic xmlns:a="http://schemas.openxmlformats.org/drawingml/2006/main">
                <a:graphicData uri="http://schemas.microsoft.com/office/word/2010/wordprocessingShape">
                  <wps:wsp>
                    <wps:cNvCnPr/>
                    <wps:spPr>
                      <a:xfrm>
                        <a:off x="0" y="0"/>
                        <a:ext cx="5903259" cy="0"/>
                      </a:xfrm>
                      <a:prstGeom prst="line">
                        <a:avLst/>
                      </a:prstGeom>
                      <a:ln w="222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7CD4A3C">
            <v:line id="Rechte verbindingslijn 2090562285"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00566b [3215]" strokeweight="1.75pt" from=".1pt,2.35pt" to="464.9pt,2.35pt" w14:anchorId="11083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">
              <v:stroke joinstyle="miter"/>
            </v:line>
          </w:pict>
        </mc:Fallback>
      </mc:AlternateContent>
    </w:r>
  </w:p>
  <w:p w:rsidRPr="00C73495" w:rsidR="00D837B3" w:rsidP="00D837B3" w:rsidRDefault="00D837B3" w14:paraId="3D159622" w14:textId="77777777">
    <w:pPr>
      <w:pStyle w:val="Voettekst"/>
    </w:pPr>
    <w:proofErr w:type="gramStart"/>
    <w:r w:rsidRPr="00C73495">
      <w:t>JINT vzw</w:t>
    </w:r>
    <w:proofErr w:type="gramEnd"/>
    <w:r w:rsidRPr="00C73495">
      <w:t xml:space="preserve"> | </w:t>
    </w:r>
    <w:proofErr w:type="spellStart"/>
    <w:r w:rsidRPr="00C73495">
      <w:t>Grétrystraat</w:t>
    </w:r>
    <w:proofErr w:type="spellEnd"/>
    <w:r w:rsidRPr="00C73495">
      <w:t xml:space="preserve"> 26, 1000 Brussel | 02 209 07 20 | jint@jint.be | www.jint.be</w:t>
    </w:r>
  </w:p>
  <w:p w:rsidRPr="00AF481C" w:rsidR="00D837B3" w:rsidP="00D837B3" w:rsidRDefault="00D837B3" w14:paraId="6C04BBA7" w14:textId="0F23AA57">
    <w:pPr>
      <w:pStyle w:val="Voettekst"/>
    </w:pPr>
    <w:r w:rsidRPr="00C73495">
      <w:t>0441.254.285 | RPR Nederlandstalige Ondernemingsrechtbank Brussel</w:t>
    </w:r>
  </w:p>
  <w:p w:rsidRPr="00AF481C" w:rsidR="00DD415C" w:rsidP="00D837B3" w:rsidRDefault="002641C8" w14:paraId="66070566" w14:textId="1566BC96">
    <w:pPr>
      <w:pStyle w:val="Voettekst"/>
      <w:rPr>
        <w:color w:val="48A3C9" w:themeColor="accent5"/>
      </w:rPr>
    </w:pPr>
    <w:r>
      <w:rPr>
        <w:noProof/>
      </w:rPr>
      <w:drawing>
        <wp:inline distT="0" distB="0" distL="0" distR="0" wp14:anchorId="215E97B8" wp14:editId="136499A3">
          <wp:extent cx="5756910" cy="693420"/>
          <wp:effectExtent l="0" t="0" r="0" b="0"/>
          <wp:docPr id="874743823" name="Afbeelding 874743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93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14D" w:rsidP="00A83554" w:rsidRDefault="00E4514D" w14:paraId="353A712C" w14:textId="77777777">
      <w:r>
        <w:separator/>
      </w:r>
    </w:p>
  </w:footnote>
  <w:footnote w:type="continuationSeparator" w:id="0">
    <w:p w:rsidR="00E4514D" w:rsidP="00A83554" w:rsidRDefault="00E4514D" w14:paraId="10D1332B" w14:textId="77777777">
      <w:r>
        <w:continuationSeparator/>
      </w:r>
    </w:p>
  </w:footnote>
  <w:footnote w:type="continuationNotice" w:id="1">
    <w:p w:rsidR="00E4514D" w:rsidRDefault="00E4514D" w14:paraId="7C17B08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raster"/>
      <w:tblpPr w:leftFromText="141" w:rightFromText="141" w:vertAnchor="text" w:tblpXSpec="right" w:tblpY="1"/>
      <w:tblOverlap w:val="never"/>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07"/>
      <w:gridCol w:w="1130"/>
    </w:tblGrid>
    <w:tr w:rsidR="00DD415C" w:rsidTr="00B46ACF" w14:paraId="34608DF5" w14:textId="77777777">
      <w:trPr>
        <w:trHeight w:val="51"/>
        <w:jc w:val="right"/>
      </w:trPr>
      <w:tc>
        <w:tcPr>
          <w:tcW w:w="5107" w:type="dxa"/>
          <w:vAlign w:val="center"/>
        </w:tcPr>
        <w:p w:rsidR="00DD415C" w:rsidP="00B46ACF" w:rsidRDefault="00DD415C" w14:paraId="3E594039" w14:textId="2B01AEFD">
          <w:pPr>
            <w:pStyle w:val="Koptekstsoortdocument"/>
          </w:pPr>
        </w:p>
      </w:tc>
      <w:tc>
        <w:tcPr>
          <w:tcW w:w="1129" w:type="dxa"/>
          <w:vAlign w:val="center"/>
        </w:tcPr>
        <w:p w:rsidR="00DD415C" w:rsidP="00B46ACF" w:rsidRDefault="00DD415C" w14:paraId="01019292" w14:textId="7AA2D721">
          <w:pPr>
            <w:pStyle w:val="Koptekst"/>
          </w:pPr>
        </w:p>
      </w:tc>
    </w:tr>
    <w:tr w:rsidR="00DD415C" w:rsidTr="00B46ACF" w14:paraId="706B182D" w14:textId="77777777">
      <w:trPr>
        <w:trHeight w:val="369"/>
        <w:jc w:val="right"/>
      </w:trPr>
      <w:tc>
        <w:tcPr>
          <w:tcW w:w="6237" w:type="dxa"/>
          <w:gridSpan w:val="2"/>
          <w:vAlign w:val="center"/>
        </w:tcPr>
        <w:p w:rsidRPr="00333A87" w:rsidR="00DD415C" w:rsidP="00B46ACF" w:rsidRDefault="00DD415C" w14:paraId="7732BC34" w14:textId="532EEA12">
          <w:pPr>
            <w:pStyle w:val="Kopteksteventueleondertitel"/>
          </w:pPr>
        </w:p>
      </w:tc>
    </w:tr>
  </w:tbl>
  <w:p w:rsidR="00DD415C" w:rsidRDefault="005A2B00" w14:paraId="578B738D" w14:textId="77777777">
    <w:pPr>
      <w:pStyle w:val="Koptekst"/>
    </w:pPr>
    <w:r w:rsidRPr="00AB3063">
      <w:rPr>
        <w:noProof/>
        <w:lang w:eastAsia="nl-NL"/>
      </w:rPr>
      <w:drawing>
        <wp:anchor distT="0" distB="0" distL="114300" distR="114300" simplePos="0" relativeHeight="251658240" behindDoc="1" locked="0" layoutInCell="1" allowOverlap="1" wp14:anchorId="22CA0EAE" wp14:editId="3CA20107">
          <wp:simplePos x="0" y="0"/>
          <wp:positionH relativeFrom="column">
            <wp:posOffset>0</wp:posOffset>
          </wp:positionH>
          <wp:positionV relativeFrom="page">
            <wp:posOffset>255905</wp:posOffset>
          </wp:positionV>
          <wp:extent cx="1162800" cy="828000"/>
          <wp:effectExtent l="0" t="0" r="0" b="0"/>
          <wp:wrapSquare wrapText="right"/>
          <wp:docPr id="1313544138" name="Afbeelding 131354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62800" cy="82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2A5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480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3A9B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CF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A8A47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AB6DF2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45E39F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A06AAF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37A2F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D6C45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C111365"/>
    <w:multiLevelType w:val="multilevel"/>
    <w:tmpl w:val="189437D8"/>
    <w:styleLink w:val="AMBRASSADETABELTITEL"/>
    <w:lvl w:ilvl="0">
      <w:start w:val="1"/>
      <w:numFmt w:val="bullet"/>
      <w:pStyle w:val="tabeltitel"/>
      <w:lvlText w:val=""/>
      <w:lvlJc w:val="left"/>
      <w:pPr>
        <w:ind w:left="227" w:hanging="227"/>
      </w:pPr>
      <w:rPr>
        <w:rFonts w:hint="default" w:ascii="Wingdings 3" w:hAnsi="Wingdings 3"/>
        <w:color w:val="auto"/>
      </w:rPr>
    </w:lvl>
    <w:lvl w:ilvl="1">
      <w:start w:val="1"/>
      <w:numFmt w:val="none"/>
      <w:lvlText w:val=""/>
      <w:lvlJc w:val="left"/>
      <w:pPr>
        <w:ind w:left="720" w:hanging="360"/>
      </w:pPr>
    </w:lvl>
    <w:lvl w:ilvl="2">
      <w:start w:val="1"/>
      <w:numFmt w:val="none"/>
      <w:lvlText w:val=""/>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1" w15:restartNumberingAfterBreak="0">
    <w:nsid w:val="15DE114F"/>
    <w:multiLevelType w:val="hybridMultilevel"/>
    <w:tmpl w:val="9000C56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174C01CA"/>
    <w:multiLevelType w:val="hybridMultilevel"/>
    <w:tmpl w:val="1EA2AD2E"/>
    <w:lvl w:ilvl="0" w:tplc="CA46843A">
      <w:start w:val="4"/>
      <w:numFmt w:val="bullet"/>
      <w:lvlText w:val="•"/>
      <w:lvlJc w:val="left"/>
      <w:pPr>
        <w:ind w:left="1068" w:hanging="708"/>
      </w:pPr>
      <w:rPr>
        <w:rFonts w:hint="default" w:ascii="Verdana" w:hAnsi="Verdana" w:eastAsiaTheme="majorEastAsia" w:cstheme="majorBidi"/>
        <w:sz w:val="20"/>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26B062B7"/>
    <w:multiLevelType w:val="hybridMultilevel"/>
    <w:tmpl w:val="B970B3E0"/>
    <w:lvl w:ilvl="0" w:tplc="CA46843A">
      <w:start w:val="4"/>
      <w:numFmt w:val="bullet"/>
      <w:lvlText w:val="•"/>
      <w:lvlJc w:val="left"/>
      <w:pPr>
        <w:ind w:left="1068" w:hanging="708"/>
      </w:pPr>
      <w:rPr>
        <w:rFonts w:hint="default" w:ascii="Verdana" w:hAnsi="Verdana" w:eastAsiaTheme="majorEastAsia" w:cstheme="majorBidi"/>
        <w:sz w:val="20"/>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38B3655D"/>
    <w:multiLevelType w:val="hybridMultilevel"/>
    <w:tmpl w:val="8F00640C"/>
    <w:lvl w:ilvl="0" w:tplc="703874FE">
      <w:start w:val="1"/>
      <w:numFmt w:val="bullet"/>
      <w:pStyle w:val="Opsomming"/>
      <w:lvlText w:val=""/>
      <w:lvlJc w:val="left"/>
      <w:pPr>
        <w:ind w:left="794" w:hanging="227"/>
      </w:pPr>
      <w:rPr>
        <w:rFonts w:hint="default" w:ascii="Symbol" w:hAnsi="Symbol" w:cs="Symbol"/>
        <w:color w:val="F07F3C" w:themeColor="accent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15" w15:restartNumberingAfterBreak="0">
    <w:nsid w:val="4BDA376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01A5C"/>
    <w:multiLevelType w:val="multilevel"/>
    <w:tmpl w:val="A2A079F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DB53F00"/>
    <w:multiLevelType w:val="multilevel"/>
    <w:tmpl w:val="51188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05B6003"/>
    <w:multiLevelType w:val="multilevel"/>
    <w:tmpl w:val="189437D8"/>
    <w:numStyleLink w:val="AMBRASSADETABELTITEL"/>
  </w:abstractNum>
  <w:abstractNum w:abstractNumId="19" w15:restartNumberingAfterBreak="0">
    <w:nsid w:val="67975920"/>
    <w:multiLevelType w:val="hybridMultilevel"/>
    <w:tmpl w:val="D33AF188"/>
    <w:lvl w:ilvl="0" w:tplc="B6D8EA6C">
      <w:start w:val="1"/>
      <w:numFmt w:val="decimal"/>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20" w15:restartNumberingAfterBreak="0">
    <w:nsid w:val="6D5DE05B"/>
    <w:multiLevelType w:val="hybridMultilevel"/>
    <w:tmpl w:val="38B01566"/>
    <w:lvl w:ilvl="0" w:tplc="50EE265C">
      <w:start w:val="1"/>
      <w:numFmt w:val="bullet"/>
      <w:lvlText w:val=""/>
      <w:lvlJc w:val="left"/>
      <w:pPr>
        <w:ind w:left="720" w:hanging="360"/>
      </w:pPr>
      <w:rPr>
        <w:rFonts w:hint="default" w:ascii="Symbol" w:hAnsi="Symbol"/>
      </w:rPr>
    </w:lvl>
    <w:lvl w:ilvl="1" w:tplc="EB5A70C6">
      <w:start w:val="1"/>
      <w:numFmt w:val="bullet"/>
      <w:lvlText w:val="o"/>
      <w:lvlJc w:val="left"/>
      <w:pPr>
        <w:ind w:left="1440" w:hanging="360"/>
      </w:pPr>
      <w:rPr>
        <w:rFonts w:hint="default" w:ascii="Courier New" w:hAnsi="Courier New"/>
      </w:rPr>
    </w:lvl>
    <w:lvl w:ilvl="2" w:tplc="CBA6535C">
      <w:start w:val="1"/>
      <w:numFmt w:val="bullet"/>
      <w:lvlText w:val=""/>
      <w:lvlJc w:val="left"/>
      <w:pPr>
        <w:ind w:left="2160" w:hanging="360"/>
      </w:pPr>
      <w:rPr>
        <w:rFonts w:hint="default" w:ascii="Wingdings" w:hAnsi="Wingdings"/>
      </w:rPr>
    </w:lvl>
    <w:lvl w:ilvl="3" w:tplc="8B525CC6">
      <w:start w:val="1"/>
      <w:numFmt w:val="bullet"/>
      <w:lvlText w:val=""/>
      <w:lvlJc w:val="left"/>
      <w:pPr>
        <w:ind w:left="2880" w:hanging="360"/>
      </w:pPr>
      <w:rPr>
        <w:rFonts w:hint="default" w:ascii="Symbol" w:hAnsi="Symbol"/>
      </w:rPr>
    </w:lvl>
    <w:lvl w:ilvl="4" w:tplc="AACCF2F2">
      <w:start w:val="1"/>
      <w:numFmt w:val="bullet"/>
      <w:lvlText w:val="o"/>
      <w:lvlJc w:val="left"/>
      <w:pPr>
        <w:ind w:left="3600" w:hanging="360"/>
      </w:pPr>
      <w:rPr>
        <w:rFonts w:hint="default" w:ascii="Courier New" w:hAnsi="Courier New"/>
      </w:rPr>
    </w:lvl>
    <w:lvl w:ilvl="5" w:tplc="B3AC5082">
      <w:start w:val="1"/>
      <w:numFmt w:val="bullet"/>
      <w:lvlText w:val=""/>
      <w:lvlJc w:val="left"/>
      <w:pPr>
        <w:ind w:left="4320" w:hanging="360"/>
      </w:pPr>
      <w:rPr>
        <w:rFonts w:hint="default" w:ascii="Wingdings" w:hAnsi="Wingdings"/>
      </w:rPr>
    </w:lvl>
    <w:lvl w:ilvl="6" w:tplc="F1FE62B0">
      <w:start w:val="1"/>
      <w:numFmt w:val="bullet"/>
      <w:lvlText w:val=""/>
      <w:lvlJc w:val="left"/>
      <w:pPr>
        <w:ind w:left="5040" w:hanging="360"/>
      </w:pPr>
      <w:rPr>
        <w:rFonts w:hint="default" w:ascii="Symbol" w:hAnsi="Symbol"/>
      </w:rPr>
    </w:lvl>
    <w:lvl w:ilvl="7" w:tplc="92EE35C6">
      <w:start w:val="1"/>
      <w:numFmt w:val="bullet"/>
      <w:lvlText w:val="o"/>
      <w:lvlJc w:val="left"/>
      <w:pPr>
        <w:ind w:left="5760" w:hanging="360"/>
      </w:pPr>
      <w:rPr>
        <w:rFonts w:hint="default" w:ascii="Courier New" w:hAnsi="Courier New"/>
      </w:rPr>
    </w:lvl>
    <w:lvl w:ilvl="8" w:tplc="7172AA5C">
      <w:start w:val="1"/>
      <w:numFmt w:val="bullet"/>
      <w:lvlText w:val=""/>
      <w:lvlJc w:val="left"/>
      <w:pPr>
        <w:ind w:left="6480" w:hanging="360"/>
      </w:pPr>
      <w:rPr>
        <w:rFonts w:hint="default" w:ascii="Wingdings" w:hAnsi="Wingdings"/>
      </w:rPr>
    </w:lvl>
  </w:abstractNum>
  <w:abstractNum w:abstractNumId="21" w15:restartNumberingAfterBreak="0">
    <w:nsid w:val="78732E6B"/>
    <w:multiLevelType w:val="hybridMultilevel"/>
    <w:tmpl w:val="84762A08"/>
    <w:lvl w:ilvl="0" w:tplc="E8907632">
      <w:start w:val="1"/>
      <w:numFmt w:val="bullet"/>
      <w:pStyle w:val="Opsommingoranjeaccent"/>
      <w:lvlText w:val=""/>
      <w:lvlJc w:val="left"/>
      <w:pPr>
        <w:ind w:left="794" w:hanging="227"/>
      </w:pPr>
      <w:rPr>
        <w:rFonts w:hint="default" w:ascii="Symbol" w:hAnsi="Symbol" w:cs="Symbol"/>
        <w:color w:val="F07F3C" w:themeColor="accent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22" w15:restartNumberingAfterBreak="0">
    <w:nsid w:val="78830DF5"/>
    <w:multiLevelType w:val="multilevel"/>
    <w:tmpl w:val="69D2F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67098792">
    <w:abstractNumId w:val="20"/>
  </w:num>
  <w:num w:numId="2" w16cid:durableId="1169521085">
    <w:abstractNumId w:val="16"/>
  </w:num>
  <w:num w:numId="3" w16cid:durableId="959608894">
    <w:abstractNumId w:val="14"/>
  </w:num>
  <w:num w:numId="4" w16cid:durableId="1002005585">
    <w:abstractNumId w:val="21"/>
  </w:num>
  <w:num w:numId="5" w16cid:durableId="1570308122">
    <w:abstractNumId w:val="0"/>
  </w:num>
  <w:num w:numId="6" w16cid:durableId="668405031">
    <w:abstractNumId w:val="1"/>
  </w:num>
  <w:num w:numId="7" w16cid:durableId="1730376849">
    <w:abstractNumId w:val="2"/>
  </w:num>
  <w:num w:numId="8" w16cid:durableId="1195001966">
    <w:abstractNumId w:val="3"/>
  </w:num>
  <w:num w:numId="9" w16cid:durableId="935794107">
    <w:abstractNumId w:val="8"/>
  </w:num>
  <w:num w:numId="10" w16cid:durableId="2002080332">
    <w:abstractNumId w:val="4"/>
  </w:num>
  <w:num w:numId="11" w16cid:durableId="207883365">
    <w:abstractNumId w:val="5"/>
  </w:num>
  <w:num w:numId="12" w16cid:durableId="572592141">
    <w:abstractNumId w:val="6"/>
  </w:num>
  <w:num w:numId="13" w16cid:durableId="1299993934">
    <w:abstractNumId w:val="7"/>
  </w:num>
  <w:num w:numId="14" w16cid:durableId="1614946004">
    <w:abstractNumId w:val="9"/>
  </w:num>
  <w:num w:numId="15" w16cid:durableId="1869181231">
    <w:abstractNumId w:val="15"/>
  </w:num>
  <w:num w:numId="16" w16cid:durableId="2472324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5333805">
    <w:abstractNumId w:val="10"/>
  </w:num>
  <w:num w:numId="18" w16cid:durableId="1374427657">
    <w:abstractNumId w:val="22"/>
  </w:num>
  <w:num w:numId="19" w16cid:durableId="43024026">
    <w:abstractNumId w:val="17"/>
  </w:num>
  <w:num w:numId="20" w16cid:durableId="1036658192">
    <w:abstractNumId w:val="19"/>
  </w:num>
  <w:num w:numId="21" w16cid:durableId="81493661">
    <w:abstractNumId w:val="11"/>
  </w:num>
  <w:num w:numId="22" w16cid:durableId="1164735945">
    <w:abstractNumId w:val="12"/>
  </w:num>
  <w:num w:numId="23" w16cid:durableId="194649858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3B"/>
    <w:rsid w:val="000107F4"/>
    <w:rsid w:val="00014F02"/>
    <w:rsid w:val="0001544F"/>
    <w:rsid w:val="0001625F"/>
    <w:rsid w:val="0002285A"/>
    <w:rsid w:val="00022FAC"/>
    <w:rsid w:val="000709ED"/>
    <w:rsid w:val="000755E3"/>
    <w:rsid w:val="00082827"/>
    <w:rsid w:val="00091CD0"/>
    <w:rsid w:val="00093D74"/>
    <w:rsid w:val="000A0112"/>
    <w:rsid w:val="000A0F3D"/>
    <w:rsid w:val="000A47E8"/>
    <w:rsid w:val="000B2933"/>
    <w:rsid w:val="000C1C97"/>
    <w:rsid w:val="000C4B50"/>
    <w:rsid w:val="000D1C33"/>
    <w:rsid w:val="000D2E8A"/>
    <w:rsid w:val="000D36E2"/>
    <w:rsid w:val="000E383A"/>
    <w:rsid w:val="000F0F07"/>
    <w:rsid w:val="000F3746"/>
    <w:rsid w:val="000F5DDC"/>
    <w:rsid w:val="00104597"/>
    <w:rsid w:val="00123EC4"/>
    <w:rsid w:val="00124F40"/>
    <w:rsid w:val="001354FC"/>
    <w:rsid w:val="001363B6"/>
    <w:rsid w:val="00141F31"/>
    <w:rsid w:val="00152932"/>
    <w:rsid w:val="00172B3A"/>
    <w:rsid w:val="00197FAD"/>
    <w:rsid w:val="001A28B4"/>
    <w:rsid w:val="001B194B"/>
    <w:rsid w:val="001C54C3"/>
    <w:rsid w:val="001C6211"/>
    <w:rsid w:val="001D435A"/>
    <w:rsid w:val="001D6651"/>
    <w:rsid w:val="001E0DF9"/>
    <w:rsid w:val="001E51B5"/>
    <w:rsid w:val="0021365B"/>
    <w:rsid w:val="00230843"/>
    <w:rsid w:val="00237D11"/>
    <w:rsid w:val="0024756C"/>
    <w:rsid w:val="002506D2"/>
    <w:rsid w:val="00251420"/>
    <w:rsid w:val="00254CB2"/>
    <w:rsid w:val="00261E97"/>
    <w:rsid w:val="002641C8"/>
    <w:rsid w:val="00266F8B"/>
    <w:rsid w:val="002715DA"/>
    <w:rsid w:val="00287ADE"/>
    <w:rsid w:val="002A0E12"/>
    <w:rsid w:val="002A7FB9"/>
    <w:rsid w:val="002B2832"/>
    <w:rsid w:val="002B305C"/>
    <w:rsid w:val="002B4AD0"/>
    <w:rsid w:val="002B72D7"/>
    <w:rsid w:val="002C4AEB"/>
    <w:rsid w:val="002C53CF"/>
    <w:rsid w:val="002C7488"/>
    <w:rsid w:val="002D5CA4"/>
    <w:rsid w:val="002E4D6D"/>
    <w:rsid w:val="002E6241"/>
    <w:rsid w:val="002F3F4A"/>
    <w:rsid w:val="00307114"/>
    <w:rsid w:val="003077AE"/>
    <w:rsid w:val="00322782"/>
    <w:rsid w:val="0032578F"/>
    <w:rsid w:val="00331217"/>
    <w:rsid w:val="003314AA"/>
    <w:rsid w:val="00332A8B"/>
    <w:rsid w:val="00334C57"/>
    <w:rsid w:val="00343338"/>
    <w:rsid w:val="00357217"/>
    <w:rsid w:val="003671E2"/>
    <w:rsid w:val="0037526B"/>
    <w:rsid w:val="00376248"/>
    <w:rsid w:val="00380D14"/>
    <w:rsid w:val="00395319"/>
    <w:rsid w:val="00397B4D"/>
    <w:rsid w:val="003A3E89"/>
    <w:rsid w:val="003A6561"/>
    <w:rsid w:val="003A6CAB"/>
    <w:rsid w:val="003B5B9B"/>
    <w:rsid w:val="003C5BB9"/>
    <w:rsid w:val="003C7B56"/>
    <w:rsid w:val="003D060A"/>
    <w:rsid w:val="003D1865"/>
    <w:rsid w:val="003D18ED"/>
    <w:rsid w:val="003D7DCC"/>
    <w:rsid w:val="0040016C"/>
    <w:rsid w:val="00400430"/>
    <w:rsid w:val="00406B78"/>
    <w:rsid w:val="00414BBD"/>
    <w:rsid w:val="00421DC4"/>
    <w:rsid w:val="004539B4"/>
    <w:rsid w:val="00454569"/>
    <w:rsid w:val="00457F6E"/>
    <w:rsid w:val="00461BA0"/>
    <w:rsid w:val="00490817"/>
    <w:rsid w:val="004A3D02"/>
    <w:rsid w:val="004A4FFE"/>
    <w:rsid w:val="004A539E"/>
    <w:rsid w:val="004C071A"/>
    <w:rsid w:val="004C453B"/>
    <w:rsid w:val="004C7B8D"/>
    <w:rsid w:val="004D4524"/>
    <w:rsid w:val="004D7095"/>
    <w:rsid w:val="004F1315"/>
    <w:rsid w:val="0050393A"/>
    <w:rsid w:val="00505510"/>
    <w:rsid w:val="005101AD"/>
    <w:rsid w:val="00510B70"/>
    <w:rsid w:val="005165A2"/>
    <w:rsid w:val="005329A2"/>
    <w:rsid w:val="00532FB2"/>
    <w:rsid w:val="00541107"/>
    <w:rsid w:val="00547B81"/>
    <w:rsid w:val="00564D33"/>
    <w:rsid w:val="00566F94"/>
    <w:rsid w:val="0059216C"/>
    <w:rsid w:val="005A2B00"/>
    <w:rsid w:val="005A3C1B"/>
    <w:rsid w:val="005A51EC"/>
    <w:rsid w:val="005A5FA1"/>
    <w:rsid w:val="005C66F4"/>
    <w:rsid w:val="005D2D30"/>
    <w:rsid w:val="005D56BA"/>
    <w:rsid w:val="005D57E7"/>
    <w:rsid w:val="005E0A91"/>
    <w:rsid w:val="005F587D"/>
    <w:rsid w:val="00604354"/>
    <w:rsid w:val="006044E5"/>
    <w:rsid w:val="00613F20"/>
    <w:rsid w:val="00626A48"/>
    <w:rsid w:val="00645A46"/>
    <w:rsid w:val="006503B6"/>
    <w:rsid w:val="0065133F"/>
    <w:rsid w:val="00660ED8"/>
    <w:rsid w:val="006615FD"/>
    <w:rsid w:val="00661C49"/>
    <w:rsid w:val="00687C71"/>
    <w:rsid w:val="006B0B24"/>
    <w:rsid w:val="006B6972"/>
    <w:rsid w:val="006C58E0"/>
    <w:rsid w:val="006D3E85"/>
    <w:rsid w:val="006D6C8F"/>
    <w:rsid w:val="006E36FC"/>
    <w:rsid w:val="006F2258"/>
    <w:rsid w:val="006F33BC"/>
    <w:rsid w:val="00714B7C"/>
    <w:rsid w:val="007159BF"/>
    <w:rsid w:val="00760674"/>
    <w:rsid w:val="00762E91"/>
    <w:rsid w:val="007670F1"/>
    <w:rsid w:val="00775606"/>
    <w:rsid w:val="0078088F"/>
    <w:rsid w:val="00786A43"/>
    <w:rsid w:val="00787DDE"/>
    <w:rsid w:val="00790011"/>
    <w:rsid w:val="007A0E41"/>
    <w:rsid w:val="007D4029"/>
    <w:rsid w:val="007E66F7"/>
    <w:rsid w:val="007E7F7A"/>
    <w:rsid w:val="007F2BE8"/>
    <w:rsid w:val="00802920"/>
    <w:rsid w:val="00806AA1"/>
    <w:rsid w:val="0081128D"/>
    <w:rsid w:val="00814325"/>
    <w:rsid w:val="008309C3"/>
    <w:rsid w:val="00841577"/>
    <w:rsid w:val="00842F50"/>
    <w:rsid w:val="008757D6"/>
    <w:rsid w:val="008904B9"/>
    <w:rsid w:val="00896252"/>
    <w:rsid w:val="008977B9"/>
    <w:rsid w:val="008B53B8"/>
    <w:rsid w:val="008C7CC9"/>
    <w:rsid w:val="008D21D0"/>
    <w:rsid w:val="008D5C7F"/>
    <w:rsid w:val="008E0380"/>
    <w:rsid w:val="008E24C8"/>
    <w:rsid w:val="00905206"/>
    <w:rsid w:val="009069AB"/>
    <w:rsid w:val="0090712D"/>
    <w:rsid w:val="00913CFA"/>
    <w:rsid w:val="00915146"/>
    <w:rsid w:val="00931914"/>
    <w:rsid w:val="0093665D"/>
    <w:rsid w:val="00941DCD"/>
    <w:rsid w:val="00943775"/>
    <w:rsid w:val="00952492"/>
    <w:rsid w:val="00954784"/>
    <w:rsid w:val="00960EAC"/>
    <w:rsid w:val="00966CC5"/>
    <w:rsid w:val="009A2A0C"/>
    <w:rsid w:val="009B2352"/>
    <w:rsid w:val="009C1254"/>
    <w:rsid w:val="009D01AC"/>
    <w:rsid w:val="009D08AF"/>
    <w:rsid w:val="009D6A83"/>
    <w:rsid w:val="009F6621"/>
    <w:rsid w:val="00A019E2"/>
    <w:rsid w:val="00A05C15"/>
    <w:rsid w:val="00A11284"/>
    <w:rsid w:val="00A35427"/>
    <w:rsid w:val="00A52BD1"/>
    <w:rsid w:val="00A556D4"/>
    <w:rsid w:val="00A65FC0"/>
    <w:rsid w:val="00A82BEA"/>
    <w:rsid w:val="00A83554"/>
    <w:rsid w:val="00A8878B"/>
    <w:rsid w:val="00AA6E91"/>
    <w:rsid w:val="00AA7457"/>
    <w:rsid w:val="00AB7FA9"/>
    <w:rsid w:val="00AC1D06"/>
    <w:rsid w:val="00AC4958"/>
    <w:rsid w:val="00AF2D54"/>
    <w:rsid w:val="00AF44B9"/>
    <w:rsid w:val="00AF481C"/>
    <w:rsid w:val="00B0135E"/>
    <w:rsid w:val="00B23713"/>
    <w:rsid w:val="00B25422"/>
    <w:rsid w:val="00B265D2"/>
    <w:rsid w:val="00B277D6"/>
    <w:rsid w:val="00B46744"/>
    <w:rsid w:val="00B46ACF"/>
    <w:rsid w:val="00B55768"/>
    <w:rsid w:val="00B5636B"/>
    <w:rsid w:val="00B72315"/>
    <w:rsid w:val="00B77501"/>
    <w:rsid w:val="00B91E50"/>
    <w:rsid w:val="00B9322C"/>
    <w:rsid w:val="00BA11F2"/>
    <w:rsid w:val="00BA230F"/>
    <w:rsid w:val="00BA7279"/>
    <w:rsid w:val="00BB6AE5"/>
    <w:rsid w:val="00BC0573"/>
    <w:rsid w:val="00BC1731"/>
    <w:rsid w:val="00BC5A76"/>
    <w:rsid w:val="00BC602D"/>
    <w:rsid w:val="00BD1246"/>
    <w:rsid w:val="00BE7B5C"/>
    <w:rsid w:val="00BF0EAB"/>
    <w:rsid w:val="00BF2FD0"/>
    <w:rsid w:val="00C00C93"/>
    <w:rsid w:val="00C17CEE"/>
    <w:rsid w:val="00C2612F"/>
    <w:rsid w:val="00C332C1"/>
    <w:rsid w:val="00C36310"/>
    <w:rsid w:val="00C438BB"/>
    <w:rsid w:val="00C45E12"/>
    <w:rsid w:val="00C461AA"/>
    <w:rsid w:val="00C50091"/>
    <w:rsid w:val="00C52A4A"/>
    <w:rsid w:val="00C6343F"/>
    <w:rsid w:val="00C65D16"/>
    <w:rsid w:val="00C81BE3"/>
    <w:rsid w:val="00C876E0"/>
    <w:rsid w:val="00C87C94"/>
    <w:rsid w:val="00C92037"/>
    <w:rsid w:val="00C93851"/>
    <w:rsid w:val="00C95FD7"/>
    <w:rsid w:val="00CA4A8A"/>
    <w:rsid w:val="00CC2D89"/>
    <w:rsid w:val="00CD2689"/>
    <w:rsid w:val="00CE6E41"/>
    <w:rsid w:val="00CF7214"/>
    <w:rsid w:val="00CF7283"/>
    <w:rsid w:val="00D0385D"/>
    <w:rsid w:val="00D047E7"/>
    <w:rsid w:val="00D14D4F"/>
    <w:rsid w:val="00D218CF"/>
    <w:rsid w:val="00D24B26"/>
    <w:rsid w:val="00D25BBB"/>
    <w:rsid w:val="00D421FC"/>
    <w:rsid w:val="00D43211"/>
    <w:rsid w:val="00D52546"/>
    <w:rsid w:val="00D66611"/>
    <w:rsid w:val="00D71617"/>
    <w:rsid w:val="00D837B3"/>
    <w:rsid w:val="00D93D9E"/>
    <w:rsid w:val="00DA5A22"/>
    <w:rsid w:val="00DA6CAD"/>
    <w:rsid w:val="00DC0997"/>
    <w:rsid w:val="00DC2CF7"/>
    <w:rsid w:val="00DC7898"/>
    <w:rsid w:val="00DD415C"/>
    <w:rsid w:val="00DF6DB0"/>
    <w:rsid w:val="00E14825"/>
    <w:rsid w:val="00E153EE"/>
    <w:rsid w:val="00E21164"/>
    <w:rsid w:val="00E278EB"/>
    <w:rsid w:val="00E36848"/>
    <w:rsid w:val="00E4514D"/>
    <w:rsid w:val="00E50283"/>
    <w:rsid w:val="00E70E5F"/>
    <w:rsid w:val="00E736EC"/>
    <w:rsid w:val="00E80467"/>
    <w:rsid w:val="00EA09DB"/>
    <w:rsid w:val="00EB7E6E"/>
    <w:rsid w:val="00ED0B8C"/>
    <w:rsid w:val="00EF01FC"/>
    <w:rsid w:val="00EF3350"/>
    <w:rsid w:val="00F02F26"/>
    <w:rsid w:val="00F0755A"/>
    <w:rsid w:val="00F110B6"/>
    <w:rsid w:val="00F1304D"/>
    <w:rsid w:val="00F24203"/>
    <w:rsid w:val="00F3216C"/>
    <w:rsid w:val="00F3790D"/>
    <w:rsid w:val="00F45055"/>
    <w:rsid w:val="00F4649D"/>
    <w:rsid w:val="00F47AD5"/>
    <w:rsid w:val="00F578CC"/>
    <w:rsid w:val="00F7113E"/>
    <w:rsid w:val="00F75DEE"/>
    <w:rsid w:val="00F82F7A"/>
    <w:rsid w:val="00F83D13"/>
    <w:rsid w:val="00F9747F"/>
    <w:rsid w:val="00FA5D35"/>
    <w:rsid w:val="00FB6072"/>
    <w:rsid w:val="00FC560A"/>
    <w:rsid w:val="00FD2995"/>
    <w:rsid w:val="00FD6CA2"/>
    <w:rsid w:val="00FD7BBA"/>
    <w:rsid w:val="00FE1261"/>
    <w:rsid w:val="00FE4CEF"/>
    <w:rsid w:val="00FE74DB"/>
    <w:rsid w:val="00FE7987"/>
    <w:rsid w:val="00FF0ACD"/>
    <w:rsid w:val="00FF6C3B"/>
    <w:rsid w:val="00FF7743"/>
    <w:rsid w:val="0414C020"/>
    <w:rsid w:val="049A871D"/>
    <w:rsid w:val="0667D31B"/>
    <w:rsid w:val="075EEF2F"/>
    <w:rsid w:val="07D28035"/>
    <w:rsid w:val="09850CFA"/>
    <w:rsid w:val="0BADFD1B"/>
    <w:rsid w:val="0BE6FE9D"/>
    <w:rsid w:val="0DBEB4AE"/>
    <w:rsid w:val="0DC734AF"/>
    <w:rsid w:val="0E2AD1DE"/>
    <w:rsid w:val="0F2CF975"/>
    <w:rsid w:val="12D5DD49"/>
    <w:rsid w:val="14FF35EC"/>
    <w:rsid w:val="1517D9D8"/>
    <w:rsid w:val="18459C00"/>
    <w:rsid w:val="19B741DA"/>
    <w:rsid w:val="1B815A8A"/>
    <w:rsid w:val="1BF3AF0C"/>
    <w:rsid w:val="1C93DCFD"/>
    <w:rsid w:val="1C9FF4AF"/>
    <w:rsid w:val="21743BF8"/>
    <w:rsid w:val="21AB161F"/>
    <w:rsid w:val="21F149E6"/>
    <w:rsid w:val="25C46F57"/>
    <w:rsid w:val="28655937"/>
    <w:rsid w:val="2A8EFBC2"/>
    <w:rsid w:val="2BCF8078"/>
    <w:rsid w:val="2DA29A4B"/>
    <w:rsid w:val="2F30D323"/>
    <w:rsid w:val="2FDFBB5E"/>
    <w:rsid w:val="35A2D85E"/>
    <w:rsid w:val="3698C9BD"/>
    <w:rsid w:val="385D52F2"/>
    <w:rsid w:val="3D97801C"/>
    <w:rsid w:val="3EC901BD"/>
    <w:rsid w:val="41A488C5"/>
    <w:rsid w:val="42428C2B"/>
    <w:rsid w:val="4252230A"/>
    <w:rsid w:val="448E2F56"/>
    <w:rsid w:val="45029A2F"/>
    <w:rsid w:val="47C1C681"/>
    <w:rsid w:val="483CDC83"/>
    <w:rsid w:val="49B43F54"/>
    <w:rsid w:val="4A502C4A"/>
    <w:rsid w:val="4CEB2408"/>
    <w:rsid w:val="4E0A0C91"/>
    <w:rsid w:val="4E8EFE83"/>
    <w:rsid w:val="4F5DB2DE"/>
    <w:rsid w:val="50F16DDF"/>
    <w:rsid w:val="51579516"/>
    <w:rsid w:val="5363C53B"/>
    <w:rsid w:val="553C2E18"/>
    <w:rsid w:val="573995F2"/>
    <w:rsid w:val="5B06B3FF"/>
    <w:rsid w:val="5CA20BF8"/>
    <w:rsid w:val="5DF9DD6C"/>
    <w:rsid w:val="62722D27"/>
    <w:rsid w:val="62EC6DFA"/>
    <w:rsid w:val="6369C52A"/>
    <w:rsid w:val="6557582C"/>
    <w:rsid w:val="6828BBDA"/>
    <w:rsid w:val="696CA7AF"/>
    <w:rsid w:val="6D796B4A"/>
    <w:rsid w:val="6F00B162"/>
    <w:rsid w:val="717354A4"/>
    <w:rsid w:val="725EBFE3"/>
    <w:rsid w:val="729E5CDE"/>
    <w:rsid w:val="7365734C"/>
    <w:rsid w:val="73939AEC"/>
    <w:rsid w:val="75C8EF9F"/>
    <w:rsid w:val="769CBBF1"/>
    <w:rsid w:val="77A2CC9B"/>
    <w:rsid w:val="7A5746A8"/>
    <w:rsid w:val="7AE824F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0A3D"/>
  <w15:chartTrackingRefBased/>
  <w15:docId w15:val="{D768468A-2C27-4A9A-B65E-CF27A45171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JINT - Standaard tekst"/>
    <w:qFormat/>
    <w:rsid w:val="005D2D30"/>
    <w:pPr>
      <w:spacing w:line="360" w:lineRule="auto"/>
    </w:pPr>
    <w:rPr>
      <w:rFonts w:ascii="Trebuchet MS" w:hAnsi="Trebuchet MS"/>
      <w:color w:val="01272C" w:themeColor="text1"/>
      <w:sz w:val="20"/>
      <w:szCs w:val="20"/>
      <w:lang w:val="nl-NL"/>
    </w:rPr>
  </w:style>
  <w:style w:type="paragraph" w:styleId="Kop1">
    <w:name w:val="heading 1"/>
    <w:basedOn w:val="Standaard"/>
    <w:next w:val="Standaard"/>
    <w:link w:val="Kop1Char"/>
    <w:autoRedefine/>
    <w:uiPriority w:val="9"/>
    <w:qFormat/>
    <w:rsid w:val="005D2D30"/>
    <w:pPr>
      <w:keepNext/>
      <w:keepLines/>
      <w:outlineLvl w:val="0"/>
    </w:pPr>
    <w:rPr>
      <w:rFonts w:eastAsiaTheme="majorEastAsia" w:cstheme="majorBidi"/>
      <w:b/>
      <w:color w:val="E8820A" w:themeColor="accent6" w:themeShade="BF"/>
      <w:sz w:val="32"/>
      <w:szCs w:val="32"/>
    </w:rPr>
  </w:style>
  <w:style w:type="paragraph" w:styleId="Kop2">
    <w:name w:val="heading 2"/>
    <w:basedOn w:val="Standaard"/>
    <w:next w:val="Standaard"/>
    <w:link w:val="Kop2Char"/>
    <w:autoRedefine/>
    <w:uiPriority w:val="9"/>
    <w:unhideWhenUsed/>
    <w:qFormat/>
    <w:rsid w:val="006B6972"/>
    <w:pPr>
      <w:keepNext/>
      <w:keepLines/>
      <w:outlineLvl w:val="1"/>
    </w:pPr>
    <w:rPr>
      <w:rFonts w:cs="Times New Roman (Koppen CS)" w:eastAsiaTheme="majorEastAsia"/>
      <w:b/>
      <w:color w:val="248FAF"/>
      <w:sz w:val="36"/>
      <w:szCs w:val="26"/>
    </w:rPr>
  </w:style>
  <w:style w:type="paragraph" w:styleId="Kop3">
    <w:name w:val="heading 3"/>
    <w:aliases w:val="JINT - Kop 3"/>
    <w:basedOn w:val="Standaard"/>
    <w:next w:val="Standaard"/>
    <w:link w:val="Kop3Char"/>
    <w:autoRedefine/>
    <w:uiPriority w:val="9"/>
    <w:unhideWhenUsed/>
    <w:qFormat/>
    <w:rsid w:val="005D2D30"/>
    <w:pPr>
      <w:keepNext/>
      <w:keepLines/>
      <w:outlineLvl w:val="2"/>
    </w:pPr>
    <w:rPr>
      <w:rFonts w:cs="Times New Roman (Koppen CS)" w:eastAsiaTheme="majorEastAsia"/>
      <w:b/>
      <w:bCs/>
      <w:color w:val="1F5369" w:themeColor="accent5" w:themeShade="80"/>
      <w:spacing w:val="20"/>
      <w:sz w:val="24"/>
      <w:szCs w:val="24"/>
    </w:rPr>
  </w:style>
  <w:style w:type="paragraph" w:styleId="Kop4">
    <w:name w:val="heading 4"/>
    <w:basedOn w:val="Standaard"/>
    <w:next w:val="Standaard"/>
    <w:link w:val="Kop4Char"/>
    <w:autoRedefine/>
    <w:uiPriority w:val="9"/>
    <w:unhideWhenUsed/>
    <w:qFormat/>
    <w:rsid w:val="006B6972"/>
    <w:pPr>
      <w:keepNext/>
      <w:keepLines/>
      <w:spacing w:after="120"/>
      <w:outlineLvl w:val="3"/>
    </w:pPr>
    <w:rPr>
      <w:rFonts w:cs="Times New Roman (Koppen CS)" w:eastAsiaTheme="majorEastAsia"/>
      <w:b/>
      <w:iCs/>
      <w:color w:val="248FAF"/>
      <w:spacing w:val="26"/>
    </w:rPr>
  </w:style>
  <w:style w:type="paragraph" w:styleId="Kop5">
    <w:name w:val="heading 5"/>
    <w:basedOn w:val="Kop4"/>
    <w:next w:val="Standaard"/>
    <w:link w:val="Kop5Char"/>
    <w:autoRedefine/>
    <w:uiPriority w:val="9"/>
    <w:unhideWhenUsed/>
    <w:qFormat/>
    <w:rsid w:val="006E36FC"/>
    <w:pPr>
      <w:spacing w:before="40" w:after="0"/>
      <w:outlineLvl w:val="4"/>
    </w:pPr>
    <w:rPr>
      <w:b w:val="0"/>
      <w:color w:val="DF5C2C" w:themeColor="accent1"/>
      <w:szCs w:val="26"/>
    </w:rPr>
  </w:style>
  <w:style w:type="paragraph" w:styleId="Kop6">
    <w:name w:val="heading 6"/>
    <w:basedOn w:val="Kop5"/>
    <w:next w:val="Standaard"/>
    <w:link w:val="Kop6Char"/>
    <w:autoRedefine/>
    <w:uiPriority w:val="9"/>
    <w:unhideWhenUsed/>
    <w:qFormat/>
    <w:rsid w:val="00B77501"/>
    <w:pPr>
      <w:outlineLvl w:val="5"/>
    </w:pPr>
    <w:rPr>
      <w:i/>
      <w:color w:val="48A3C9" w:themeColor="accent5"/>
    </w:rPr>
  </w:style>
  <w:style w:type="paragraph" w:styleId="Kop7">
    <w:name w:val="heading 7"/>
    <w:basedOn w:val="Kop6"/>
    <w:next w:val="Standaard"/>
    <w:link w:val="Kop7Char"/>
    <w:uiPriority w:val="9"/>
    <w:semiHidden/>
    <w:unhideWhenUsed/>
    <w:qFormat/>
    <w:rsid w:val="006E36FC"/>
    <w:pPr>
      <w:outlineLvl w:val="6"/>
    </w:pPr>
    <w:rPr>
      <w:rFonts w:cstheme="majorBidi"/>
      <w:iCs w:val="0"/>
      <w:color w:val="732B11" w:themeColor="accent1" w:themeShade="7F"/>
    </w:rPr>
  </w:style>
  <w:style w:type="paragraph" w:styleId="Kop8">
    <w:name w:val="heading 8"/>
    <w:basedOn w:val="Kop7"/>
    <w:next w:val="Standaard"/>
    <w:link w:val="Kop8Char"/>
    <w:autoRedefine/>
    <w:uiPriority w:val="9"/>
    <w:semiHidden/>
    <w:unhideWhenUsed/>
    <w:qFormat/>
    <w:rsid w:val="006E36FC"/>
    <w:pPr>
      <w:outlineLvl w:val="7"/>
    </w:pPr>
    <w:rPr>
      <w:color w:val="026471" w:themeColor="text1" w:themeTint="D8"/>
      <w:szCs w:val="21"/>
    </w:rPr>
  </w:style>
  <w:style w:type="paragraph" w:styleId="Kop9">
    <w:name w:val="heading 9"/>
    <w:basedOn w:val="Kop8"/>
    <w:next w:val="Standaard"/>
    <w:link w:val="Kop9Char"/>
    <w:autoRedefine/>
    <w:uiPriority w:val="9"/>
    <w:semiHidden/>
    <w:unhideWhenUsed/>
    <w:qFormat/>
    <w:rsid w:val="006E36FC"/>
    <w:pPr>
      <w:outlineLvl w:val="8"/>
    </w:pPr>
    <w:rPr>
      <w:iCs/>
      <w:color w:val="FFD544" w:themeColor="accent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D2D30"/>
    <w:rPr>
      <w:rFonts w:ascii="Trebuchet MS" w:hAnsi="Trebuchet MS" w:eastAsiaTheme="majorEastAsia" w:cstheme="majorBidi"/>
      <w:b/>
      <w:color w:val="E8820A" w:themeColor="accent6" w:themeShade="BF"/>
      <w:sz w:val="32"/>
      <w:szCs w:val="32"/>
      <w:lang w:val="nl-NL"/>
    </w:rPr>
  </w:style>
  <w:style w:type="character" w:styleId="Kop2Char" w:customStyle="1">
    <w:name w:val="Kop 2 Char"/>
    <w:basedOn w:val="Standaardalinea-lettertype"/>
    <w:link w:val="Kop2"/>
    <w:uiPriority w:val="9"/>
    <w:rsid w:val="006B6972"/>
    <w:rPr>
      <w:rFonts w:ascii="Verdana" w:hAnsi="Verdana" w:cs="Times New Roman (Koppen CS)" w:eastAsiaTheme="majorEastAsia"/>
      <w:b/>
      <w:noProof w:val="0"/>
      <w:color w:val="248FAF"/>
      <w:sz w:val="36"/>
      <w:szCs w:val="26"/>
      <w:lang w:val="nl-NL"/>
    </w:rPr>
  </w:style>
  <w:style w:type="character" w:styleId="Kop3Char" w:customStyle="1">
    <w:name w:val="Kop 3 Char"/>
    <w:aliases w:val="JINT - Kop 3 Char"/>
    <w:basedOn w:val="Standaardalinea-lettertype"/>
    <w:link w:val="Kop3"/>
    <w:uiPriority w:val="9"/>
    <w:rsid w:val="005D2D30"/>
    <w:rPr>
      <w:rFonts w:ascii="Trebuchet MS" w:hAnsi="Trebuchet MS" w:cs="Times New Roman (Koppen CS)" w:eastAsiaTheme="majorEastAsia"/>
      <w:b/>
      <w:bCs/>
      <w:color w:val="1F5369" w:themeColor="accent5" w:themeShade="80"/>
      <w:spacing w:val="20"/>
      <w:lang w:val="nl-NL"/>
    </w:rPr>
  </w:style>
  <w:style w:type="character" w:styleId="Kop4Char" w:customStyle="1">
    <w:name w:val="Kop 4 Char"/>
    <w:basedOn w:val="Standaardalinea-lettertype"/>
    <w:link w:val="Kop4"/>
    <w:uiPriority w:val="9"/>
    <w:rsid w:val="006B6972"/>
    <w:rPr>
      <w:rFonts w:ascii="Verdana" w:hAnsi="Verdana" w:cs="Times New Roman (Koppen CS)" w:eastAsiaTheme="majorEastAsia"/>
      <w:b/>
      <w:iCs/>
      <w:noProof w:val="0"/>
      <w:color w:val="248FAF"/>
      <w:spacing w:val="26"/>
      <w:sz w:val="20"/>
      <w:lang w:val="nl-NL"/>
    </w:rPr>
  </w:style>
  <w:style w:type="character" w:styleId="Subtielebenadrukking">
    <w:name w:val="Subtle Emphasis"/>
    <w:basedOn w:val="Standaardalinea-lettertype"/>
    <w:uiPriority w:val="19"/>
    <w:qFormat/>
    <w:rsid w:val="00943775"/>
    <w:rPr>
      <w:rFonts w:ascii="Verdana" w:hAnsi="Verdana"/>
      <w:i/>
      <w:iCs/>
      <w:noProof w:val="0"/>
      <w:color w:val="F07F3C" w:themeColor="accent2"/>
      <w:sz w:val="20"/>
      <w:lang w:val="nl-NL"/>
    </w:rPr>
  </w:style>
  <w:style w:type="character" w:styleId="A16" w:customStyle="1">
    <w:name w:val="A16"/>
    <w:uiPriority w:val="99"/>
    <w:rsid w:val="004C7B8D"/>
    <w:rPr>
      <w:rFonts w:cs="Verdana"/>
      <w:color w:val="221E1F"/>
      <w:sz w:val="20"/>
      <w:szCs w:val="20"/>
    </w:rPr>
  </w:style>
  <w:style w:type="character" w:styleId="Zwaar">
    <w:name w:val="Strong"/>
    <w:basedOn w:val="Standaardalinea-lettertype"/>
    <w:uiPriority w:val="22"/>
    <w:qFormat/>
    <w:rsid w:val="004A3D02"/>
    <w:rPr>
      <w:rFonts w:ascii="Verdana" w:hAnsi="Verdana"/>
      <w:b/>
      <w:bCs/>
      <w:noProof w:val="0"/>
      <w:sz w:val="20"/>
      <w:lang w:val="nl-NL"/>
    </w:rPr>
  </w:style>
  <w:style w:type="paragraph" w:styleId="BasicParagraph" w:customStyle="1">
    <w:name w:val="[Basic Paragraph]"/>
    <w:basedOn w:val="Standaard"/>
    <w:uiPriority w:val="99"/>
    <w:rsid w:val="00AF2D54"/>
    <w:pPr>
      <w:autoSpaceDE w:val="0"/>
      <w:autoSpaceDN w:val="0"/>
      <w:adjustRightInd w:val="0"/>
      <w:spacing w:line="288" w:lineRule="auto"/>
      <w:textAlignment w:val="center"/>
    </w:pPr>
    <w:rPr>
      <w:rFonts w:cs="MinionPro-Regular"/>
      <w:color w:val="00566B" w:themeColor="text2"/>
    </w:rPr>
  </w:style>
  <w:style w:type="paragraph" w:styleId="Koptekst">
    <w:name w:val="header"/>
    <w:basedOn w:val="Standaard"/>
    <w:link w:val="KoptekstChar"/>
    <w:uiPriority w:val="99"/>
    <w:unhideWhenUsed/>
    <w:rsid w:val="00A83554"/>
    <w:pPr>
      <w:tabs>
        <w:tab w:val="center" w:pos="4536"/>
        <w:tab w:val="right" w:pos="9072"/>
      </w:tabs>
    </w:pPr>
  </w:style>
  <w:style w:type="character" w:styleId="KoptekstChar" w:customStyle="1">
    <w:name w:val="Koptekst Char"/>
    <w:basedOn w:val="Standaardalinea-lettertype"/>
    <w:link w:val="Koptekst"/>
    <w:uiPriority w:val="99"/>
    <w:rsid w:val="00A83554"/>
    <w:rPr>
      <w:rFonts w:ascii="Verdana" w:hAnsi="Verdana"/>
      <w:noProof w:val="0"/>
      <w:sz w:val="20"/>
      <w:lang w:val="nl-NL"/>
    </w:rPr>
  </w:style>
  <w:style w:type="paragraph" w:styleId="Voettekst">
    <w:name w:val="footer"/>
    <w:basedOn w:val="Standaard"/>
    <w:link w:val="VoettekstChar"/>
    <w:autoRedefine/>
    <w:uiPriority w:val="99"/>
    <w:unhideWhenUsed/>
    <w:qFormat/>
    <w:rsid w:val="004A3D02"/>
    <w:pPr>
      <w:tabs>
        <w:tab w:val="center" w:pos="4536"/>
        <w:tab w:val="right" w:pos="9072"/>
      </w:tabs>
    </w:pPr>
    <w:rPr>
      <w:sz w:val="16"/>
    </w:rPr>
  </w:style>
  <w:style w:type="character" w:styleId="VoettekstChar" w:customStyle="1">
    <w:name w:val="Voettekst Char"/>
    <w:basedOn w:val="Standaardalinea-lettertype"/>
    <w:link w:val="Voettekst"/>
    <w:uiPriority w:val="99"/>
    <w:rsid w:val="004A3D02"/>
    <w:rPr>
      <w:rFonts w:ascii="Verdana" w:hAnsi="Verdana"/>
      <w:noProof w:val="0"/>
      <w:sz w:val="16"/>
      <w:lang w:val="nl-NL"/>
    </w:rPr>
  </w:style>
  <w:style w:type="paragraph" w:styleId="Geenafstand">
    <w:name w:val="No Spacing"/>
    <w:uiPriority w:val="1"/>
    <w:qFormat/>
    <w:rsid w:val="006E36FC"/>
    <w:rPr>
      <w:rFonts w:ascii="Verdana" w:hAnsi="Verdana"/>
      <w:color w:val="01272C" w:themeColor="text1"/>
      <w:sz w:val="20"/>
      <w:lang w:val="nl-NL"/>
    </w:rPr>
  </w:style>
  <w:style w:type="character" w:styleId="Nadruk">
    <w:name w:val="Emphasis"/>
    <w:basedOn w:val="Standaardalinea-lettertype"/>
    <w:uiPriority w:val="20"/>
    <w:qFormat/>
    <w:rsid w:val="00943775"/>
    <w:rPr>
      <w:rFonts w:ascii="Verdana" w:hAnsi="Verdana"/>
      <w:i/>
      <w:iCs/>
      <w:noProof w:val="0"/>
      <w:color w:val="DF5C2C" w:themeColor="accent1"/>
      <w:sz w:val="20"/>
      <w:lang w:val="nl-NL"/>
    </w:rPr>
  </w:style>
  <w:style w:type="character" w:styleId="Kop5Char" w:customStyle="1">
    <w:name w:val="Kop 5 Char"/>
    <w:basedOn w:val="Standaardalinea-lettertype"/>
    <w:link w:val="Kop5"/>
    <w:uiPriority w:val="9"/>
    <w:rsid w:val="006E36FC"/>
    <w:rPr>
      <w:rFonts w:ascii="Verdana" w:hAnsi="Verdana" w:cs="Times New Roman (Koppen CS)" w:eastAsiaTheme="majorEastAsia"/>
      <w:iCs/>
      <w:noProof w:val="0"/>
      <w:color w:val="DF5C2C" w:themeColor="accent1"/>
      <w:spacing w:val="26"/>
      <w:sz w:val="20"/>
      <w:szCs w:val="26"/>
      <w:lang w:val="nl-NL"/>
    </w:rPr>
  </w:style>
  <w:style w:type="character" w:styleId="Kop6Char" w:customStyle="1">
    <w:name w:val="Kop 6 Char"/>
    <w:basedOn w:val="Standaardalinea-lettertype"/>
    <w:link w:val="Kop6"/>
    <w:uiPriority w:val="9"/>
    <w:rsid w:val="00B77501"/>
    <w:rPr>
      <w:rFonts w:ascii="Verdana" w:hAnsi="Verdana" w:eastAsiaTheme="majorEastAsia" w:cstheme="majorBidi"/>
      <w:i/>
      <w:iCs/>
      <w:noProof w:val="0"/>
      <w:color w:val="48A3C9" w:themeColor="accent5"/>
      <w:spacing w:val="26"/>
      <w:sz w:val="20"/>
      <w:szCs w:val="26"/>
      <w:lang w:val="nl-NL"/>
    </w:rPr>
  </w:style>
  <w:style w:type="character" w:styleId="Hyperlink">
    <w:name w:val="Hyperlink"/>
    <w:basedOn w:val="Standaardalinea-lettertype"/>
    <w:uiPriority w:val="99"/>
    <w:unhideWhenUsed/>
    <w:rsid w:val="00E153EE"/>
    <w:rPr>
      <w:rFonts w:ascii="Verdana" w:hAnsi="Verdana"/>
      <w:b/>
      <w:noProof w:val="0"/>
      <w:color w:val="F07F3C" w:themeColor="accent2"/>
      <w:sz w:val="20"/>
      <w:u w:val="single"/>
      <w:lang w:val="nl-NL"/>
    </w:rPr>
  </w:style>
  <w:style w:type="character" w:styleId="Intensievebenadrukking">
    <w:name w:val="Intense Emphasis"/>
    <w:basedOn w:val="Standaardalinea-lettertype"/>
    <w:uiPriority w:val="21"/>
    <w:qFormat/>
    <w:rsid w:val="00943775"/>
    <w:rPr>
      <w:rFonts w:ascii="Verdana" w:hAnsi="Verdana"/>
      <w:i/>
      <w:iCs/>
      <w:noProof w:val="0"/>
      <w:color w:val="AD411A" w:themeColor="accent1" w:themeShade="BF"/>
      <w:sz w:val="20"/>
      <w:lang w:val="nl-NL"/>
    </w:rPr>
  </w:style>
  <w:style w:type="paragraph" w:styleId="Citaat">
    <w:name w:val="Quote"/>
    <w:aliases w:val="Citaat met auteur"/>
    <w:basedOn w:val="Standaard"/>
    <w:next w:val="Auteurcitaat"/>
    <w:link w:val="CitaatChar"/>
    <w:autoRedefine/>
    <w:uiPriority w:val="29"/>
    <w:qFormat/>
    <w:rsid w:val="006E36FC"/>
    <w:pPr>
      <w:pBdr>
        <w:top w:val="single" w:color="48A3C9" w:themeColor="accent5" w:sz="48" w:space="1"/>
        <w:left w:val="single" w:color="48A3C9" w:themeColor="accent5" w:sz="48" w:space="4"/>
        <w:bottom w:val="single" w:color="48A3C9" w:themeColor="accent5" w:sz="48" w:space="1"/>
        <w:right w:val="single" w:color="48A3C9" w:themeColor="accent5" w:sz="48" w:space="4"/>
      </w:pBdr>
      <w:shd w:val="clear" w:color="auto" w:fill="48A3C9" w:themeFill="accent5"/>
      <w:spacing w:before="200" w:after="160"/>
      <w:ind w:right="2268"/>
    </w:pPr>
    <w:rPr>
      <w:iCs/>
      <w:color w:val="FCFAED" w:themeColor="background1"/>
      <w:sz w:val="24"/>
    </w:rPr>
  </w:style>
  <w:style w:type="character" w:styleId="CitaatChar" w:customStyle="1">
    <w:name w:val="Citaat Char"/>
    <w:aliases w:val="Citaat met auteur Char"/>
    <w:basedOn w:val="Standaardalinea-lettertype"/>
    <w:link w:val="Citaat"/>
    <w:uiPriority w:val="29"/>
    <w:rsid w:val="006E36FC"/>
    <w:rPr>
      <w:rFonts w:ascii="Verdana" w:hAnsi="Verdana"/>
      <w:iCs/>
      <w:noProof w:val="0"/>
      <w:color w:val="FCFAED" w:themeColor="background1"/>
      <w:sz w:val="20"/>
      <w:shd w:val="clear" w:color="auto" w:fill="48A3C9" w:themeFill="accent5"/>
      <w:lang w:val="nl-NL"/>
    </w:rPr>
  </w:style>
  <w:style w:type="paragraph" w:styleId="Bloktekst">
    <w:name w:val="Block Text"/>
    <w:basedOn w:val="Standaard"/>
    <w:autoRedefine/>
    <w:uiPriority w:val="99"/>
    <w:unhideWhenUsed/>
    <w:qFormat/>
    <w:rsid w:val="00A11284"/>
    <w:pPr>
      <w:pBdr>
        <w:top w:val="single" w:color="00566B" w:themeColor="text2" w:sz="2" w:space="10"/>
        <w:left w:val="single" w:color="00566B" w:themeColor="text2" w:sz="2" w:space="10"/>
        <w:bottom w:val="single" w:color="00566B" w:themeColor="text2" w:sz="2" w:space="10"/>
        <w:right w:val="single" w:color="00566B" w:themeColor="text2" w:sz="2" w:space="10"/>
      </w:pBdr>
      <w:shd w:val="clear" w:color="auto" w:fill="00566B" w:themeFill="text2"/>
    </w:pPr>
    <w:rPr>
      <w:rFonts w:eastAsiaTheme="minorEastAsia"/>
      <w:iCs/>
      <w:color w:val="FCFAED" w:themeColor="background1"/>
    </w:rPr>
  </w:style>
  <w:style w:type="character" w:styleId="Markering" w:customStyle="1">
    <w:name w:val="Markering"/>
    <w:basedOn w:val="Standaardalinea-lettertype"/>
    <w:uiPriority w:val="1"/>
    <w:qFormat/>
    <w:rsid w:val="00B77501"/>
    <w:rPr>
      <w:rFonts w:ascii="Verdana" w:hAnsi="Verdana"/>
      <w:b w:val="0"/>
      <w:noProof w:val="0"/>
      <w:color w:val="FCFAED" w:themeColor="background1"/>
      <w:sz w:val="20"/>
      <w:bdr w:val="none" w:color="auto" w:sz="0" w:space="0"/>
      <w:shd w:val="clear" w:color="auto" w:fill="DF5C2C" w:themeFill="accent1"/>
      <w:lang w:val="nl-NL"/>
    </w:rPr>
  </w:style>
  <w:style w:type="paragraph" w:styleId="Opsomming" w:customStyle="1">
    <w:name w:val="Opsomming"/>
    <w:basedOn w:val="Standaard"/>
    <w:next w:val="Standaard"/>
    <w:link w:val="OpsommingChar"/>
    <w:autoRedefine/>
    <w:qFormat/>
    <w:rsid w:val="00E153EE"/>
    <w:pPr>
      <w:numPr>
        <w:numId w:val="3"/>
      </w:numPr>
    </w:pPr>
  </w:style>
  <w:style w:type="paragraph" w:styleId="Datum">
    <w:name w:val="Date"/>
    <w:basedOn w:val="Standaard"/>
    <w:next w:val="Standaard"/>
    <w:link w:val="DatumChar"/>
    <w:uiPriority w:val="99"/>
    <w:unhideWhenUsed/>
    <w:rsid w:val="00B77501"/>
  </w:style>
  <w:style w:type="character" w:styleId="DatumChar" w:customStyle="1">
    <w:name w:val="Datum Char"/>
    <w:basedOn w:val="Standaardalinea-lettertype"/>
    <w:link w:val="Datum"/>
    <w:uiPriority w:val="99"/>
    <w:rsid w:val="00B77501"/>
    <w:rPr>
      <w:rFonts w:ascii="Verdana" w:hAnsi="Verdana"/>
      <w:noProof w:val="0"/>
      <w:color w:val="01272C" w:themeColor="text1"/>
      <w:sz w:val="20"/>
      <w:lang w:val="nl-NL"/>
    </w:rPr>
  </w:style>
  <w:style w:type="paragraph" w:styleId="Opsommingoranjeaccent" w:customStyle="1">
    <w:name w:val="Opsomming oranje accent"/>
    <w:basedOn w:val="Opsomming"/>
    <w:next w:val="Standaard"/>
    <w:link w:val="OpsommingoranjeaccentChar"/>
    <w:autoRedefine/>
    <w:qFormat/>
    <w:rsid w:val="00AF2D54"/>
    <w:pPr>
      <w:numPr>
        <w:numId w:val="4"/>
      </w:numPr>
    </w:pPr>
    <w:rPr>
      <w:color w:val="F07F3C" w:themeColor="accent2"/>
    </w:rPr>
  </w:style>
  <w:style w:type="table" w:styleId="Tabelraster">
    <w:name w:val="Table Grid"/>
    <w:basedOn w:val="Standaardtabel"/>
    <w:uiPriority w:val="39"/>
    <w:rsid w:val="00B775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soortdocument" w:customStyle="1">
    <w:name w:val="Koptekst_soort document"/>
    <w:basedOn w:val="Geenafstand"/>
    <w:next w:val="Geenafstand"/>
    <w:autoRedefine/>
    <w:qFormat/>
    <w:rsid w:val="003D060A"/>
    <w:rPr>
      <w:rFonts w:cs="Times New Roman (Hoofdtekst CS)"/>
      <w:color w:val="F07F3C" w:themeColor="accent2"/>
      <w:sz w:val="24"/>
    </w:rPr>
  </w:style>
  <w:style w:type="paragraph" w:styleId="Kopteksteventueleondertitel" w:customStyle="1">
    <w:name w:val="Koptekst_eventuele ondertitel"/>
    <w:basedOn w:val="Geenafstand"/>
    <w:next w:val="Geenafstand"/>
    <w:autoRedefine/>
    <w:qFormat/>
    <w:rsid w:val="003D060A"/>
    <w:rPr>
      <w:b/>
      <w:color w:val="48A3C9" w:themeColor="accent5"/>
      <w:sz w:val="28"/>
    </w:rPr>
  </w:style>
  <w:style w:type="paragraph" w:styleId="Auteurcitaat" w:customStyle="1">
    <w:name w:val="Auteur citaat"/>
    <w:basedOn w:val="Citaat"/>
    <w:next w:val="Standaard"/>
    <w:link w:val="AuteurcitaatChar"/>
    <w:autoRedefine/>
    <w:qFormat/>
    <w:rsid w:val="00B77501"/>
    <w:rPr>
      <w:b/>
      <w:sz w:val="18"/>
    </w:rPr>
  </w:style>
  <w:style w:type="paragraph" w:styleId="Titel">
    <w:name w:val="Title"/>
    <w:aliases w:val="Titel van document voorblad,JINT - Titel,_documenttitel"/>
    <w:basedOn w:val="Standaard"/>
    <w:next w:val="Standaard"/>
    <w:link w:val="TitelChar"/>
    <w:uiPriority w:val="12"/>
    <w:qFormat/>
    <w:rsid w:val="00943775"/>
    <w:pPr>
      <w:contextualSpacing/>
    </w:pPr>
    <w:rPr>
      <w:rFonts w:eastAsiaTheme="majorEastAsia" w:cstheme="majorBidi"/>
      <w:b/>
      <w:spacing w:val="-10"/>
      <w:kern w:val="28"/>
      <w:sz w:val="96"/>
      <w:szCs w:val="56"/>
    </w:rPr>
  </w:style>
  <w:style w:type="character" w:styleId="TitelChar" w:customStyle="1">
    <w:name w:val="Titel Char"/>
    <w:aliases w:val="Titel van document voorblad Char,JINT - Titel Char,_documenttitel Char"/>
    <w:basedOn w:val="Standaardalinea-lettertype"/>
    <w:link w:val="Titel"/>
    <w:uiPriority w:val="12"/>
    <w:rsid w:val="00943775"/>
    <w:rPr>
      <w:rFonts w:ascii="Verdana" w:hAnsi="Verdana" w:eastAsiaTheme="majorEastAsia" w:cstheme="majorBidi"/>
      <w:b/>
      <w:noProof w:val="0"/>
      <w:color w:val="01272C" w:themeColor="text1"/>
      <w:spacing w:val="-10"/>
      <w:kern w:val="28"/>
      <w:sz w:val="96"/>
      <w:szCs w:val="56"/>
      <w:lang w:val="nl-NL"/>
    </w:rPr>
  </w:style>
  <w:style w:type="paragraph" w:styleId="Ondertitel">
    <w:name w:val="Subtitle"/>
    <w:aliases w:val="Ondertitel van document voorblad"/>
    <w:basedOn w:val="Standaard"/>
    <w:next w:val="Standaard"/>
    <w:link w:val="OndertitelChar"/>
    <w:uiPriority w:val="11"/>
    <w:qFormat/>
    <w:rsid w:val="00943775"/>
    <w:pPr>
      <w:numPr>
        <w:ilvl w:val="1"/>
      </w:numPr>
      <w:spacing w:after="160"/>
    </w:pPr>
    <w:rPr>
      <w:rFonts w:cs="Times New Roman (Hoofdtekst CS)" w:eastAsiaTheme="minorEastAsia"/>
      <w:caps/>
      <w:color w:val="00566B" w:themeColor="text2"/>
      <w:spacing w:val="15"/>
      <w:sz w:val="40"/>
      <w:szCs w:val="22"/>
    </w:rPr>
  </w:style>
  <w:style w:type="character" w:styleId="OndertitelChar" w:customStyle="1">
    <w:name w:val="Ondertitel Char"/>
    <w:aliases w:val="Ondertitel van document voorblad Char"/>
    <w:basedOn w:val="Standaardalinea-lettertype"/>
    <w:link w:val="Ondertitel"/>
    <w:uiPriority w:val="11"/>
    <w:rsid w:val="00943775"/>
    <w:rPr>
      <w:rFonts w:ascii="Verdana" w:hAnsi="Verdana" w:cs="Times New Roman (Hoofdtekst CS)" w:eastAsiaTheme="minorEastAsia"/>
      <w:caps/>
      <w:noProof w:val="0"/>
      <w:color w:val="00566B" w:themeColor="text2"/>
      <w:spacing w:val="15"/>
      <w:sz w:val="40"/>
      <w:szCs w:val="22"/>
      <w:lang w:val="nl-NL"/>
    </w:rPr>
  </w:style>
  <w:style w:type="paragraph" w:styleId="Duidelijkcitaat">
    <w:name w:val="Intense Quote"/>
    <w:aliases w:val="Duidelijk citaat zonder auteur"/>
    <w:basedOn w:val="Standaard"/>
    <w:next w:val="Auteurcitaat"/>
    <w:link w:val="DuidelijkcitaatChar"/>
    <w:uiPriority w:val="30"/>
    <w:qFormat/>
    <w:rsid w:val="006E36FC"/>
    <w:pPr>
      <w:pBdr>
        <w:top w:val="single" w:color="48A3C9" w:themeColor="accent5" w:sz="48" w:space="10"/>
        <w:left w:val="single" w:color="48A3C9" w:themeColor="accent5" w:sz="48" w:space="4"/>
        <w:bottom w:val="single" w:color="48A3C9" w:themeColor="accent5" w:sz="48" w:space="10"/>
        <w:right w:val="single" w:color="48A3C9" w:themeColor="accent5" w:sz="48" w:space="4"/>
      </w:pBdr>
      <w:shd w:val="clear" w:color="auto" w:fill="48A3C9" w:themeFill="accent5"/>
      <w:spacing w:before="360" w:after="360"/>
      <w:ind w:right="2268"/>
    </w:pPr>
    <w:rPr>
      <w:iCs/>
      <w:color w:val="FCFAED" w:themeColor="background1"/>
      <w:sz w:val="24"/>
    </w:rPr>
  </w:style>
  <w:style w:type="character" w:styleId="DuidelijkcitaatChar" w:customStyle="1">
    <w:name w:val="Duidelijk citaat Char"/>
    <w:aliases w:val="Duidelijk citaat zonder auteur Char"/>
    <w:basedOn w:val="Standaardalinea-lettertype"/>
    <w:link w:val="Duidelijkcitaat"/>
    <w:uiPriority w:val="30"/>
    <w:rsid w:val="006E36FC"/>
    <w:rPr>
      <w:rFonts w:ascii="Verdana" w:hAnsi="Verdana"/>
      <w:iCs/>
      <w:noProof w:val="0"/>
      <w:color w:val="FCFAED" w:themeColor="background1"/>
      <w:sz w:val="20"/>
      <w:shd w:val="clear" w:color="auto" w:fill="48A3C9" w:themeFill="accent5"/>
      <w:lang w:val="nl-NL"/>
    </w:rPr>
  </w:style>
  <w:style w:type="character" w:styleId="AuteurcitaatChar" w:customStyle="1">
    <w:name w:val="Auteur citaat Char"/>
    <w:basedOn w:val="CitaatChar"/>
    <w:link w:val="Auteurcitaat"/>
    <w:rsid w:val="006B6972"/>
    <w:rPr>
      <w:rFonts w:ascii="Verdana" w:hAnsi="Verdana"/>
      <w:b/>
      <w:iCs/>
      <w:noProof w:val="0"/>
      <w:color w:val="FCFAED" w:themeColor="background1"/>
      <w:sz w:val="18"/>
      <w:shd w:val="clear" w:color="auto" w:fill="48A3C9" w:themeFill="accent5"/>
      <w:lang w:val="nl-NL"/>
    </w:rPr>
  </w:style>
  <w:style w:type="paragraph" w:styleId="Lijstalinea">
    <w:name w:val="List Paragraph"/>
    <w:basedOn w:val="Standaard"/>
    <w:uiPriority w:val="34"/>
    <w:qFormat/>
    <w:rsid w:val="00AF2D54"/>
    <w:pPr>
      <w:ind w:left="720"/>
      <w:contextualSpacing/>
    </w:pPr>
  </w:style>
  <w:style w:type="character" w:styleId="OpsommingChar" w:customStyle="1">
    <w:name w:val="Opsomming Char"/>
    <w:basedOn w:val="Standaardalinea-lettertype"/>
    <w:link w:val="Opsomming"/>
    <w:rsid w:val="00AF2D54"/>
    <w:rPr>
      <w:rFonts w:ascii="Verdana" w:hAnsi="Verdana"/>
      <w:noProof w:val="0"/>
      <w:color w:val="01272C" w:themeColor="text1"/>
      <w:sz w:val="20"/>
      <w:lang w:val="nl-NL"/>
    </w:rPr>
  </w:style>
  <w:style w:type="character" w:styleId="OpsommingoranjeaccentChar" w:customStyle="1">
    <w:name w:val="Opsomming oranje accent Char"/>
    <w:basedOn w:val="OpsommingChar"/>
    <w:link w:val="Opsommingoranjeaccent"/>
    <w:rsid w:val="00AF2D54"/>
    <w:rPr>
      <w:rFonts w:ascii="Verdana" w:hAnsi="Verdana"/>
      <w:noProof w:val="0"/>
      <w:color w:val="F07F3C" w:themeColor="accent2"/>
      <w:sz w:val="20"/>
      <w:lang w:val="nl-NL"/>
    </w:rPr>
  </w:style>
  <w:style w:type="paragraph" w:styleId="Kopvaninhoudsopgave">
    <w:name w:val="TOC Heading"/>
    <w:basedOn w:val="Kop1"/>
    <w:next w:val="Standaard"/>
    <w:autoRedefine/>
    <w:uiPriority w:val="39"/>
    <w:semiHidden/>
    <w:unhideWhenUsed/>
    <w:qFormat/>
    <w:rsid w:val="00AF2D54"/>
    <w:pPr>
      <w:spacing w:before="240"/>
      <w:outlineLvl w:val="9"/>
    </w:pPr>
    <w:rPr>
      <w:rFonts w:cs="Times New Roman (Koppen CS)"/>
      <w:color w:val="AD411A" w:themeColor="accent1" w:themeShade="BF"/>
      <w:lang w:val="nl-BE"/>
    </w:rPr>
  </w:style>
  <w:style w:type="character" w:styleId="Kop7Char" w:customStyle="1">
    <w:name w:val="Kop 7 Char"/>
    <w:basedOn w:val="Standaardalinea-lettertype"/>
    <w:link w:val="Kop7"/>
    <w:uiPriority w:val="9"/>
    <w:semiHidden/>
    <w:rsid w:val="006E36FC"/>
    <w:rPr>
      <w:rFonts w:ascii="Verdana" w:hAnsi="Verdana" w:eastAsiaTheme="majorEastAsia" w:cstheme="majorBidi"/>
      <w:i/>
      <w:noProof w:val="0"/>
      <w:color w:val="732B11" w:themeColor="accent1" w:themeShade="7F"/>
      <w:spacing w:val="26"/>
      <w:sz w:val="20"/>
      <w:szCs w:val="26"/>
      <w:lang w:val="nl-NL"/>
    </w:rPr>
  </w:style>
  <w:style w:type="character" w:styleId="Kop8Char" w:customStyle="1">
    <w:name w:val="Kop 8 Char"/>
    <w:basedOn w:val="Standaardalinea-lettertype"/>
    <w:link w:val="Kop8"/>
    <w:uiPriority w:val="9"/>
    <w:semiHidden/>
    <w:rsid w:val="006E36FC"/>
    <w:rPr>
      <w:rFonts w:ascii="Verdana" w:hAnsi="Verdana" w:eastAsiaTheme="majorEastAsia" w:cstheme="majorBidi"/>
      <w:i/>
      <w:noProof w:val="0"/>
      <w:color w:val="026471" w:themeColor="text1" w:themeTint="D8"/>
      <w:spacing w:val="26"/>
      <w:sz w:val="20"/>
      <w:szCs w:val="21"/>
      <w:lang w:val="nl-NL"/>
    </w:rPr>
  </w:style>
  <w:style w:type="character" w:styleId="Kop9Char" w:customStyle="1">
    <w:name w:val="Kop 9 Char"/>
    <w:basedOn w:val="Standaardalinea-lettertype"/>
    <w:link w:val="Kop9"/>
    <w:uiPriority w:val="9"/>
    <w:semiHidden/>
    <w:rsid w:val="006E36FC"/>
    <w:rPr>
      <w:rFonts w:ascii="Verdana" w:hAnsi="Verdana" w:eastAsiaTheme="majorEastAsia" w:cstheme="majorBidi"/>
      <w:i/>
      <w:iCs/>
      <w:noProof w:val="0"/>
      <w:color w:val="FFD544" w:themeColor="accent4"/>
      <w:spacing w:val="26"/>
      <w:sz w:val="20"/>
      <w:szCs w:val="21"/>
      <w:lang w:val="nl-NL"/>
    </w:rPr>
  </w:style>
  <w:style w:type="paragraph" w:styleId="Ballontekst">
    <w:name w:val="Balloon Text"/>
    <w:basedOn w:val="Standaard"/>
    <w:link w:val="BallontekstChar"/>
    <w:uiPriority w:val="99"/>
    <w:semiHidden/>
    <w:unhideWhenUsed/>
    <w:rsid w:val="006E36FC"/>
    <w:rPr>
      <w:rFonts w:cs="Times New Roman"/>
      <w:sz w:val="18"/>
      <w:szCs w:val="18"/>
    </w:rPr>
  </w:style>
  <w:style w:type="character" w:styleId="BallontekstChar" w:customStyle="1">
    <w:name w:val="Ballontekst Char"/>
    <w:basedOn w:val="Standaardalinea-lettertype"/>
    <w:link w:val="Ballontekst"/>
    <w:uiPriority w:val="99"/>
    <w:semiHidden/>
    <w:rsid w:val="006E36FC"/>
    <w:rPr>
      <w:rFonts w:ascii="Verdana" w:hAnsi="Verdana" w:cs="Times New Roman"/>
      <w:noProof w:val="0"/>
      <w:color w:val="01272C" w:themeColor="text1"/>
      <w:sz w:val="18"/>
      <w:szCs w:val="18"/>
      <w:lang w:val="nl-NL"/>
    </w:rPr>
  </w:style>
  <w:style w:type="paragraph" w:styleId="Afzender">
    <w:name w:val="envelope return"/>
    <w:basedOn w:val="Standaard"/>
    <w:uiPriority w:val="99"/>
    <w:semiHidden/>
    <w:unhideWhenUsed/>
    <w:rsid w:val="006E36FC"/>
    <w:rPr>
      <w:rFonts w:eastAsiaTheme="majorEastAsia" w:cstheme="majorBidi"/>
    </w:rPr>
  </w:style>
  <w:style w:type="paragraph" w:styleId="Berichtkop">
    <w:name w:val="Message Header"/>
    <w:basedOn w:val="Standaard"/>
    <w:link w:val="BerichtkopChar"/>
    <w:uiPriority w:val="99"/>
    <w:semiHidden/>
    <w:unhideWhenUsed/>
    <w:rsid w:val="006E36FC"/>
    <w:pPr>
      <w:pBdr>
        <w:top w:val="single" w:color="auto" w:sz="6" w:space="1"/>
        <w:left w:val="single" w:color="auto" w:sz="6" w:space="1"/>
        <w:bottom w:val="single" w:color="auto" w:sz="6" w:space="1"/>
        <w:right w:val="single" w:color="auto" w:sz="6" w:space="1"/>
      </w:pBdr>
      <w:shd w:val="pct20" w:color="auto" w:fill="auto"/>
      <w:ind w:left="1134" w:hanging="1134"/>
    </w:pPr>
    <w:rPr>
      <w:rFonts w:eastAsiaTheme="majorEastAsia" w:cstheme="majorBidi"/>
      <w:sz w:val="24"/>
    </w:rPr>
  </w:style>
  <w:style w:type="character" w:styleId="BerichtkopChar" w:customStyle="1">
    <w:name w:val="Berichtkop Char"/>
    <w:basedOn w:val="Standaardalinea-lettertype"/>
    <w:link w:val="Berichtkop"/>
    <w:uiPriority w:val="99"/>
    <w:semiHidden/>
    <w:rsid w:val="006E36FC"/>
    <w:rPr>
      <w:rFonts w:ascii="Verdana" w:hAnsi="Verdana" w:eastAsiaTheme="majorEastAsia" w:cstheme="majorBidi"/>
      <w:noProof w:val="0"/>
      <w:color w:val="01272C" w:themeColor="text1"/>
      <w:sz w:val="20"/>
      <w:shd w:val="pct20" w:color="auto" w:fill="auto"/>
      <w:lang w:val="nl-NL"/>
    </w:rPr>
  </w:style>
  <w:style w:type="paragraph" w:styleId="Documentstructuur">
    <w:name w:val="Document Map"/>
    <w:basedOn w:val="Standaard"/>
    <w:link w:val="DocumentstructuurChar"/>
    <w:uiPriority w:val="99"/>
    <w:semiHidden/>
    <w:unhideWhenUsed/>
    <w:rsid w:val="006E36FC"/>
    <w:rPr>
      <w:sz w:val="26"/>
      <w:szCs w:val="26"/>
    </w:rPr>
  </w:style>
  <w:style w:type="character" w:styleId="DocumentstructuurChar" w:customStyle="1">
    <w:name w:val="Documentstructuur Char"/>
    <w:basedOn w:val="Standaardalinea-lettertype"/>
    <w:link w:val="Documentstructuur"/>
    <w:uiPriority w:val="99"/>
    <w:semiHidden/>
    <w:rsid w:val="006E36FC"/>
    <w:rPr>
      <w:rFonts w:ascii="Verdana" w:hAnsi="Verdana"/>
      <w:noProof w:val="0"/>
      <w:color w:val="01272C" w:themeColor="text1"/>
      <w:sz w:val="26"/>
      <w:szCs w:val="26"/>
      <w:lang w:val="nl-NL"/>
    </w:rPr>
  </w:style>
  <w:style w:type="paragraph" w:styleId="JINT-Kop1" w:customStyle="1">
    <w:name w:val="JINT - Kop1"/>
    <w:basedOn w:val="Standaard"/>
    <w:link w:val="JINT-Kop1Char"/>
    <w:qFormat/>
    <w:rsid w:val="005D2D30"/>
    <w:pPr>
      <w:ind w:left="1134" w:hanging="1134"/>
    </w:pPr>
    <w:rPr>
      <w:rFonts w:asciiTheme="minorHAnsi" w:hAnsiTheme="minorHAnsi"/>
      <w:b/>
      <w:caps/>
      <w:color w:val="E8820A" w:themeColor="accent6" w:themeShade="BF"/>
      <w:sz w:val="48"/>
    </w:rPr>
  </w:style>
  <w:style w:type="character" w:styleId="JINT-Kop1Char" w:customStyle="1">
    <w:name w:val="JINT - Kop1 Char"/>
    <w:basedOn w:val="Standaardalinea-lettertype"/>
    <w:link w:val="JINT-Kop1"/>
    <w:rsid w:val="005D2D30"/>
    <w:rPr>
      <w:b/>
      <w:caps/>
      <w:color w:val="E8820A" w:themeColor="accent6" w:themeShade="BF"/>
      <w:sz w:val="48"/>
      <w:szCs w:val="20"/>
      <w:lang w:val="nl-NL"/>
    </w:rPr>
  </w:style>
  <w:style w:type="paragraph" w:styleId="kadertekst" w:customStyle="1">
    <w:name w:val="_kader_tekst"/>
    <w:basedOn w:val="Standaard"/>
    <w:uiPriority w:val="4"/>
    <w:qFormat/>
    <w:rsid w:val="005D2D30"/>
    <w:pPr>
      <w:pBdr>
        <w:top w:val="dotted" w:color="auto" w:sz="6" w:space="14"/>
        <w:left w:val="dotted" w:color="auto" w:sz="6" w:space="14"/>
        <w:bottom w:val="dotted" w:color="auto" w:sz="6" w:space="14"/>
        <w:right w:val="dotted" w:color="auto" w:sz="6" w:space="14"/>
      </w:pBdr>
      <w:spacing w:before="170" w:after="60" w:line="276" w:lineRule="auto"/>
      <w:ind w:left="318" w:right="318"/>
    </w:pPr>
    <w:rPr>
      <w:rFonts w:cs="Times New Roman"/>
      <w:color w:val="auto"/>
      <w:sz w:val="18"/>
      <w:szCs w:val="18"/>
      <w:lang w:val="nl-BE"/>
    </w:rPr>
  </w:style>
  <w:style w:type="character" w:styleId="tabeltekstChar" w:customStyle="1">
    <w:name w:val="_tabel_tekst Char"/>
    <w:basedOn w:val="Standaardalinea-lettertype"/>
    <w:link w:val="tabeltekst"/>
    <w:uiPriority w:val="7"/>
    <w:locked/>
    <w:rsid w:val="005D2D30"/>
    <w:rPr>
      <w:sz w:val="18"/>
      <w:szCs w:val="18"/>
    </w:rPr>
  </w:style>
  <w:style w:type="paragraph" w:styleId="tabeltekst" w:customStyle="1">
    <w:name w:val="_tabel_tekst"/>
    <w:basedOn w:val="Standaard"/>
    <w:link w:val="tabeltekstChar"/>
    <w:uiPriority w:val="7"/>
    <w:qFormat/>
    <w:rsid w:val="005D2D30"/>
    <w:pPr>
      <w:spacing w:before="57" w:line="276" w:lineRule="auto"/>
    </w:pPr>
    <w:rPr>
      <w:rFonts w:asciiTheme="minorHAnsi" w:hAnsiTheme="minorHAnsi"/>
      <w:color w:val="auto"/>
      <w:sz w:val="18"/>
      <w:szCs w:val="18"/>
      <w:lang w:val="nl-BE"/>
    </w:rPr>
  </w:style>
  <w:style w:type="paragraph" w:styleId="tabeltitel" w:customStyle="1">
    <w:name w:val="_tabel_titel"/>
    <w:basedOn w:val="Standaard"/>
    <w:uiPriority w:val="6"/>
    <w:qFormat/>
    <w:rsid w:val="005D2D30"/>
    <w:pPr>
      <w:numPr>
        <w:numId w:val="16"/>
      </w:numPr>
      <w:spacing w:before="170" w:after="60" w:line="276" w:lineRule="auto"/>
    </w:pPr>
    <w:rPr>
      <w:rFonts w:cs="Times New Roman"/>
      <w:b/>
      <w:color w:val="auto"/>
      <w:sz w:val="18"/>
      <w:szCs w:val="18"/>
      <w:lang w:val="nl-BE"/>
    </w:rPr>
  </w:style>
  <w:style w:type="paragraph" w:styleId="datumnota" w:customStyle="1">
    <w:name w:val="_datum nota"/>
    <w:basedOn w:val="Datum"/>
    <w:uiPriority w:val="10"/>
    <w:qFormat/>
    <w:rsid w:val="005D2D30"/>
    <w:pPr>
      <w:spacing w:after="454" w:line="276" w:lineRule="auto"/>
    </w:pPr>
    <w:rPr>
      <w:rFonts w:cs="Times New Roman"/>
      <w:color w:val="auto"/>
      <w:sz w:val="18"/>
      <w:szCs w:val="18"/>
      <w:lang w:val="nl-BE"/>
    </w:rPr>
  </w:style>
  <w:style w:type="table" w:styleId="TabelAmbrassade" w:customStyle="1">
    <w:name w:val="_Tabel_Ambrassade"/>
    <w:basedOn w:val="Standaardtabel"/>
    <w:uiPriority w:val="99"/>
    <w:rsid w:val="005D2D30"/>
    <w:pPr>
      <w:spacing w:before="57" w:line="276" w:lineRule="auto"/>
    </w:pPr>
    <w:rPr>
      <w:rFonts w:ascii="Trebuchet MS" w:hAnsi="Trebuchet MS" w:cs="Times New Roman"/>
      <w:sz w:val="18"/>
      <w:szCs w:val="20"/>
    </w:rPr>
    <w:tblPr>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62" w:type="dxa"/>
        <w:left w:w="136" w:type="dxa"/>
        <w:bottom w:w="79" w:type="dxa"/>
        <w:right w:w="136" w:type="dxa"/>
      </w:tblCellMar>
    </w:tblPr>
    <w:tblStylePr w:type="firstRow">
      <w:rPr>
        <w:b/>
      </w:rPr>
    </w:tblStylePr>
    <w:tblStylePr w:type="lastRow">
      <w:rPr>
        <w:b/>
      </w:rPr>
    </w:tblStylePr>
    <w:tblStylePr w:type="firstCol">
      <w:rPr>
        <w:b/>
      </w:rPr>
    </w:tblStylePr>
    <w:tblStylePr w:type="lastCol">
      <w:rPr>
        <w:b/>
      </w:rPr>
    </w:tblStylePr>
  </w:style>
  <w:style w:type="numbering" w:styleId="AMBRASSADETABELTITEL" w:customStyle="1">
    <w:name w:val="_AMBRASSADE_TABEL_TITEL"/>
    <w:uiPriority w:val="99"/>
    <w:rsid w:val="005D2D30"/>
    <w:pPr>
      <w:numPr>
        <w:numId w:val="17"/>
      </w:numPr>
    </w:pPr>
  </w:style>
  <w:style w:type="table" w:styleId="TabelAmbrassade1" w:customStyle="1">
    <w:name w:val="_Tabel_Ambrassade1"/>
    <w:basedOn w:val="Standaardtabel"/>
    <w:uiPriority w:val="99"/>
    <w:rsid w:val="005D2D30"/>
    <w:pPr>
      <w:spacing w:before="57" w:line="276" w:lineRule="auto"/>
    </w:pPr>
    <w:rPr>
      <w:rFonts w:ascii="Trebuchet MS" w:hAnsi="Trebuchet MS" w:eastAsia="Calibri" w:cs="Times New Roman"/>
      <w:sz w:val="18"/>
      <w:szCs w:val="20"/>
    </w:rPr>
    <w:tblPr>
      <w:tblInd w:w="0" w:type="nil"/>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62" w:type="dxa"/>
        <w:left w:w="136" w:type="dxa"/>
        <w:bottom w:w="79" w:type="dxa"/>
        <w:right w:w="136" w:type="dxa"/>
      </w:tblCellMar>
    </w:tblPr>
    <w:tblStylePr w:type="firstRow">
      <w:rPr>
        <w:b/>
      </w:rPr>
    </w:tblStylePr>
    <w:tblStylePr w:type="lastRow">
      <w:rPr>
        <w:b/>
      </w:rPr>
    </w:tblStylePr>
    <w:tblStylePr w:type="firstCol">
      <w:rPr>
        <w:b/>
      </w:rPr>
    </w:tblStylePr>
    <w:tblStylePr w:type="lastCol">
      <w:rPr>
        <w:b/>
      </w:rPr>
    </w:tblStylePr>
  </w:style>
  <w:style w:type="paragraph" w:styleId="Revisie">
    <w:name w:val="Revision"/>
    <w:hidden/>
    <w:uiPriority w:val="99"/>
    <w:semiHidden/>
    <w:rsid w:val="001354FC"/>
    <w:rPr>
      <w:rFonts w:ascii="Trebuchet MS" w:hAnsi="Trebuchet MS"/>
      <w:color w:val="01272C" w:themeColor="text1"/>
      <w:sz w:val="20"/>
      <w:szCs w:val="20"/>
      <w:lang w:val="nl-NL"/>
    </w:rPr>
  </w:style>
  <w:style w:type="character" w:styleId="normaltextrun" w:customStyle="1">
    <w:name w:val="normaltextrun"/>
    <w:basedOn w:val="Standaardalinea-lettertype"/>
    <w:rsid w:val="00093D74"/>
  </w:style>
  <w:style w:type="character" w:styleId="eop" w:customStyle="1">
    <w:name w:val="eop"/>
    <w:basedOn w:val="Standaardalinea-lettertype"/>
    <w:rsid w:val="00093D74"/>
  </w:style>
  <w:style w:type="paragraph" w:styleId="paragraph" w:customStyle="1">
    <w:name w:val="paragraph"/>
    <w:basedOn w:val="Standaard"/>
    <w:rsid w:val="00093D74"/>
    <w:pPr>
      <w:spacing w:before="100" w:beforeAutospacing="1" w:after="100" w:afterAutospacing="1" w:line="240" w:lineRule="auto"/>
    </w:pPr>
    <w:rPr>
      <w:rFonts w:ascii="Times New Roman" w:hAnsi="Times New Roman" w:eastAsia="Times New Roman" w:cs="Times New Roman"/>
      <w:color w:val="auto"/>
      <w:sz w:val="24"/>
      <w:szCs w:val="24"/>
      <w:lang w:val="nl-BE" w:eastAsia="nl-BE"/>
    </w:rPr>
  </w:style>
  <w:style w:type="character" w:styleId="contextualspellingandgrammarerror" w:customStyle="1">
    <w:name w:val="contextualspellingandgrammarerror"/>
    <w:basedOn w:val="Standaardalinea-lettertype"/>
    <w:rsid w:val="00093D74"/>
  </w:style>
  <w:style w:type="character" w:styleId="spellingerror" w:customStyle="1">
    <w:name w:val="spellingerror"/>
    <w:basedOn w:val="Standaardalinea-lettertype"/>
    <w:rsid w:val="00093D74"/>
  </w:style>
  <w:style w:type="character" w:styleId="Onopgelostemelding">
    <w:name w:val="Unresolved Mention"/>
    <w:basedOn w:val="Standaardalinea-lettertype"/>
    <w:uiPriority w:val="99"/>
    <w:semiHidden/>
    <w:unhideWhenUsed/>
    <w:rsid w:val="007E7F7A"/>
    <w:rPr>
      <w:color w:val="605E5C"/>
      <w:shd w:val="clear" w:color="auto" w:fill="E1DFDD"/>
    </w:rPr>
  </w:style>
  <w:style w:type="character" w:styleId="Verwijzingopmerking">
    <w:name w:val="annotation reference"/>
    <w:basedOn w:val="Standaardalinea-lettertype"/>
    <w:uiPriority w:val="99"/>
    <w:semiHidden/>
    <w:unhideWhenUsed/>
    <w:rsid w:val="00C00C93"/>
    <w:rPr>
      <w:sz w:val="16"/>
      <w:szCs w:val="16"/>
    </w:rPr>
  </w:style>
  <w:style w:type="paragraph" w:styleId="Tekstopmerking">
    <w:name w:val="annotation text"/>
    <w:basedOn w:val="Standaard"/>
    <w:link w:val="TekstopmerkingChar"/>
    <w:uiPriority w:val="99"/>
    <w:unhideWhenUsed/>
    <w:rsid w:val="00C00C93"/>
    <w:pPr>
      <w:spacing w:line="240" w:lineRule="auto"/>
    </w:pPr>
  </w:style>
  <w:style w:type="character" w:styleId="TekstopmerkingChar" w:customStyle="1">
    <w:name w:val="Tekst opmerking Char"/>
    <w:basedOn w:val="Standaardalinea-lettertype"/>
    <w:link w:val="Tekstopmerking"/>
    <w:uiPriority w:val="99"/>
    <w:rsid w:val="00C00C93"/>
    <w:rPr>
      <w:rFonts w:ascii="Trebuchet MS" w:hAnsi="Trebuchet MS"/>
      <w:color w:val="01272C" w:themeColor="text1"/>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00C93"/>
    <w:rPr>
      <w:b/>
      <w:bCs/>
    </w:rPr>
  </w:style>
  <w:style w:type="character" w:styleId="OnderwerpvanopmerkingChar" w:customStyle="1">
    <w:name w:val="Onderwerp van opmerking Char"/>
    <w:basedOn w:val="TekstopmerkingChar"/>
    <w:link w:val="Onderwerpvanopmerking"/>
    <w:uiPriority w:val="99"/>
    <w:semiHidden/>
    <w:rsid w:val="00C00C93"/>
    <w:rPr>
      <w:rFonts w:ascii="Trebuchet MS" w:hAnsi="Trebuchet MS"/>
      <w:b/>
      <w:bCs/>
      <w:color w:val="01272C" w:themeColor="text1"/>
      <w:sz w:val="20"/>
      <w:szCs w:val="20"/>
      <w:lang w:val="nl-NL"/>
    </w:rPr>
  </w:style>
  <w:style w:type="character" w:styleId="Vermelding">
    <w:name w:val="Mention"/>
    <w:basedOn w:val="Standaardalinea-lettertype"/>
    <w:uiPriority w:val="99"/>
    <w:unhideWhenUsed/>
    <w:rsid w:val="00C00C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94734">
      <w:bodyDiv w:val="1"/>
      <w:marLeft w:val="0"/>
      <w:marRight w:val="0"/>
      <w:marTop w:val="0"/>
      <w:marBottom w:val="0"/>
      <w:divBdr>
        <w:top w:val="none" w:sz="0" w:space="0" w:color="auto"/>
        <w:left w:val="none" w:sz="0" w:space="0" w:color="auto"/>
        <w:bottom w:val="none" w:sz="0" w:space="0" w:color="auto"/>
        <w:right w:val="none" w:sz="0" w:space="0" w:color="auto"/>
      </w:divBdr>
      <w:divsChild>
        <w:div w:id="974408466">
          <w:marLeft w:val="0"/>
          <w:marRight w:val="0"/>
          <w:marTop w:val="0"/>
          <w:marBottom w:val="0"/>
          <w:divBdr>
            <w:top w:val="none" w:sz="0" w:space="0" w:color="auto"/>
            <w:left w:val="none" w:sz="0" w:space="0" w:color="auto"/>
            <w:bottom w:val="none" w:sz="0" w:space="0" w:color="auto"/>
            <w:right w:val="none" w:sz="0" w:space="0" w:color="auto"/>
          </w:divBdr>
        </w:div>
        <w:div w:id="18287551">
          <w:marLeft w:val="0"/>
          <w:marRight w:val="0"/>
          <w:marTop w:val="0"/>
          <w:marBottom w:val="0"/>
          <w:divBdr>
            <w:top w:val="none" w:sz="0" w:space="0" w:color="auto"/>
            <w:left w:val="none" w:sz="0" w:space="0" w:color="auto"/>
            <w:bottom w:val="none" w:sz="0" w:space="0" w:color="auto"/>
            <w:right w:val="none" w:sz="0" w:space="0" w:color="auto"/>
          </w:divBdr>
        </w:div>
        <w:div w:id="685643571">
          <w:marLeft w:val="0"/>
          <w:marRight w:val="0"/>
          <w:marTop w:val="0"/>
          <w:marBottom w:val="0"/>
          <w:divBdr>
            <w:top w:val="none" w:sz="0" w:space="0" w:color="auto"/>
            <w:left w:val="none" w:sz="0" w:space="0" w:color="auto"/>
            <w:bottom w:val="none" w:sz="0" w:space="0" w:color="auto"/>
            <w:right w:val="none" w:sz="0" w:space="0" w:color="auto"/>
          </w:divBdr>
        </w:div>
        <w:div w:id="489563089">
          <w:marLeft w:val="0"/>
          <w:marRight w:val="0"/>
          <w:marTop w:val="0"/>
          <w:marBottom w:val="0"/>
          <w:divBdr>
            <w:top w:val="none" w:sz="0" w:space="0" w:color="auto"/>
            <w:left w:val="none" w:sz="0" w:space="0" w:color="auto"/>
            <w:bottom w:val="none" w:sz="0" w:space="0" w:color="auto"/>
            <w:right w:val="none" w:sz="0" w:space="0" w:color="auto"/>
          </w:divBdr>
        </w:div>
        <w:div w:id="327056808">
          <w:marLeft w:val="0"/>
          <w:marRight w:val="0"/>
          <w:marTop w:val="0"/>
          <w:marBottom w:val="0"/>
          <w:divBdr>
            <w:top w:val="none" w:sz="0" w:space="0" w:color="auto"/>
            <w:left w:val="none" w:sz="0" w:space="0" w:color="auto"/>
            <w:bottom w:val="none" w:sz="0" w:space="0" w:color="auto"/>
            <w:right w:val="none" w:sz="0" w:space="0" w:color="auto"/>
          </w:divBdr>
        </w:div>
        <w:div w:id="880290612">
          <w:marLeft w:val="0"/>
          <w:marRight w:val="0"/>
          <w:marTop w:val="0"/>
          <w:marBottom w:val="0"/>
          <w:divBdr>
            <w:top w:val="none" w:sz="0" w:space="0" w:color="auto"/>
            <w:left w:val="none" w:sz="0" w:space="0" w:color="auto"/>
            <w:bottom w:val="none" w:sz="0" w:space="0" w:color="auto"/>
            <w:right w:val="none" w:sz="0" w:space="0" w:color="auto"/>
          </w:divBdr>
        </w:div>
        <w:div w:id="197359525">
          <w:marLeft w:val="0"/>
          <w:marRight w:val="0"/>
          <w:marTop w:val="0"/>
          <w:marBottom w:val="0"/>
          <w:divBdr>
            <w:top w:val="none" w:sz="0" w:space="0" w:color="auto"/>
            <w:left w:val="none" w:sz="0" w:space="0" w:color="auto"/>
            <w:bottom w:val="none" w:sz="0" w:space="0" w:color="auto"/>
            <w:right w:val="none" w:sz="0" w:space="0" w:color="auto"/>
          </w:divBdr>
        </w:div>
        <w:div w:id="587739079">
          <w:marLeft w:val="0"/>
          <w:marRight w:val="0"/>
          <w:marTop w:val="0"/>
          <w:marBottom w:val="0"/>
          <w:divBdr>
            <w:top w:val="none" w:sz="0" w:space="0" w:color="auto"/>
            <w:left w:val="none" w:sz="0" w:space="0" w:color="auto"/>
            <w:bottom w:val="none" w:sz="0" w:space="0" w:color="auto"/>
            <w:right w:val="none" w:sz="0" w:space="0" w:color="auto"/>
          </w:divBdr>
        </w:div>
        <w:div w:id="44523881">
          <w:marLeft w:val="0"/>
          <w:marRight w:val="0"/>
          <w:marTop w:val="0"/>
          <w:marBottom w:val="0"/>
          <w:divBdr>
            <w:top w:val="none" w:sz="0" w:space="0" w:color="auto"/>
            <w:left w:val="none" w:sz="0" w:space="0" w:color="auto"/>
            <w:bottom w:val="none" w:sz="0" w:space="0" w:color="auto"/>
            <w:right w:val="none" w:sz="0" w:space="0" w:color="auto"/>
          </w:divBdr>
        </w:div>
        <w:div w:id="286398087">
          <w:marLeft w:val="0"/>
          <w:marRight w:val="0"/>
          <w:marTop w:val="0"/>
          <w:marBottom w:val="0"/>
          <w:divBdr>
            <w:top w:val="none" w:sz="0" w:space="0" w:color="auto"/>
            <w:left w:val="none" w:sz="0" w:space="0" w:color="auto"/>
            <w:bottom w:val="none" w:sz="0" w:space="0" w:color="auto"/>
            <w:right w:val="none" w:sz="0" w:space="0" w:color="auto"/>
          </w:divBdr>
        </w:div>
        <w:div w:id="1164395752">
          <w:marLeft w:val="0"/>
          <w:marRight w:val="0"/>
          <w:marTop w:val="0"/>
          <w:marBottom w:val="0"/>
          <w:divBdr>
            <w:top w:val="none" w:sz="0" w:space="0" w:color="auto"/>
            <w:left w:val="none" w:sz="0" w:space="0" w:color="auto"/>
            <w:bottom w:val="none" w:sz="0" w:space="0" w:color="auto"/>
            <w:right w:val="none" w:sz="0" w:space="0" w:color="auto"/>
          </w:divBdr>
        </w:div>
        <w:div w:id="624845566">
          <w:marLeft w:val="0"/>
          <w:marRight w:val="0"/>
          <w:marTop w:val="0"/>
          <w:marBottom w:val="0"/>
          <w:divBdr>
            <w:top w:val="none" w:sz="0" w:space="0" w:color="auto"/>
            <w:left w:val="none" w:sz="0" w:space="0" w:color="auto"/>
            <w:bottom w:val="none" w:sz="0" w:space="0" w:color="auto"/>
            <w:right w:val="none" w:sz="0" w:space="0" w:color="auto"/>
          </w:divBdr>
        </w:div>
        <w:div w:id="1398354432">
          <w:marLeft w:val="0"/>
          <w:marRight w:val="0"/>
          <w:marTop w:val="0"/>
          <w:marBottom w:val="0"/>
          <w:divBdr>
            <w:top w:val="none" w:sz="0" w:space="0" w:color="auto"/>
            <w:left w:val="none" w:sz="0" w:space="0" w:color="auto"/>
            <w:bottom w:val="none" w:sz="0" w:space="0" w:color="auto"/>
            <w:right w:val="none" w:sz="0" w:space="0" w:color="auto"/>
          </w:divBdr>
        </w:div>
        <w:div w:id="1085806669">
          <w:marLeft w:val="0"/>
          <w:marRight w:val="0"/>
          <w:marTop w:val="0"/>
          <w:marBottom w:val="0"/>
          <w:divBdr>
            <w:top w:val="none" w:sz="0" w:space="0" w:color="auto"/>
            <w:left w:val="none" w:sz="0" w:space="0" w:color="auto"/>
            <w:bottom w:val="none" w:sz="0" w:space="0" w:color="auto"/>
            <w:right w:val="none" w:sz="0" w:space="0" w:color="auto"/>
          </w:divBdr>
        </w:div>
        <w:div w:id="1131872295">
          <w:marLeft w:val="0"/>
          <w:marRight w:val="0"/>
          <w:marTop w:val="0"/>
          <w:marBottom w:val="0"/>
          <w:divBdr>
            <w:top w:val="none" w:sz="0" w:space="0" w:color="auto"/>
            <w:left w:val="none" w:sz="0" w:space="0" w:color="auto"/>
            <w:bottom w:val="none" w:sz="0" w:space="0" w:color="auto"/>
            <w:right w:val="none" w:sz="0" w:space="0" w:color="auto"/>
          </w:divBdr>
        </w:div>
        <w:div w:id="1605771656">
          <w:marLeft w:val="0"/>
          <w:marRight w:val="0"/>
          <w:marTop w:val="0"/>
          <w:marBottom w:val="0"/>
          <w:divBdr>
            <w:top w:val="none" w:sz="0" w:space="0" w:color="auto"/>
            <w:left w:val="none" w:sz="0" w:space="0" w:color="auto"/>
            <w:bottom w:val="none" w:sz="0" w:space="0" w:color="auto"/>
            <w:right w:val="none" w:sz="0" w:space="0" w:color="auto"/>
          </w:divBdr>
        </w:div>
        <w:div w:id="1698314327">
          <w:marLeft w:val="0"/>
          <w:marRight w:val="0"/>
          <w:marTop w:val="0"/>
          <w:marBottom w:val="0"/>
          <w:divBdr>
            <w:top w:val="none" w:sz="0" w:space="0" w:color="auto"/>
            <w:left w:val="none" w:sz="0" w:space="0" w:color="auto"/>
            <w:bottom w:val="none" w:sz="0" w:space="0" w:color="auto"/>
            <w:right w:val="none" w:sz="0" w:space="0" w:color="auto"/>
          </w:divBdr>
        </w:div>
        <w:div w:id="1852141269">
          <w:marLeft w:val="0"/>
          <w:marRight w:val="0"/>
          <w:marTop w:val="0"/>
          <w:marBottom w:val="0"/>
          <w:divBdr>
            <w:top w:val="none" w:sz="0" w:space="0" w:color="auto"/>
            <w:left w:val="none" w:sz="0" w:space="0" w:color="auto"/>
            <w:bottom w:val="none" w:sz="0" w:space="0" w:color="auto"/>
            <w:right w:val="none" w:sz="0" w:space="0" w:color="auto"/>
          </w:divBdr>
        </w:div>
        <w:div w:id="2128233912">
          <w:marLeft w:val="0"/>
          <w:marRight w:val="0"/>
          <w:marTop w:val="0"/>
          <w:marBottom w:val="0"/>
          <w:divBdr>
            <w:top w:val="none" w:sz="0" w:space="0" w:color="auto"/>
            <w:left w:val="none" w:sz="0" w:space="0" w:color="auto"/>
            <w:bottom w:val="none" w:sz="0" w:space="0" w:color="auto"/>
            <w:right w:val="none" w:sz="0" w:space="0" w:color="auto"/>
          </w:divBdr>
        </w:div>
        <w:div w:id="997459712">
          <w:marLeft w:val="0"/>
          <w:marRight w:val="0"/>
          <w:marTop w:val="0"/>
          <w:marBottom w:val="0"/>
          <w:divBdr>
            <w:top w:val="none" w:sz="0" w:space="0" w:color="auto"/>
            <w:left w:val="none" w:sz="0" w:space="0" w:color="auto"/>
            <w:bottom w:val="none" w:sz="0" w:space="0" w:color="auto"/>
            <w:right w:val="none" w:sz="0" w:space="0" w:color="auto"/>
          </w:divBdr>
        </w:div>
      </w:divsChild>
    </w:div>
    <w:div w:id="1763140563">
      <w:bodyDiv w:val="1"/>
      <w:marLeft w:val="0"/>
      <w:marRight w:val="0"/>
      <w:marTop w:val="0"/>
      <w:marBottom w:val="0"/>
      <w:divBdr>
        <w:top w:val="none" w:sz="0" w:space="0" w:color="auto"/>
        <w:left w:val="none" w:sz="0" w:space="0" w:color="auto"/>
        <w:bottom w:val="none" w:sz="0" w:space="0" w:color="auto"/>
        <w:right w:val="none" w:sz="0" w:space="0" w:color="auto"/>
      </w:divBdr>
      <w:divsChild>
        <w:div w:id="1045636576">
          <w:marLeft w:val="0"/>
          <w:marRight w:val="0"/>
          <w:marTop w:val="0"/>
          <w:marBottom w:val="0"/>
          <w:divBdr>
            <w:top w:val="none" w:sz="0" w:space="0" w:color="auto"/>
            <w:left w:val="none" w:sz="0" w:space="0" w:color="auto"/>
            <w:bottom w:val="none" w:sz="0" w:space="0" w:color="auto"/>
            <w:right w:val="none" w:sz="0" w:space="0" w:color="auto"/>
          </w:divBdr>
        </w:div>
        <w:div w:id="292054268">
          <w:marLeft w:val="0"/>
          <w:marRight w:val="0"/>
          <w:marTop w:val="0"/>
          <w:marBottom w:val="0"/>
          <w:divBdr>
            <w:top w:val="none" w:sz="0" w:space="0" w:color="auto"/>
            <w:left w:val="none" w:sz="0" w:space="0" w:color="auto"/>
            <w:bottom w:val="none" w:sz="0" w:space="0" w:color="auto"/>
            <w:right w:val="none" w:sz="0" w:space="0" w:color="auto"/>
          </w:divBdr>
        </w:div>
        <w:div w:id="722556348">
          <w:marLeft w:val="0"/>
          <w:marRight w:val="0"/>
          <w:marTop w:val="0"/>
          <w:marBottom w:val="0"/>
          <w:divBdr>
            <w:top w:val="none" w:sz="0" w:space="0" w:color="auto"/>
            <w:left w:val="none" w:sz="0" w:space="0" w:color="auto"/>
            <w:bottom w:val="none" w:sz="0" w:space="0" w:color="auto"/>
            <w:right w:val="none" w:sz="0" w:space="0" w:color="auto"/>
          </w:divBdr>
        </w:div>
        <w:div w:id="682783251">
          <w:marLeft w:val="0"/>
          <w:marRight w:val="0"/>
          <w:marTop w:val="0"/>
          <w:marBottom w:val="0"/>
          <w:divBdr>
            <w:top w:val="none" w:sz="0" w:space="0" w:color="auto"/>
            <w:left w:val="none" w:sz="0" w:space="0" w:color="auto"/>
            <w:bottom w:val="none" w:sz="0" w:space="0" w:color="auto"/>
            <w:right w:val="none" w:sz="0" w:space="0" w:color="auto"/>
          </w:divBdr>
        </w:div>
        <w:div w:id="1948460162">
          <w:marLeft w:val="0"/>
          <w:marRight w:val="0"/>
          <w:marTop w:val="0"/>
          <w:marBottom w:val="0"/>
          <w:divBdr>
            <w:top w:val="none" w:sz="0" w:space="0" w:color="auto"/>
            <w:left w:val="none" w:sz="0" w:space="0" w:color="auto"/>
            <w:bottom w:val="none" w:sz="0" w:space="0" w:color="auto"/>
            <w:right w:val="none" w:sz="0" w:space="0" w:color="auto"/>
          </w:divBdr>
        </w:div>
        <w:div w:id="591815403">
          <w:marLeft w:val="0"/>
          <w:marRight w:val="0"/>
          <w:marTop w:val="0"/>
          <w:marBottom w:val="0"/>
          <w:divBdr>
            <w:top w:val="none" w:sz="0" w:space="0" w:color="auto"/>
            <w:left w:val="none" w:sz="0" w:space="0" w:color="auto"/>
            <w:bottom w:val="none" w:sz="0" w:space="0" w:color="auto"/>
            <w:right w:val="none" w:sz="0" w:space="0" w:color="auto"/>
          </w:divBdr>
        </w:div>
        <w:div w:id="1785494834">
          <w:marLeft w:val="0"/>
          <w:marRight w:val="0"/>
          <w:marTop w:val="0"/>
          <w:marBottom w:val="0"/>
          <w:divBdr>
            <w:top w:val="none" w:sz="0" w:space="0" w:color="auto"/>
            <w:left w:val="none" w:sz="0" w:space="0" w:color="auto"/>
            <w:bottom w:val="none" w:sz="0" w:space="0" w:color="auto"/>
            <w:right w:val="none" w:sz="0" w:space="0" w:color="auto"/>
          </w:divBdr>
        </w:div>
        <w:div w:id="276525824">
          <w:marLeft w:val="0"/>
          <w:marRight w:val="0"/>
          <w:marTop w:val="0"/>
          <w:marBottom w:val="0"/>
          <w:divBdr>
            <w:top w:val="none" w:sz="0" w:space="0" w:color="auto"/>
            <w:left w:val="none" w:sz="0" w:space="0" w:color="auto"/>
            <w:bottom w:val="none" w:sz="0" w:space="0" w:color="auto"/>
            <w:right w:val="none" w:sz="0" w:space="0" w:color="auto"/>
          </w:divBdr>
        </w:div>
        <w:div w:id="1736079809">
          <w:marLeft w:val="0"/>
          <w:marRight w:val="0"/>
          <w:marTop w:val="0"/>
          <w:marBottom w:val="0"/>
          <w:divBdr>
            <w:top w:val="none" w:sz="0" w:space="0" w:color="auto"/>
            <w:left w:val="none" w:sz="0" w:space="0" w:color="auto"/>
            <w:bottom w:val="none" w:sz="0" w:space="0" w:color="auto"/>
            <w:right w:val="none" w:sz="0" w:space="0" w:color="auto"/>
          </w:divBdr>
        </w:div>
        <w:div w:id="179592934">
          <w:marLeft w:val="0"/>
          <w:marRight w:val="0"/>
          <w:marTop w:val="0"/>
          <w:marBottom w:val="0"/>
          <w:divBdr>
            <w:top w:val="none" w:sz="0" w:space="0" w:color="auto"/>
            <w:left w:val="none" w:sz="0" w:space="0" w:color="auto"/>
            <w:bottom w:val="none" w:sz="0" w:space="0" w:color="auto"/>
            <w:right w:val="none" w:sz="0" w:space="0" w:color="auto"/>
          </w:divBdr>
        </w:div>
        <w:div w:id="1119370242">
          <w:marLeft w:val="0"/>
          <w:marRight w:val="0"/>
          <w:marTop w:val="0"/>
          <w:marBottom w:val="0"/>
          <w:divBdr>
            <w:top w:val="none" w:sz="0" w:space="0" w:color="auto"/>
            <w:left w:val="none" w:sz="0" w:space="0" w:color="auto"/>
            <w:bottom w:val="none" w:sz="0" w:space="0" w:color="auto"/>
            <w:right w:val="none" w:sz="0" w:space="0" w:color="auto"/>
          </w:divBdr>
        </w:div>
        <w:div w:id="1017317039">
          <w:marLeft w:val="0"/>
          <w:marRight w:val="0"/>
          <w:marTop w:val="0"/>
          <w:marBottom w:val="0"/>
          <w:divBdr>
            <w:top w:val="none" w:sz="0" w:space="0" w:color="auto"/>
            <w:left w:val="none" w:sz="0" w:space="0" w:color="auto"/>
            <w:bottom w:val="none" w:sz="0" w:space="0" w:color="auto"/>
            <w:right w:val="none" w:sz="0" w:space="0" w:color="auto"/>
          </w:divBdr>
        </w:div>
        <w:div w:id="1974023044">
          <w:marLeft w:val="0"/>
          <w:marRight w:val="0"/>
          <w:marTop w:val="0"/>
          <w:marBottom w:val="0"/>
          <w:divBdr>
            <w:top w:val="none" w:sz="0" w:space="0" w:color="auto"/>
            <w:left w:val="none" w:sz="0" w:space="0" w:color="auto"/>
            <w:bottom w:val="none" w:sz="0" w:space="0" w:color="auto"/>
            <w:right w:val="none" w:sz="0" w:space="0" w:color="auto"/>
          </w:divBdr>
        </w:div>
        <w:div w:id="1619951558">
          <w:marLeft w:val="0"/>
          <w:marRight w:val="0"/>
          <w:marTop w:val="0"/>
          <w:marBottom w:val="0"/>
          <w:divBdr>
            <w:top w:val="none" w:sz="0" w:space="0" w:color="auto"/>
            <w:left w:val="none" w:sz="0" w:space="0" w:color="auto"/>
            <w:bottom w:val="none" w:sz="0" w:space="0" w:color="auto"/>
            <w:right w:val="none" w:sz="0" w:space="0" w:color="auto"/>
          </w:divBdr>
        </w:div>
        <w:div w:id="1967810981">
          <w:marLeft w:val="0"/>
          <w:marRight w:val="0"/>
          <w:marTop w:val="0"/>
          <w:marBottom w:val="0"/>
          <w:divBdr>
            <w:top w:val="none" w:sz="0" w:space="0" w:color="auto"/>
            <w:left w:val="none" w:sz="0" w:space="0" w:color="auto"/>
            <w:bottom w:val="none" w:sz="0" w:space="0" w:color="auto"/>
            <w:right w:val="none" w:sz="0" w:space="0" w:color="auto"/>
          </w:divBdr>
        </w:div>
        <w:div w:id="15356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ob@jint.be" TargetMode="External" Id="rId11" /><Relationship Type="http://schemas.openxmlformats.org/officeDocument/2006/relationships/numbering" Target="numbering.xml" Id="rId5" /><Relationship Type="http://schemas.openxmlformats.org/officeDocument/2006/relationships/hyperlink" Target="https://www.jint.be/kalender"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lto-youth.net/tools/european-training-calendar/training/training-course-dive-into-youth-participation.13192/"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sjablonen\JINT_logosonderaankoptekstbovenaan.dotx" TargetMode="External"/></Relationships>
</file>

<file path=word/theme/theme1.xml><?xml version="1.0" encoding="utf-8"?>
<a:theme xmlns:a="http://schemas.openxmlformats.org/drawingml/2006/main" xmlns:thm15="http://schemas.microsoft.com/office/thememl/2012/main" name="Jint-Theme">
  <a:themeElements>
    <a:clrScheme name="Jint-kleuren 1">
      <a:dk1>
        <a:srgbClr val="01272C"/>
      </a:dk1>
      <a:lt1>
        <a:srgbClr val="FCFAED"/>
      </a:lt1>
      <a:dk2>
        <a:srgbClr val="00566B"/>
      </a:dk2>
      <a:lt2>
        <a:srgbClr val="FFF9C5"/>
      </a:lt2>
      <a:accent1>
        <a:srgbClr val="DF5C2C"/>
      </a:accent1>
      <a:accent2>
        <a:srgbClr val="F07F3C"/>
      </a:accent2>
      <a:accent3>
        <a:srgbClr val="FFF041"/>
      </a:accent3>
      <a:accent4>
        <a:srgbClr val="FFD544"/>
      </a:accent4>
      <a:accent5>
        <a:srgbClr val="48A3C9"/>
      </a:accent5>
      <a:accent6>
        <a:srgbClr val="F7AA4E"/>
      </a:accent6>
      <a:hlink>
        <a:srgbClr val="2085A3"/>
      </a:hlink>
      <a:folHlink>
        <a:srgbClr val="F7AA4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Jint-Theme" id="{DB4858F7-5B29-B447-9CD8-231568D21304}" vid="{A422787B-0559-3341-BC64-75CA5EC5F6C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e05359-2af6-423c-bd35-17821d178849" xsi:nil="true"/>
    <lcf76f155ced4ddcb4097134ff3c332f xmlns="7d3c810e-28fe-4553-be46-324527417f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E009FDC1AC4B4A8AA90646367E8309" ma:contentTypeVersion="13" ma:contentTypeDescription="Create a new document." ma:contentTypeScope="" ma:versionID="99e17fb8e47243eb678c507e4d24cf1d">
  <xsd:schema xmlns:xsd="http://www.w3.org/2001/XMLSchema" xmlns:xs="http://www.w3.org/2001/XMLSchema" xmlns:p="http://schemas.microsoft.com/office/2006/metadata/properties" xmlns:ns2="7d3c810e-28fe-4553-be46-324527417fee" xmlns:ns3="a6e05359-2af6-423c-bd35-17821d178849" targetNamespace="http://schemas.microsoft.com/office/2006/metadata/properties" ma:root="true" ma:fieldsID="c175f3ec95ddb20bb2f2d477dd43a6ed" ns2:_="" ns3:_="">
    <xsd:import namespace="7d3c810e-28fe-4553-be46-324527417fee"/>
    <xsd:import namespace="a6e05359-2af6-423c-bd35-17821d178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810e-28fe-4553-be46-324527417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0e23ca-5868-483d-b5db-cadebe3006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05359-2af6-423c-bd35-17821d178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16103-7101-4581-a09e-f98cb313e519}" ma:internalName="TaxCatchAll" ma:showField="CatchAllData" ma:web="a6e05359-2af6-423c-bd35-17821d17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F79DB-C084-44BD-A7BE-75FE9C28BF7B}">
  <ds:schemaRefs>
    <ds:schemaRef ds:uri="http://schemas.openxmlformats.org/package/2006/metadata/core-properties"/>
    <ds:schemaRef ds:uri="http://www.w3.org/XML/1998/namespace"/>
    <ds:schemaRef ds:uri="http://purl.org/dc/dcmitype/"/>
    <ds:schemaRef ds:uri="http://schemas.microsoft.com/office/2006/documentManagement/types"/>
    <ds:schemaRef ds:uri="a6e05359-2af6-423c-bd35-17821d178849"/>
    <ds:schemaRef ds:uri="http://schemas.microsoft.com/office/infopath/2007/PartnerControls"/>
    <ds:schemaRef ds:uri="http://purl.org/dc/terms/"/>
    <ds:schemaRef ds:uri="7d3c810e-28fe-4553-be46-324527417fe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B50A8DB-CC44-4105-94D6-C59AC425EC6F}"/>
</file>

<file path=customXml/itemProps3.xml><?xml version="1.0" encoding="utf-8"?>
<ds:datastoreItem xmlns:ds="http://schemas.openxmlformats.org/officeDocument/2006/customXml" ds:itemID="{B6CB383C-1203-48AA-B8AD-26120A6B61DF}">
  <ds:schemaRefs>
    <ds:schemaRef ds:uri="http://schemas.openxmlformats.org/officeDocument/2006/bibliography"/>
  </ds:schemaRefs>
</ds:datastoreItem>
</file>

<file path=customXml/itemProps4.xml><?xml version="1.0" encoding="utf-8"?>
<ds:datastoreItem xmlns:ds="http://schemas.openxmlformats.org/officeDocument/2006/customXml" ds:itemID="{CE7E5F99-FC78-42ED-9680-1712F86865E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JINT_logosonderaankoptekstbovenaan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Stalpaert</dc:creator>
  <cp:keywords/>
  <dc:description/>
  <cp:lastModifiedBy>Emma Van Ooteghem</cp:lastModifiedBy>
  <cp:revision>25</cp:revision>
  <cp:lastPrinted>2020-04-06T19:54:00Z</cp:lastPrinted>
  <dcterms:created xsi:type="dcterms:W3CDTF">2024-06-19T06:27:00Z</dcterms:created>
  <dcterms:modified xsi:type="dcterms:W3CDTF">2026-01-12T08:31:46Z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0x010100D8E009FDC1AC4B4A8AA90646367E8309</vt:lpwstr>
  </property>
  <property fmtid="{D5CDD505-2E9C-101B-9397-08002B2CF9AE}" pid="3" name="MediaServiceImageTags">
    <vt:lpwstr/>
  </property>
  <property fmtid="{D5CDD505-2E9C-101B-9397-08002B2CF9AE}" pid="4" name="Order">
    <vt:r8>25600</vt:r8>
  </property>
</Properties>
</file>