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0A3A" w14:textId="23DB9110" w:rsidR="005D2D30" w:rsidRPr="00091CD0" w:rsidRDefault="005D2D30" w:rsidP="004F1315">
      <w:pPr>
        <w:pStyle w:val="Titel"/>
        <w:spacing w:line="240" w:lineRule="auto"/>
        <w:jc w:val="right"/>
        <w:rPr>
          <w:rFonts w:ascii="Verdana" w:hAnsi="Verdana"/>
          <w:sz w:val="40"/>
          <w:szCs w:val="40"/>
        </w:rPr>
      </w:pPr>
      <w:r w:rsidRPr="2E86D709">
        <w:rPr>
          <w:rFonts w:ascii="Verdana" w:hAnsi="Verdana"/>
          <w:sz w:val="40"/>
          <w:szCs w:val="40"/>
        </w:rPr>
        <w:t xml:space="preserve">Sollicitatieformulier </w:t>
      </w:r>
    </w:p>
    <w:p w14:paraId="799D1C7C" w14:textId="095195EB" w:rsidR="36B4C277" w:rsidRDefault="36B4C277" w:rsidP="2E86D709">
      <w:pPr>
        <w:pStyle w:val="Titel"/>
        <w:spacing w:line="240" w:lineRule="auto"/>
        <w:jc w:val="right"/>
      </w:pPr>
      <w:r w:rsidRPr="2E86D709">
        <w:rPr>
          <w:rFonts w:ascii="Verdana" w:hAnsi="Verdana"/>
          <w:sz w:val="32"/>
          <w:szCs w:val="32"/>
        </w:rPr>
        <w:t>Eventcoördinator Go Strange</w:t>
      </w:r>
    </w:p>
    <w:p w14:paraId="2BE10D4F" w14:textId="7E866680" w:rsidR="004F1315" w:rsidRPr="00091CD0" w:rsidRDefault="004F1315" w:rsidP="004F1315">
      <w:pPr>
        <w:rPr>
          <w:rFonts w:ascii="Verdana" w:hAnsi="Verdana"/>
          <w:b/>
          <w:bCs/>
          <w:color w:val="FFFF00"/>
        </w:rPr>
      </w:pPr>
      <w:r w:rsidRPr="00091CD0">
        <w:rPr>
          <w:rFonts w:ascii="Verdana" w:hAnsi="Verdana"/>
          <w:b/>
          <w:bCs/>
          <w:color w:val="FFFF00"/>
        </w:rPr>
        <w:t>----------------------------------------------------------------------------------------------</w:t>
      </w:r>
    </w:p>
    <w:p w14:paraId="40C0F64D" w14:textId="77777777" w:rsidR="005D2D30" w:rsidRPr="00091CD0" w:rsidRDefault="005D2D30" w:rsidP="005D2D30">
      <w:pPr>
        <w:pStyle w:val="datumnota"/>
        <w:spacing w:after="0"/>
        <w:rPr>
          <w:rFonts w:ascii="Verdana" w:hAnsi="Verdana"/>
          <w:b/>
          <w:sz w:val="20"/>
          <w:szCs w:val="20"/>
        </w:rPr>
      </w:pPr>
    </w:p>
    <w:p w14:paraId="45B5C64F" w14:textId="32D5C382" w:rsidR="005D2D30" w:rsidRPr="000C4B50" w:rsidRDefault="18459C00" w:rsidP="7365734C">
      <w:pPr>
        <w:pStyle w:val="datumnota"/>
        <w:spacing w:after="0"/>
        <w:rPr>
          <w:rFonts w:ascii="Verdana" w:hAnsi="Verdana"/>
          <w:b/>
          <w:bCs/>
          <w:sz w:val="20"/>
          <w:szCs w:val="20"/>
        </w:rPr>
      </w:pPr>
      <w:r w:rsidRPr="2E86D709">
        <w:rPr>
          <w:rFonts w:ascii="Verdana" w:hAnsi="Verdana"/>
          <w:b/>
          <w:bCs/>
          <w:sz w:val="20"/>
          <w:szCs w:val="20"/>
        </w:rPr>
        <w:t>Je kan enkel solliciteren door je ingevuld sollicitatieformulier ten laatste op</w:t>
      </w:r>
      <w:r w:rsidR="4E0A0C91" w:rsidRPr="2E86D709">
        <w:rPr>
          <w:rFonts w:ascii="Verdana" w:hAnsi="Verdana"/>
          <w:b/>
          <w:bCs/>
          <w:sz w:val="20"/>
          <w:szCs w:val="20"/>
        </w:rPr>
        <w:t xml:space="preserve"> </w:t>
      </w:r>
      <w:r w:rsidR="428EAF6E" w:rsidRPr="2E86D709">
        <w:rPr>
          <w:rFonts w:ascii="Verdana" w:hAnsi="Verdana"/>
          <w:b/>
          <w:bCs/>
          <w:sz w:val="20"/>
          <w:szCs w:val="20"/>
        </w:rPr>
        <w:t xml:space="preserve">dinsdag </w:t>
      </w:r>
      <w:r w:rsidR="35A2D85E" w:rsidRPr="2E86D709">
        <w:rPr>
          <w:rFonts w:ascii="Verdana" w:hAnsi="Verdana"/>
          <w:b/>
          <w:bCs/>
          <w:sz w:val="20"/>
          <w:szCs w:val="20"/>
        </w:rPr>
        <w:t>1</w:t>
      </w:r>
      <w:r w:rsidR="13D6F603" w:rsidRPr="2E86D709">
        <w:rPr>
          <w:rFonts w:ascii="Verdana" w:hAnsi="Verdana"/>
          <w:b/>
          <w:bCs/>
          <w:sz w:val="20"/>
          <w:szCs w:val="20"/>
        </w:rPr>
        <w:t>7</w:t>
      </w:r>
      <w:r w:rsidR="35A2D85E" w:rsidRPr="2E86D709">
        <w:rPr>
          <w:rFonts w:ascii="Verdana" w:hAnsi="Verdana"/>
          <w:b/>
          <w:bCs/>
          <w:sz w:val="20"/>
          <w:szCs w:val="20"/>
        </w:rPr>
        <w:t xml:space="preserve"> februari</w:t>
      </w:r>
      <w:r w:rsidR="5B06B3FF" w:rsidRPr="2E86D709">
        <w:rPr>
          <w:rFonts w:ascii="Verdana" w:hAnsi="Verdana"/>
          <w:b/>
          <w:bCs/>
          <w:sz w:val="20"/>
          <w:szCs w:val="20"/>
        </w:rPr>
        <w:t xml:space="preserve"> </w:t>
      </w:r>
      <w:r w:rsidRPr="2E86D709">
        <w:rPr>
          <w:rFonts w:ascii="Verdana" w:hAnsi="Verdana"/>
          <w:b/>
          <w:bCs/>
          <w:sz w:val="20"/>
          <w:szCs w:val="20"/>
        </w:rPr>
        <w:t xml:space="preserve">(vóór </w:t>
      </w:r>
      <w:r w:rsidR="6867D838" w:rsidRPr="2E86D709">
        <w:rPr>
          <w:rFonts w:ascii="Verdana" w:hAnsi="Verdana"/>
          <w:b/>
          <w:bCs/>
          <w:sz w:val="20"/>
          <w:szCs w:val="20"/>
        </w:rPr>
        <w:t>9</w:t>
      </w:r>
      <w:r w:rsidR="717354A4" w:rsidRPr="2E86D709">
        <w:rPr>
          <w:rFonts w:ascii="Verdana" w:hAnsi="Verdana"/>
          <w:b/>
          <w:bCs/>
          <w:sz w:val="20"/>
          <w:szCs w:val="20"/>
        </w:rPr>
        <w:t xml:space="preserve">.00 </w:t>
      </w:r>
      <w:r w:rsidR="00960EAC" w:rsidRPr="2E86D709">
        <w:rPr>
          <w:rFonts w:ascii="Verdana" w:hAnsi="Verdana"/>
          <w:b/>
          <w:bCs/>
          <w:sz w:val="20"/>
          <w:szCs w:val="20"/>
        </w:rPr>
        <w:t>uur</w:t>
      </w:r>
      <w:r w:rsidRPr="2E86D709">
        <w:rPr>
          <w:rFonts w:ascii="Verdana" w:hAnsi="Verdana"/>
          <w:b/>
          <w:bCs/>
          <w:sz w:val="20"/>
          <w:szCs w:val="20"/>
        </w:rPr>
        <w:t xml:space="preserve">) te bezorgen aan </w:t>
      </w:r>
      <w:hyperlink r:id="rId11">
        <w:r w:rsidRPr="2E86D709">
          <w:rPr>
            <w:rStyle w:val="Hyperlink"/>
          </w:rPr>
          <w:t>job@jint.be</w:t>
        </w:r>
      </w:hyperlink>
      <w:r w:rsidRPr="2E86D709">
        <w:rPr>
          <w:rFonts w:ascii="Verdana" w:hAnsi="Verdana"/>
          <w:b/>
          <w:bCs/>
          <w:color w:val="1F5369" w:themeColor="accent5" w:themeShade="80"/>
          <w:sz w:val="20"/>
          <w:szCs w:val="20"/>
        </w:rPr>
        <w:t xml:space="preserve"> </w:t>
      </w:r>
      <w:r w:rsidRPr="2E86D709">
        <w:rPr>
          <w:rFonts w:ascii="Verdana" w:hAnsi="Verdana"/>
          <w:b/>
          <w:bCs/>
          <w:sz w:val="20"/>
          <w:szCs w:val="20"/>
        </w:rPr>
        <w:t>t</w:t>
      </w:r>
      <w:r w:rsidR="696CA7AF" w:rsidRPr="2E86D709">
        <w:rPr>
          <w:rFonts w:ascii="Verdana" w:hAnsi="Verdana"/>
          <w:b/>
          <w:bCs/>
          <w:sz w:val="20"/>
          <w:szCs w:val="20"/>
        </w:rPr>
        <w:t>.a.v</w:t>
      </w:r>
      <w:r w:rsidR="1B815A8A" w:rsidRPr="2E86D709">
        <w:rPr>
          <w:rFonts w:ascii="Verdana" w:hAnsi="Verdana"/>
          <w:b/>
          <w:bCs/>
          <w:sz w:val="20"/>
          <w:szCs w:val="20"/>
        </w:rPr>
        <w:t>.</w:t>
      </w:r>
      <w:r w:rsidR="12D5DD49" w:rsidRPr="2E86D709">
        <w:rPr>
          <w:rFonts w:ascii="Verdana" w:hAnsi="Verdana"/>
          <w:b/>
          <w:bCs/>
          <w:sz w:val="20"/>
          <w:szCs w:val="20"/>
        </w:rPr>
        <w:t xml:space="preserve"> K</w:t>
      </w:r>
      <w:r w:rsidR="3698C9BD" w:rsidRPr="2E86D709">
        <w:rPr>
          <w:rFonts w:ascii="Verdana" w:hAnsi="Verdana"/>
          <w:b/>
          <w:bCs/>
          <w:sz w:val="20"/>
          <w:szCs w:val="20"/>
        </w:rPr>
        <w:t>aat Torfs</w:t>
      </w:r>
      <w:r w:rsidR="12D5DD49" w:rsidRPr="2E86D709">
        <w:rPr>
          <w:rFonts w:ascii="Verdana" w:hAnsi="Verdana"/>
          <w:b/>
          <w:bCs/>
          <w:sz w:val="20"/>
          <w:szCs w:val="20"/>
        </w:rPr>
        <w:t>, directeur.</w:t>
      </w:r>
    </w:p>
    <w:p w14:paraId="69859279" w14:textId="77777777" w:rsidR="005D2D30" w:rsidRPr="000C4B50" w:rsidRDefault="005D2D30" w:rsidP="005D2D30">
      <w:pPr>
        <w:pStyle w:val="datumnota"/>
        <w:spacing w:after="0"/>
        <w:rPr>
          <w:rFonts w:ascii="Verdana" w:hAnsi="Verdana"/>
          <w:b/>
          <w:sz w:val="20"/>
          <w:szCs w:val="20"/>
        </w:rPr>
      </w:pPr>
    </w:p>
    <w:p w14:paraId="44511AA0" w14:textId="77777777" w:rsidR="005D2D30" w:rsidRPr="000C4B50" w:rsidRDefault="005D2D30" w:rsidP="005D2D30">
      <w:pPr>
        <w:spacing w:line="276" w:lineRule="auto"/>
        <w:rPr>
          <w:rFonts w:ascii="Verdana" w:hAnsi="Verdana"/>
          <w:color w:val="auto"/>
        </w:rPr>
      </w:pPr>
      <w:proofErr w:type="gramStart"/>
      <w:r w:rsidRPr="000C4B50">
        <w:rPr>
          <w:rFonts w:ascii="Verdana" w:hAnsi="Verdana"/>
          <w:color w:val="auto"/>
        </w:rPr>
        <w:t>JINT vzw</w:t>
      </w:r>
      <w:proofErr w:type="gramEnd"/>
      <w:r w:rsidRPr="000C4B50">
        <w:rPr>
          <w:rFonts w:ascii="Verdana" w:hAnsi="Verdana"/>
          <w:color w:val="auto"/>
        </w:rPr>
        <w:t xml:space="preserve"> gebruikt een eenvormig sollicitatieformulier om sollicitanten op gelijkwaardige manier door te lichten. In dit sollicitatieformulier wordt gevraagd naar je opleidingen en competenties. We vragen om </w:t>
      </w:r>
      <w:r w:rsidRPr="000C4B50">
        <w:rPr>
          <w:rFonts w:ascii="Verdana" w:hAnsi="Verdana"/>
          <w:color w:val="auto"/>
          <w:u w:val="single"/>
        </w:rPr>
        <w:t>geen aparte brief of cv</w:t>
      </w:r>
      <w:r w:rsidRPr="000C4B50">
        <w:rPr>
          <w:rFonts w:ascii="Verdana" w:hAnsi="Verdana"/>
          <w:color w:val="auto"/>
        </w:rPr>
        <w:t xml:space="preserve"> toe te voegen. </w:t>
      </w:r>
    </w:p>
    <w:p w14:paraId="767750D3" w14:textId="77777777" w:rsidR="005D2D30" w:rsidRPr="00091CD0" w:rsidRDefault="005D2D30" w:rsidP="00091CD0"/>
    <w:p w14:paraId="5A64B3A6" w14:textId="1CBA1948" w:rsidR="005D2D30" w:rsidRPr="00091CD0" w:rsidRDefault="005D2D30" w:rsidP="0667D31B">
      <w:pPr>
        <w:pStyle w:val="Kop1"/>
        <w:rPr>
          <w:rFonts w:ascii="Verdana" w:hAnsi="Verdana"/>
        </w:rPr>
      </w:pPr>
      <w:r w:rsidRPr="0667D31B">
        <w:rPr>
          <w:rFonts w:ascii="Verdana" w:hAnsi="Verdana"/>
        </w:rPr>
        <w:t xml:space="preserve">Hoe </w:t>
      </w:r>
      <w:r w:rsidR="004F1315" w:rsidRPr="0667D31B">
        <w:rPr>
          <w:rFonts w:ascii="Verdana" w:hAnsi="Verdana"/>
        </w:rPr>
        <w:t>h</w:t>
      </w:r>
      <w:r w:rsidRPr="0667D31B">
        <w:rPr>
          <w:rFonts w:ascii="Verdana" w:hAnsi="Verdana"/>
        </w:rPr>
        <w:t>e</w:t>
      </w:r>
      <w:r w:rsidR="004F1315" w:rsidRPr="0667D31B">
        <w:rPr>
          <w:rFonts w:ascii="Verdana" w:hAnsi="Verdana"/>
        </w:rPr>
        <w:t>b</w:t>
      </w:r>
      <w:r w:rsidRPr="0667D31B">
        <w:rPr>
          <w:rFonts w:ascii="Verdana" w:hAnsi="Verdana"/>
        </w:rPr>
        <w:t xml:space="preserve"> je deze vacature </w:t>
      </w:r>
      <w:r w:rsidR="003671E2" w:rsidRPr="0667D31B">
        <w:rPr>
          <w:rFonts w:ascii="Verdana" w:hAnsi="Verdana"/>
        </w:rPr>
        <w:t>gevonden?</w:t>
      </w:r>
    </w:p>
    <w:p w14:paraId="71FBDEB2" w14:textId="77777777" w:rsidR="005D2D30" w:rsidRPr="000C4B50" w:rsidRDefault="005D2D30" w:rsidP="005D2D30">
      <w:pPr>
        <w:pStyle w:val="kadertekst"/>
        <w:pBdr>
          <w:top w:val="dashSmallGap" w:sz="4" w:space="14" w:color="1F5369" w:themeColor="accent5" w:themeShade="80"/>
          <w:left w:val="dashSmallGap" w:sz="4" w:space="14" w:color="1F5369" w:themeColor="accent5" w:themeShade="80"/>
          <w:bottom w:val="dashSmallGap" w:sz="4" w:space="28" w:color="1F5369" w:themeColor="accent5" w:themeShade="80"/>
          <w:right w:val="dashSmallGap" w:sz="4" w:space="14" w:color="1F5369" w:themeColor="accent5" w:themeShade="80"/>
        </w:pBdr>
        <w:spacing w:before="0" w:line="240" w:lineRule="auto"/>
        <w:rPr>
          <w:rFonts w:ascii="Verdana" w:hAnsi="Verdana"/>
          <w:sz w:val="20"/>
          <w:szCs w:val="20"/>
        </w:rPr>
      </w:pPr>
    </w:p>
    <w:p w14:paraId="15E51639" w14:textId="77777777" w:rsidR="003671E2" w:rsidRPr="00091CD0" w:rsidRDefault="003671E2" w:rsidP="00091CD0"/>
    <w:p w14:paraId="11091B01" w14:textId="3464B0F2" w:rsidR="005D2D30" w:rsidRPr="00091CD0" w:rsidRDefault="005D2D30" w:rsidP="005D2D30">
      <w:pPr>
        <w:pStyle w:val="Kop1"/>
        <w:rPr>
          <w:rFonts w:ascii="Verdana" w:hAnsi="Verdana"/>
          <w:bCs/>
        </w:rPr>
      </w:pPr>
      <w:r w:rsidRPr="00091CD0">
        <w:rPr>
          <w:rFonts w:ascii="Verdana" w:hAnsi="Verdana"/>
        </w:rPr>
        <w:t>Persoonlijke gegevens</w:t>
      </w:r>
    </w:p>
    <w:tbl>
      <w:tblPr>
        <w:tblStyle w:val="TabelAmbrassade"/>
        <w:tblW w:w="0" w:type="auto"/>
        <w:tblInd w:w="164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2584"/>
        <w:gridCol w:w="6308"/>
      </w:tblGrid>
      <w:tr w:rsidR="000C4B50" w:rsidRPr="000C4B50" w14:paraId="5B7904BD" w14:textId="77777777" w:rsidTr="00367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dxa"/>
            <w:hideMark/>
          </w:tcPr>
          <w:p w14:paraId="18F465CF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Voornaam</w:t>
            </w:r>
          </w:p>
        </w:tc>
        <w:tc>
          <w:tcPr>
            <w:tcW w:w="6308" w:type="dxa"/>
          </w:tcPr>
          <w:p w14:paraId="72F27B81" w14:textId="77777777" w:rsidR="005D2D30" w:rsidRPr="000C4B50" w:rsidRDefault="005D2D30" w:rsidP="00DD415C">
            <w:pPr>
              <w:pStyle w:val="tabel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0C4B50" w:rsidRPr="000C4B50" w14:paraId="6E6969C1" w14:textId="77777777" w:rsidTr="00367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dxa"/>
            <w:hideMark/>
          </w:tcPr>
          <w:p w14:paraId="4CB7B0AF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Naam</w:t>
            </w:r>
          </w:p>
        </w:tc>
        <w:tc>
          <w:tcPr>
            <w:tcW w:w="6308" w:type="dxa"/>
          </w:tcPr>
          <w:p w14:paraId="3E02043D" w14:textId="77777777" w:rsidR="005D2D30" w:rsidRPr="000C4B50" w:rsidRDefault="005D2D30" w:rsidP="00DD415C">
            <w:pPr>
              <w:pStyle w:val="tabe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C4B50" w:rsidRPr="000C4B50" w14:paraId="6A81FF4B" w14:textId="77777777" w:rsidTr="00367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dxa"/>
            <w:hideMark/>
          </w:tcPr>
          <w:p w14:paraId="5D0B09E5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Adres</w:t>
            </w:r>
          </w:p>
        </w:tc>
        <w:tc>
          <w:tcPr>
            <w:tcW w:w="6308" w:type="dxa"/>
          </w:tcPr>
          <w:p w14:paraId="0B878EE8" w14:textId="77777777" w:rsidR="005D2D30" w:rsidRPr="000C4B50" w:rsidRDefault="005D2D30" w:rsidP="00DD415C">
            <w:pPr>
              <w:pStyle w:val="tabe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C4B50" w:rsidRPr="000C4B50" w14:paraId="77D49941" w14:textId="77777777" w:rsidTr="00367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dxa"/>
            <w:hideMark/>
          </w:tcPr>
          <w:p w14:paraId="182BD61C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Nationaliteit</w:t>
            </w:r>
          </w:p>
        </w:tc>
        <w:tc>
          <w:tcPr>
            <w:tcW w:w="6308" w:type="dxa"/>
          </w:tcPr>
          <w:p w14:paraId="64C1BF4B" w14:textId="77777777" w:rsidR="005D2D30" w:rsidRPr="000C4B50" w:rsidRDefault="005D2D30" w:rsidP="00DD415C">
            <w:pPr>
              <w:pStyle w:val="tabe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C4B50" w:rsidRPr="000C4B50" w14:paraId="08E5FF93" w14:textId="77777777" w:rsidTr="00367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dxa"/>
            <w:hideMark/>
          </w:tcPr>
          <w:p w14:paraId="7195A1F1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E-mailadres</w:t>
            </w:r>
          </w:p>
        </w:tc>
        <w:tc>
          <w:tcPr>
            <w:tcW w:w="6308" w:type="dxa"/>
          </w:tcPr>
          <w:p w14:paraId="1472885C" w14:textId="77777777" w:rsidR="005D2D30" w:rsidRPr="000C4B50" w:rsidRDefault="005D2D30" w:rsidP="00DD415C">
            <w:pPr>
              <w:pStyle w:val="tabe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C4B50" w:rsidRPr="000C4B50" w14:paraId="252FEC5B" w14:textId="77777777" w:rsidTr="00367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dxa"/>
            <w:hideMark/>
          </w:tcPr>
          <w:p w14:paraId="7A8A6F2F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Geboortedatum</w:t>
            </w:r>
          </w:p>
        </w:tc>
        <w:tc>
          <w:tcPr>
            <w:tcW w:w="6308" w:type="dxa"/>
          </w:tcPr>
          <w:p w14:paraId="2BD8548A" w14:textId="77777777" w:rsidR="005D2D30" w:rsidRPr="000C4B50" w:rsidRDefault="005D2D30" w:rsidP="00DD415C">
            <w:pPr>
              <w:pStyle w:val="tabe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C4B50" w:rsidRPr="000C4B50" w14:paraId="1766C262" w14:textId="77777777" w:rsidTr="00367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dxa"/>
            <w:hideMark/>
          </w:tcPr>
          <w:p w14:paraId="37DC3E45" w14:textId="61363BA9" w:rsidR="005D2D30" w:rsidRPr="000C4B50" w:rsidRDefault="00D421FC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Gsm-nummer</w:t>
            </w:r>
          </w:p>
        </w:tc>
        <w:tc>
          <w:tcPr>
            <w:tcW w:w="6308" w:type="dxa"/>
          </w:tcPr>
          <w:p w14:paraId="174D9C02" w14:textId="77777777" w:rsidR="005D2D30" w:rsidRPr="000C4B50" w:rsidRDefault="005D2D30" w:rsidP="00DD415C">
            <w:pPr>
              <w:pStyle w:val="tabe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4BE46BA" w14:textId="4C0E0CE2" w:rsidR="00AF481C" w:rsidRDefault="00AF481C" w:rsidP="00AF481C"/>
    <w:p w14:paraId="52110747" w14:textId="77777777" w:rsidR="00AF481C" w:rsidRDefault="00AF481C" w:rsidP="00AF481C"/>
    <w:p w14:paraId="6F4753B1" w14:textId="170C0ED0" w:rsidR="00C461AA" w:rsidRDefault="00C461AA" w:rsidP="005D2D30">
      <w:pPr>
        <w:pStyle w:val="Kop1"/>
        <w:sectPr w:rsidR="00C461AA" w:rsidSect="00B91E50">
          <w:headerReference w:type="default" r:id="rId12"/>
          <w:footerReference w:type="default" r:id="rId13"/>
          <w:pgSz w:w="11900" w:h="16840"/>
          <w:pgMar w:top="2073" w:right="1417" w:bottom="1417" w:left="1417" w:header="709" w:footer="0" w:gutter="0"/>
          <w:cols w:space="708"/>
          <w:docGrid w:linePitch="360"/>
        </w:sectPr>
      </w:pPr>
    </w:p>
    <w:p w14:paraId="5C3BF248" w14:textId="6AB2CD7F" w:rsidR="005D2D30" w:rsidRPr="00091CD0" w:rsidRDefault="005D2D30" w:rsidP="005D2D30">
      <w:pPr>
        <w:pStyle w:val="Kop1"/>
        <w:rPr>
          <w:rFonts w:ascii="Verdana" w:hAnsi="Verdana"/>
        </w:rPr>
      </w:pPr>
      <w:r w:rsidRPr="00091CD0">
        <w:rPr>
          <w:rFonts w:ascii="Verdana" w:hAnsi="Verdana"/>
        </w:rPr>
        <w:lastRenderedPageBreak/>
        <w:t>Werkervaring</w:t>
      </w:r>
    </w:p>
    <w:p w14:paraId="30CFF4A3" w14:textId="77777777" w:rsidR="005D2D30" w:rsidRPr="000C4B50" w:rsidRDefault="005D2D30" w:rsidP="005D2D30">
      <w:pPr>
        <w:pStyle w:val="Kop3"/>
        <w:rPr>
          <w:rFonts w:ascii="Verdana" w:hAnsi="Verdana"/>
          <w:color w:val="auto"/>
        </w:rPr>
      </w:pPr>
      <w:r w:rsidRPr="000C4B50">
        <w:rPr>
          <w:rFonts w:ascii="Verdana" w:hAnsi="Verdana"/>
          <w:color w:val="auto"/>
        </w:rPr>
        <w:t>Huidige of meest recente/relevante werkgever</w:t>
      </w:r>
    </w:p>
    <w:p w14:paraId="34E8D661" w14:textId="77777777" w:rsidR="005D2D30" w:rsidRPr="000C4B50" w:rsidRDefault="005D2D30" w:rsidP="005D2D30">
      <w:pPr>
        <w:rPr>
          <w:rFonts w:ascii="Verdana" w:hAnsi="Verdana"/>
          <w:color w:val="auto"/>
          <w:sz w:val="14"/>
          <w:szCs w:val="14"/>
        </w:rPr>
      </w:pPr>
    </w:p>
    <w:tbl>
      <w:tblPr>
        <w:tblStyle w:val="TabelAmbrassade"/>
        <w:tblW w:w="0" w:type="auto"/>
        <w:tblInd w:w="164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2977"/>
        <w:gridCol w:w="5915"/>
      </w:tblGrid>
      <w:tr w:rsidR="000C4B50" w:rsidRPr="000C4B50" w14:paraId="6B114757" w14:textId="77777777" w:rsidTr="00DD4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63750474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Huidige werkgever</w:t>
            </w:r>
          </w:p>
        </w:tc>
        <w:tc>
          <w:tcPr>
            <w:tcW w:w="6429" w:type="dxa"/>
          </w:tcPr>
          <w:p w14:paraId="1B38BF58" w14:textId="77777777" w:rsidR="005D2D30" w:rsidRPr="000C4B50" w:rsidRDefault="005D2D30" w:rsidP="00DD415C">
            <w:pPr>
              <w:spacing w:before="1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color w:val="auto"/>
              </w:rPr>
            </w:pPr>
          </w:p>
        </w:tc>
      </w:tr>
      <w:tr w:rsidR="000C4B50" w:rsidRPr="000C4B50" w14:paraId="7C1C2DFF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10EAD38A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Jouw functie</w:t>
            </w:r>
          </w:p>
        </w:tc>
        <w:tc>
          <w:tcPr>
            <w:tcW w:w="6429" w:type="dxa"/>
          </w:tcPr>
          <w:p w14:paraId="1BC1FD39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6D3719D7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601D9BFA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Adres</w:t>
            </w:r>
          </w:p>
        </w:tc>
        <w:tc>
          <w:tcPr>
            <w:tcW w:w="6429" w:type="dxa"/>
          </w:tcPr>
          <w:p w14:paraId="6AF5A7E6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40D81135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75E72D89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Telefoon</w:t>
            </w:r>
          </w:p>
        </w:tc>
        <w:tc>
          <w:tcPr>
            <w:tcW w:w="6429" w:type="dxa"/>
          </w:tcPr>
          <w:p w14:paraId="40CAD848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1C84E262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3C18E9EF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Contract</w:t>
            </w:r>
          </w:p>
        </w:tc>
        <w:tc>
          <w:tcPr>
            <w:tcW w:w="6429" w:type="dxa"/>
          </w:tcPr>
          <w:p w14:paraId="22D33AD6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1B7BDDE9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30ED9DBF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Sinds – tot</w:t>
            </w:r>
          </w:p>
        </w:tc>
        <w:tc>
          <w:tcPr>
            <w:tcW w:w="6429" w:type="dxa"/>
          </w:tcPr>
          <w:p w14:paraId="26C9818E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7362A27C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79FCE565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Reden van vertrek</w:t>
            </w:r>
          </w:p>
        </w:tc>
        <w:tc>
          <w:tcPr>
            <w:tcW w:w="6429" w:type="dxa"/>
          </w:tcPr>
          <w:p w14:paraId="75F944E8" w14:textId="77777777" w:rsidR="005D2D30" w:rsidRPr="000C4B50" w:rsidRDefault="005D2D30" w:rsidP="00DD4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  <w:p w14:paraId="76D563CD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5D2D30" w:rsidRPr="000C4B50" w14:paraId="6FB2FF3C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2A00685C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Korte omschrijving van kerntaken</w:t>
            </w:r>
          </w:p>
        </w:tc>
        <w:tc>
          <w:tcPr>
            <w:tcW w:w="6429" w:type="dxa"/>
          </w:tcPr>
          <w:p w14:paraId="6CB047E4" w14:textId="77777777" w:rsidR="005D2D30" w:rsidRPr="000C4B50" w:rsidRDefault="005D2D30" w:rsidP="00DD4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  <w:p w14:paraId="41C2F80E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</w:tbl>
    <w:p w14:paraId="6A005887" w14:textId="77777777" w:rsidR="005D2D30" w:rsidRPr="000C4B50" w:rsidRDefault="005D2D30" w:rsidP="005D2D30">
      <w:pPr>
        <w:pStyle w:val="Kop3"/>
        <w:rPr>
          <w:rFonts w:ascii="Verdana" w:hAnsi="Verdana"/>
          <w:color w:val="auto"/>
          <w:sz w:val="12"/>
          <w:szCs w:val="12"/>
        </w:rPr>
      </w:pPr>
    </w:p>
    <w:p w14:paraId="40F68BF2" w14:textId="59E96624" w:rsidR="005D2D30" w:rsidRPr="000C4B50" w:rsidRDefault="005D2D30" w:rsidP="005D2D30">
      <w:pPr>
        <w:pStyle w:val="Kop3"/>
        <w:rPr>
          <w:rFonts w:ascii="Verdana" w:hAnsi="Verdana"/>
          <w:color w:val="auto"/>
          <w:sz w:val="20"/>
        </w:rPr>
      </w:pPr>
      <w:r w:rsidRPr="000C4B50">
        <w:rPr>
          <w:rFonts w:ascii="Verdana" w:hAnsi="Verdana"/>
          <w:color w:val="auto"/>
        </w:rPr>
        <w:t>Andere werkgevers</w:t>
      </w:r>
    </w:p>
    <w:tbl>
      <w:tblPr>
        <w:tblStyle w:val="TabelAmbrassade"/>
        <w:tblW w:w="0" w:type="auto"/>
        <w:tblInd w:w="164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416"/>
        <w:gridCol w:w="2952"/>
        <w:gridCol w:w="3436"/>
        <w:gridCol w:w="2088"/>
      </w:tblGrid>
      <w:tr w:rsidR="000C4B50" w:rsidRPr="000C4B50" w14:paraId="22ED4DAC" w14:textId="77777777" w:rsidTr="00367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" w:type="dxa"/>
          </w:tcPr>
          <w:p w14:paraId="4D639329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</w:rPr>
            </w:pPr>
          </w:p>
        </w:tc>
        <w:tc>
          <w:tcPr>
            <w:tcW w:w="2956" w:type="dxa"/>
            <w:hideMark/>
          </w:tcPr>
          <w:p w14:paraId="00117A58" w14:textId="77777777" w:rsidR="005D2D30" w:rsidRPr="000C4B50" w:rsidRDefault="005D2D30" w:rsidP="005D2D30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>Naam werkgever</w:t>
            </w:r>
          </w:p>
        </w:tc>
        <w:tc>
          <w:tcPr>
            <w:tcW w:w="3443" w:type="dxa"/>
            <w:hideMark/>
          </w:tcPr>
          <w:p w14:paraId="398F2B68" w14:textId="77777777" w:rsidR="005D2D30" w:rsidRPr="000C4B50" w:rsidRDefault="005D2D30" w:rsidP="005D2D30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>Functie</w:t>
            </w:r>
          </w:p>
        </w:tc>
        <w:tc>
          <w:tcPr>
            <w:tcW w:w="2092" w:type="dxa"/>
            <w:hideMark/>
          </w:tcPr>
          <w:p w14:paraId="4480F96B" w14:textId="77777777" w:rsidR="005D2D30" w:rsidRPr="000C4B50" w:rsidRDefault="005D2D30" w:rsidP="005D2D30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>Van - tot</w:t>
            </w:r>
          </w:p>
        </w:tc>
      </w:tr>
      <w:tr w:rsidR="000C4B50" w:rsidRPr="000C4B50" w14:paraId="6DACCB08" w14:textId="77777777" w:rsidTr="00367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" w:type="dxa"/>
            <w:hideMark/>
          </w:tcPr>
          <w:p w14:paraId="04C9841F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956" w:type="dxa"/>
          </w:tcPr>
          <w:p w14:paraId="41DE5B6C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3443" w:type="dxa"/>
          </w:tcPr>
          <w:p w14:paraId="0A6626FD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2092" w:type="dxa"/>
          </w:tcPr>
          <w:p w14:paraId="0BF268D8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26B9BFF1" w14:textId="77777777" w:rsidTr="00367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" w:type="dxa"/>
            <w:hideMark/>
          </w:tcPr>
          <w:p w14:paraId="18F5E453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956" w:type="dxa"/>
          </w:tcPr>
          <w:p w14:paraId="2C4505B7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3443" w:type="dxa"/>
          </w:tcPr>
          <w:p w14:paraId="6EF914D8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2092" w:type="dxa"/>
          </w:tcPr>
          <w:p w14:paraId="64A19ABA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38F25D94" w14:textId="77777777" w:rsidTr="00367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" w:type="dxa"/>
            <w:hideMark/>
          </w:tcPr>
          <w:p w14:paraId="3F054962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956" w:type="dxa"/>
          </w:tcPr>
          <w:p w14:paraId="48DCFD5B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3443" w:type="dxa"/>
          </w:tcPr>
          <w:p w14:paraId="60F07435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2092" w:type="dxa"/>
          </w:tcPr>
          <w:p w14:paraId="03A70187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46CC8796" w14:textId="77777777" w:rsidTr="00367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" w:type="dxa"/>
            <w:hideMark/>
          </w:tcPr>
          <w:p w14:paraId="44FCBFD2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956" w:type="dxa"/>
          </w:tcPr>
          <w:p w14:paraId="2F57B8F3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3443" w:type="dxa"/>
          </w:tcPr>
          <w:p w14:paraId="535F1E10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2092" w:type="dxa"/>
          </w:tcPr>
          <w:p w14:paraId="03113936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</w:tbl>
    <w:p w14:paraId="715A200E" w14:textId="77777777" w:rsidR="005D2D30" w:rsidRPr="00091CD0" w:rsidRDefault="005D2D30" w:rsidP="005D2D30">
      <w:pPr>
        <w:pStyle w:val="Kop1"/>
        <w:rPr>
          <w:rFonts w:ascii="Verdana" w:hAnsi="Verdana"/>
          <w:lang w:val="en-US"/>
        </w:rPr>
      </w:pPr>
      <w:r w:rsidRPr="00091CD0">
        <w:rPr>
          <w:rFonts w:ascii="Verdana" w:hAnsi="Verdana"/>
          <w:lang w:val="en-US"/>
        </w:rPr>
        <w:lastRenderedPageBreak/>
        <w:t>Referenties</w:t>
      </w:r>
    </w:p>
    <w:p w14:paraId="298CB3E5" w14:textId="4F0DE569" w:rsidR="005D2D30" w:rsidRPr="000C4B50" w:rsidRDefault="00D93D9E" w:rsidP="005D2D30">
      <w:pPr>
        <w:rPr>
          <w:rFonts w:ascii="Verdana" w:hAnsi="Verdana"/>
          <w:color w:val="auto"/>
          <w:lang w:val="nl-BE"/>
        </w:rPr>
      </w:pPr>
      <w:r w:rsidRPr="000C4B50">
        <w:rPr>
          <w:rFonts w:ascii="Verdana" w:hAnsi="Verdana"/>
          <w:color w:val="auto"/>
        </w:rPr>
        <w:t>Je kan optioneel</w:t>
      </w:r>
      <w:r w:rsidR="005D2D30" w:rsidRPr="000C4B50">
        <w:rPr>
          <w:rFonts w:ascii="Verdana" w:hAnsi="Verdana"/>
          <w:color w:val="auto"/>
        </w:rPr>
        <w:t xml:space="preserve"> referentiepersonen opgegeven. Deze referenties mogen ook niet-</w:t>
      </w:r>
      <w:proofErr w:type="spellStart"/>
      <w:r w:rsidR="005D2D30" w:rsidRPr="000C4B50">
        <w:rPr>
          <w:rFonts w:ascii="Verdana" w:hAnsi="Verdana"/>
          <w:color w:val="auto"/>
        </w:rPr>
        <w:t>werkgerelateerd</w:t>
      </w:r>
      <w:proofErr w:type="spellEnd"/>
      <w:r w:rsidR="005D2D30" w:rsidRPr="000C4B50">
        <w:rPr>
          <w:rFonts w:ascii="Verdana" w:hAnsi="Verdana"/>
          <w:color w:val="auto"/>
        </w:rPr>
        <w:t xml:space="preserve"> zijn</w:t>
      </w:r>
      <w:r w:rsidR="3D97801C" w:rsidRPr="000C4B50">
        <w:rPr>
          <w:rFonts w:ascii="Verdana" w:hAnsi="Verdana"/>
          <w:color w:val="auto"/>
        </w:rPr>
        <w:t>, zoals</w:t>
      </w:r>
      <w:r w:rsidR="18459C00" w:rsidRPr="000C4B50">
        <w:rPr>
          <w:rFonts w:ascii="Verdana" w:hAnsi="Verdana"/>
          <w:color w:val="auto"/>
        </w:rPr>
        <w:t xml:space="preserve"> vrijwilligerswerk</w:t>
      </w:r>
      <w:r w:rsidR="00091CD0" w:rsidRPr="000C4B50">
        <w:rPr>
          <w:rFonts w:ascii="Verdana" w:hAnsi="Verdana"/>
          <w:color w:val="auto"/>
        </w:rPr>
        <w:t>.</w:t>
      </w:r>
    </w:p>
    <w:p w14:paraId="15DE26F2" w14:textId="77777777" w:rsidR="005D2D30" w:rsidRPr="000C4B50" w:rsidRDefault="005D2D30" w:rsidP="005D2D30">
      <w:pPr>
        <w:pStyle w:val="Kop3"/>
        <w:rPr>
          <w:rFonts w:ascii="Verdana" w:hAnsi="Verdana"/>
          <w:color w:val="auto"/>
        </w:rPr>
      </w:pPr>
      <w:r w:rsidRPr="000C4B50">
        <w:rPr>
          <w:rFonts w:ascii="Verdana" w:hAnsi="Verdana"/>
          <w:color w:val="auto"/>
        </w:rPr>
        <w:t>Referentiepersoon 1</w:t>
      </w:r>
    </w:p>
    <w:tbl>
      <w:tblPr>
        <w:tblStyle w:val="TabelAmbrassade"/>
        <w:tblW w:w="0" w:type="auto"/>
        <w:tblInd w:w="164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2954"/>
        <w:gridCol w:w="5938"/>
      </w:tblGrid>
      <w:tr w:rsidR="000C4B50" w:rsidRPr="000C4B50" w14:paraId="0F1417C0" w14:textId="77777777" w:rsidTr="00DD4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0688C1B9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Naam</w:t>
            </w:r>
          </w:p>
        </w:tc>
        <w:tc>
          <w:tcPr>
            <w:tcW w:w="6429" w:type="dxa"/>
          </w:tcPr>
          <w:p w14:paraId="477C8556" w14:textId="77777777" w:rsidR="005D2D30" w:rsidRPr="000C4B50" w:rsidRDefault="005D2D30" w:rsidP="00DD415C">
            <w:pPr>
              <w:spacing w:before="1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color w:val="auto"/>
              </w:rPr>
            </w:pPr>
          </w:p>
        </w:tc>
      </w:tr>
      <w:tr w:rsidR="000C4B50" w:rsidRPr="000C4B50" w14:paraId="0D55542C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10DFDC9F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Adres</w:t>
            </w:r>
          </w:p>
        </w:tc>
        <w:tc>
          <w:tcPr>
            <w:tcW w:w="6429" w:type="dxa"/>
          </w:tcPr>
          <w:p w14:paraId="771F7841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70DDB61C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1D8AC785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Telefoon</w:t>
            </w:r>
          </w:p>
        </w:tc>
        <w:tc>
          <w:tcPr>
            <w:tcW w:w="6429" w:type="dxa"/>
          </w:tcPr>
          <w:p w14:paraId="7015013F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135E42EE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04A0437E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E-mailadres</w:t>
            </w:r>
          </w:p>
        </w:tc>
        <w:tc>
          <w:tcPr>
            <w:tcW w:w="6429" w:type="dxa"/>
          </w:tcPr>
          <w:p w14:paraId="1349DADE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5D2D30" w:rsidRPr="000C4B50" w14:paraId="5070F6A9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223A547E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Relatie met sollicitant</w:t>
            </w:r>
          </w:p>
        </w:tc>
        <w:tc>
          <w:tcPr>
            <w:tcW w:w="6429" w:type="dxa"/>
          </w:tcPr>
          <w:p w14:paraId="32C829CF" w14:textId="77777777" w:rsidR="005D2D30" w:rsidRPr="000C4B50" w:rsidRDefault="005D2D30" w:rsidP="00DD4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  <w:p w14:paraId="43F8C157" w14:textId="77777777" w:rsidR="005D2D30" w:rsidRPr="000C4B50" w:rsidRDefault="005D2D30" w:rsidP="00DD4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  <w:p w14:paraId="391E09F6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</w:tbl>
    <w:p w14:paraId="75A5580B" w14:textId="3461E173" w:rsidR="003671E2" w:rsidRPr="000C4B50" w:rsidRDefault="003671E2" w:rsidP="005D2D30">
      <w:pPr>
        <w:pStyle w:val="Kop3"/>
        <w:rPr>
          <w:rFonts w:ascii="Verdana" w:hAnsi="Verdana"/>
          <w:color w:val="auto"/>
        </w:rPr>
      </w:pPr>
    </w:p>
    <w:p w14:paraId="18B39880" w14:textId="632F9B33" w:rsidR="005D2D30" w:rsidRPr="000C4B50" w:rsidRDefault="003671E2" w:rsidP="005D2D30">
      <w:pPr>
        <w:pStyle w:val="Kop3"/>
        <w:rPr>
          <w:rFonts w:ascii="Verdana" w:hAnsi="Verdana"/>
          <w:color w:val="auto"/>
          <w:sz w:val="20"/>
        </w:rPr>
      </w:pPr>
      <w:r w:rsidRPr="000C4B50">
        <w:rPr>
          <w:rFonts w:ascii="Verdana" w:hAnsi="Verdana"/>
          <w:color w:val="auto"/>
        </w:rPr>
        <w:t>R</w:t>
      </w:r>
      <w:r w:rsidR="005D2D30" w:rsidRPr="000C4B50">
        <w:rPr>
          <w:rFonts w:ascii="Verdana" w:hAnsi="Verdana"/>
          <w:color w:val="auto"/>
        </w:rPr>
        <w:t>eferentiepersoon 2</w:t>
      </w:r>
    </w:p>
    <w:tbl>
      <w:tblPr>
        <w:tblStyle w:val="TabelAmbrassade"/>
        <w:tblW w:w="0" w:type="auto"/>
        <w:tblInd w:w="164" w:type="dxa"/>
        <w:tblBorders>
          <w:top w:val="dashSmallGap" w:sz="4" w:space="0" w:color="1F5369" w:themeColor="accent5" w:themeShade="80"/>
          <w:left w:val="dashSmallGap" w:sz="4" w:space="0" w:color="1F5369" w:themeColor="accent5" w:themeShade="80"/>
          <w:bottom w:val="dashSmallGap" w:sz="4" w:space="0" w:color="1F5369" w:themeColor="accent5" w:themeShade="80"/>
          <w:right w:val="dashSmallGap" w:sz="4" w:space="0" w:color="1F5369" w:themeColor="accent5" w:themeShade="80"/>
          <w:insideH w:val="dashSmallGap" w:sz="4" w:space="0" w:color="1F5369" w:themeColor="accent5" w:themeShade="80"/>
          <w:insideV w:val="dashSmallGap" w:sz="4" w:space="0" w:color="1F5369" w:themeColor="accent5" w:themeShade="80"/>
        </w:tblBorders>
        <w:tblLook w:val="04A0" w:firstRow="1" w:lastRow="0" w:firstColumn="1" w:lastColumn="0" w:noHBand="0" w:noVBand="1"/>
      </w:tblPr>
      <w:tblGrid>
        <w:gridCol w:w="2963"/>
        <w:gridCol w:w="5929"/>
      </w:tblGrid>
      <w:tr w:rsidR="000C4B50" w:rsidRPr="000C4B50" w14:paraId="70AD47A9" w14:textId="77777777" w:rsidTr="00DD4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3CEE1794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Naam</w:t>
            </w:r>
          </w:p>
        </w:tc>
        <w:tc>
          <w:tcPr>
            <w:tcW w:w="6429" w:type="dxa"/>
          </w:tcPr>
          <w:p w14:paraId="150B61A2" w14:textId="77777777" w:rsidR="005D2D30" w:rsidRPr="000C4B50" w:rsidRDefault="005D2D30" w:rsidP="00DD415C">
            <w:pPr>
              <w:spacing w:before="1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color w:val="auto"/>
              </w:rPr>
            </w:pPr>
          </w:p>
        </w:tc>
      </w:tr>
      <w:tr w:rsidR="000C4B50" w:rsidRPr="000C4B50" w14:paraId="36013C72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42A306FF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Adres</w:t>
            </w:r>
          </w:p>
        </w:tc>
        <w:tc>
          <w:tcPr>
            <w:tcW w:w="6429" w:type="dxa"/>
          </w:tcPr>
          <w:p w14:paraId="03502DFF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6B73C96A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6878ACB8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Telefoon</w:t>
            </w:r>
          </w:p>
        </w:tc>
        <w:tc>
          <w:tcPr>
            <w:tcW w:w="6429" w:type="dxa"/>
          </w:tcPr>
          <w:p w14:paraId="7886EE60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77C65243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5402E11E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Emailadres</w:t>
            </w:r>
          </w:p>
        </w:tc>
        <w:tc>
          <w:tcPr>
            <w:tcW w:w="6429" w:type="dxa"/>
          </w:tcPr>
          <w:p w14:paraId="0D830E3F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5D2D30" w:rsidRPr="000C4B50" w14:paraId="0D78283A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0E4ECA35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Relatie met sollicitant</w:t>
            </w:r>
          </w:p>
        </w:tc>
        <w:tc>
          <w:tcPr>
            <w:tcW w:w="6429" w:type="dxa"/>
          </w:tcPr>
          <w:p w14:paraId="7FAFFC16" w14:textId="77777777" w:rsidR="005D2D30" w:rsidRPr="000C4B50" w:rsidRDefault="005D2D30" w:rsidP="00DD4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  <w:p w14:paraId="1D66D7F9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</w:tbl>
    <w:p w14:paraId="55ABF875" w14:textId="77777777" w:rsidR="005D2D30" w:rsidRPr="000C4B50" w:rsidRDefault="005D2D30" w:rsidP="005D2D30">
      <w:pPr>
        <w:pStyle w:val="Kop1"/>
        <w:rPr>
          <w:rFonts w:ascii="Verdana" w:hAnsi="Verdana"/>
          <w:color w:val="auto"/>
        </w:rPr>
      </w:pPr>
    </w:p>
    <w:p w14:paraId="416793F8" w14:textId="77777777" w:rsidR="005D2D30" w:rsidRPr="000C4B50" w:rsidRDefault="005D2D30" w:rsidP="005D2D30">
      <w:pPr>
        <w:rPr>
          <w:rFonts w:ascii="Verdana" w:eastAsia="MS Mincho" w:hAnsi="Verdana"/>
          <w:caps/>
          <w:color w:val="auto"/>
          <w:kern w:val="20"/>
          <w:sz w:val="40"/>
          <w:szCs w:val="40"/>
        </w:rPr>
      </w:pPr>
      <w:r w:rsidRPr="000C4B50">
        <w:rPr>
          <w:rFonts w:ascii="Verdana" w:hAnsi="Verdana"/>
          <w:b/>
          <w:bCs/>
          <w:color w:val="auto"/>
          <w:sz w:val="40"/>
          <w:szCs w:val="40"/>
        </w:rPr>
        <w:br w:type="page"/>
      </w:r>
    </w:p>
    <w:p w14:paraId="3DA46769" w14:textId="77777777" w:rsidR="005D2D30" w:rsidRPr="00091CD0" w:rsidRDefault="005D2D30" w:rsidP="005D2D30">
      <w:pPr>
        <w:pStyle w:val="Kop1"/>
        <w:rPr>
          <w:rFonts w:ascii="Verdana" w:hAnsi="Verdana"/>
        </w:rPr>
      </w:pPr>
      <w:r w:rsidRPr="00091CD0">
        <w:rPr>
          <w:rFonts w:ascii="Verdana" w:hAnsi="Verdana"/>
        </w:rPr>
        <w:lastRenderedPageBreak/>
        <w:t>Opleidingen</w:t>
      </w:r>
    </w:p>
    <w:tbl>
      <w:tblPr>
        <w:tblStyle w:val="TabelAmbrassade"/>
        <w:tblW w:w="0" w:type="auto"/>
        <w:tblInd w:w="164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482"/>
        <w:gridCol w:w="1781"/>
        <w:gridCol w:w="1743"/>
        <w:gridCol w:w="1757"/>
        <w:gridCol w:w="1741"/>
        <w:gridCol w:w="1388"/>
      </w:tblGrid>
      <w:tr w:rsidR="000C4B50" w:rsidRPr="000C4B50" w14:paraId="1C0BF4A1" w14:textId="77777777" w:rsidTr="00DD4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</w:tcPr>
          <w:p w14:paraId="67200A93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</w:rPr>
            </w:pPr>
          </w:p>
        </w:tc>
        <w:tc>
          <w:tcPr>
            <w:tcW w:w="2067" w:type="dxa"/>
            <w:hideMark/>
          </w:tcPr>
          <w:p w14:paraId="534284AA" w14:textId="4DA6D3BB" w:rsidR="005D2D30" w:rsidRPr="000C4B50" w:rsidRDefault="005D2D30" w:rsidP="005D2D30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>School/</w:t>
            </w:r>
            <w:r w:rsidR="00091CD0" w:rsidRPr="000C4B5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0C4B50">
              <w:rPr>
                <w:rFonts w:ascii="Verdana" w:hAnsi="Verdana"/>
                <w:b/>
                <w:sz w:val="20"/>
                <w:szCs w:val="20"/>
              </w:rPr>
              <w:t>instelling</w:t>
            </w:r>
          </w:p>
        </w:tc>
        <w:tc>
          <w:tcPr>
            <w:tcW w:w="1951" w:type="dxa"/>
            <w:hideMark/>
          </w:tcPr>
          <w:p w14:paraId="39E850BD" w14:textId="77777777" w:rsidR="005D2D30" w:rsidRPr="000C4B50" w:rsidRDefault="005D2D30" w:rsidP="005D2D30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>Opleiding</w:t>
            </w:r>
          </w:p>
        </w:tc>
        <w:tc>
          <w:tcPr>
            <w:tcW w:w="1938" w:type="dxa"/>
            <w:hideMark/>
          </w:tcPr>
          <w:p w14:paraId="206E3A7A" w14:textId="77777777" w:rsidR="005D2D30" w:rsidRPr="000C4B50" w:rsidRDefault="005D2D30" w:rsidP="005D2D30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Niveau </w:t>
            </w:r>
            <w:r w:rsidRPr="000C4B50">
              <w:rPr>
                <w:rFonts w:ascii="Verdana" w:hAnsi="Verdana"/>
                <w:b/>
                <w:sz w:val="20"/>
                <w:szCs w:val="20"/>
                <w:lang w:val="en-US"/>
              </w:rPr>
              <w:br/>
              <w:t>(BSO, ASO, TSO, KSO, bachelor, master…)</w:t>
            </w:r>
          </w:p>
        </w:tc>
        <w:tc>
          <w:tcPr>
            <w:tcW w:w="1734" w:type="dxa"/>
            <w:hideMark/>
          </w:tcPr>
          <w:p w14:paraId="3FC62FAA" w14:textId="77777777" w:rsidR="005D2D30" w:rsidRPr="000C4B50" w:rsidRDefault="005D2D30" w:rsidP="005D2D30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 xml:space="preserve">Resultaat (diploma </w:t>
            </w:r>
            <w:proofErr w:type="gramStart"/>
            <w:r w:rsidRPr="000C4B50">
              <w:rPr>
                <w:rFonts w:ascii="Verdana" w:hAnsi="Verdana"/>
                <w:b/>
                <w:sz w:val="20"/>
                <w:szCs w:val="20"/>
              </w:rPr>
              <w:t>behaald?;</w:t>
            </w:r>
            <w:proofErr w:type="gramEnd"/>
            <w:r w:rsidRPr="000C4B50">
              <w:rPr>
                <w:rFonts w:ascii="Verdana" w:hAnsi="Verdana"/>
                <w:b/>
                <w:sz w:val="20"/>
                <w:szCs w:val="20"/>
              </w:rPr>
              <w:t xml:space="preserve"> studie afgerond?)</w:t>
            </w:r>
          </w:p>
        </w:tc>
        <w:tc>
          <w:tcPr>
            <w:tcW w:w="1425" w:type="dxa"/>
            <w:hideMark/>
          </w:tcPr>
          <w:p w14:paraId="311F6254" w14:textId="77777777" w:rsidR="005D2D30" w:rsidRPr="000C4B50" w:rsidRDefault="005D2D30" w:rsidP="005D2D30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>Periode (van … tot …)</w:t>
            </w:r>
          </w:p>
        </w:tc>
      </w:tr>
      <w:tr w:rsidR="000C4B50" w:rsidRPr="000C4B50" w14:paraId="16DD382C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11B47C3D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</w:rPr>
            </w:pPr>
            <w:r w:rsidRPr="000C4B50">
              <w:rPr>
                <w:rFonts w:ascii="Verdana" w:hAnsi="Verdana"/>
                <w:color w:val="auto"/>
              </w:rPr>
              <w:t>1</w:t>
            </w:r>
          </w:p>
        </w:tc>
        <w:tc>
          <w:tcPr>
            <w:tcW w:w="2067" w:type="dxa"/>
          </w:tcPr>
          <w:p w14:paraId="540EE908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951" w:type="dxa"/>
          </w:tcPr>
          <w:p w14:paraId="5B0EAC93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938" w:type="dxa"/>
          </w:tcPr>
          <w:p w14:paraId="5CFF66FB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734" w:type="dxa"/>
          </w:tcPr>
          <w:p w14:paraId="4D1E9462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425" w:type="dxa"/>
          </w:tcPr>
          <w:p w14:paraId="292F4E57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7DC875EF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3FC0BE49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</w:rPr>
            </w:pPr>
            <w:r w:rsidRPr="000C4B50">
              <w:rPr>
                <w:rFonts w:ascii="Verdana" w:hAnsi="Verdana"/>
                <w:color w:val="auto"/>
              </w:rPr>
              <w:t>2</w:t>
            </w:r>
          </w:p>
        </w:tc>
        <w:tc>
          <w:tcPr>
            <w:tcW w:w="2067" w:type="dxa"/>
          </w:tcPr>
          <w:p w14:paraId="6050C93D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951" w:type="dxa"/>
          </w:tcPr>
          <w:p w14:paraId="16451762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938" w:type="dxa"/>
          </w:tcPr>
          <w:p w14:paraId="739EC57E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734" w:type="dxa"/>
          </w:tcPr>
          <w:p w14:paraId="2D0B6A23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425" w:type="dxa"/>
          </w:tcPr>
          <w:p w14:paraId="29F381D4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28AAD15B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0E613C73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</w:rPr>
            </w:pPr>
            <w:r w:rsidRPr="000C4B50">
              <w:rPr>
                <w:rFonts w:ascii="Verdana" w:hAnsi="Verdana"/>
                <w:color w:val="auto"/>
              </w:rPr>
              <w:t>3</w:t>
            </w:r>
          </w:p>
        </w:tc>
        <w:tc>
          <w:tcPr>
            <w:tcW w:w="2067" w:type="dxa"/>
          </w:tcPr>
          <w:p w14:paraId="4358CD89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951" w:type="dxa"/>
          </w:tcPr>
          <w:p w14:paraId="40D1DEBB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938" w:type="dxa"/>
          </w:tcPr>
          <w:p w14:paraId="4E5A7D3B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734" w:type="dxa"/>
          </w:tcPr>
          <w:p w14:paraId="00831D59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425" w:type="dxa"/>
          </w:tcPr>
          <w:p w14:paraId="41099BCD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7ED84FFA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3C2E52BF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</w:rPr>
            </w:pPr>
            <w:r w:rsidRPr="000C4B50">
              <w:rPr>
                <w:rFonts w:ascii="Verdana" w:hAnsi="Verdana"/>
                <w:color w:val="auto"/>
              </w:rPr>
              <w:t>…</w:t>
            </w:r>
          </w:p>
        </w:tc>
        <w:tc>
          <w:tcPr>
            <w:tcW w:w="2067" w:type="dxa"/>
          </w:tcPr>
          <w:p w14:paraId="58293630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951" w:type="dxa"/>
          </w:tcPr>
          <w:p w14:paraId="4010B03F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938" w:type="dxa"/>
          </w:tcPr>
          <w:p w14:paraId="5B462E70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734" w:type="dxa"/>
          </w:tcPr>
          <w:p w14:paraId="2E705874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425" w:type="dxa"/>
          </w:tcPr>
          <w:p w14:paraId="26FE24D9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</w:tbl>
    <w:p w14:paraId="2C160C61" w14:textId="77777777" w:rsidR="003671E2" w:rsidRPr="00091CD0" w:rsidRDefault="003671E2" w:rsidP="005D2D30">
      <w:pPr>
        <w:pStyle w:val="Kop1"/>
        <w:rPr>
          <w:rFonts w:ascii="Verdana" w:hAnsi="Verdana"/>
        </w:rPr>
      </w:pPr>
    </w:p>
    <w:p w14:paraId="4B811E09" w14:textId="2A12BE2A" w:rsidR="005D2D30" w:rsidRPr="00091CD0" w:rsidRDefault="005D2D30" w:rsidP="005D2D30">
      <w:pPr>
        <w:pStyle w:val="Kop1"/>
        <w:rPr>
          <w:rFonts w:ascii="Verdana" w:hAnsi="Verdana"/>
        </w:rPr>
      </w:pPr>
      <w:r w:rsidRPr="00091CD0">
        <w:rPr>
          <w:rFonts w:ascii="Verdana" w:hAnsi="Verdana"/>
        </w:rPr>
        <w:t>Andere relevante opleidingen en vormingen</w:t>
      </w:r>
    </w:p>
    <w:tbl>
      <w:tblPr>
        <w:tblStyle w:val="TabelAmbrassade"/>
        <w:tblW w:w="0" w:type="auto"/>
        <w:tblInd w:w="164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482"/>
        <w:gridCol w:w="1971"/>
        <w:gridCol w:w="1967"/>
        <w:gridCol w:w="2525"/>
        <w:gridCol w:w="1947"/>
      </w:tblGrid>
      <w:tr w:rsidR="000C4B50" w:rsidRPr="000C4B50" w14:paraId="76214406" w14:textId="77777777" w:rsidTr="00DD4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</w:tcPr>
          <w:p w14:paraId="336A0E9F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</w:rPr>
            </w:pPr>
          </w:p>
        </w:tc>
        <w:tc>
          <w:tcPr>
            <w:tcW w:w="2041" w:type="dxa"/>
            <w:hideMark/>
          </w:tcPr>
          <w:p w14:paraId="06BFAAF4" w14:textId="558D4B34" w:rsidR="005D2D30" w:rsidRPr="000C4B50" w:rsidRDefault="005D2D30" w:rsidP="005D2D30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>Organisatie</w:t>
            </w:r>
            <w:r w:rsidR="00091CD0" w:rsidRPr="000C4B5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0C4B50">
              <w:rPr>
                <w:rFonts w:ascii="Verdana" w:hAnsi="Verdana"/>
                <w:b/>
                <w:sz w:val="20"/>
                <w:szCs w:val="20"/>
              </w:rPr>
              <w:t>/instelling</w:t>
            </w:r>
          </w:p>
        </w:tc>
        <w:tc>
          <w:tcPr>
            <w:tcW w:w="2129" w:type="dxa"/>
            <w:hideMark/>
          </w:tcPr>
          <w:p w14:paraId="020E072B" w14:textId="77777777" w:rsidR="005D2D30" w:rsidRPr="000C4B50" w:rsidRDefault="005D2D30" w:rsidP="005D2D30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>Opleiding</w:t>
            </w:r>
          </w:p>
        </w:tc>
        <w:tc>
          <w:tcPr>
            <w:tcW w:w="2757" w:type="dxa"/>
            <w:hideMark/>
          </w:tcPr>
          <w:p w14:paraId="6F35BCC2" w14:textId="77777777" w:rsidR="005D2D30" w:rsidRPr="000C4B50" w:rsidRDefault="005D2D30" w:rsidP="005D2D30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0C4B50">
              <w:rPr>
                <w:rFonts w:ascii="Verdana" w:hAnsi="Verdana"/>
                <w:b/>
                <w:sz w:val="20"/>
                <w:szCs w:val="20"/>
                <w:lang w:val="en-US"/>
              </w:rPr>
              <w:t>Getuigschrift</w:t>
            </w:r>
            <w:proofErr w:type="spellEnd"/>
            <w:r w:rsidRPr="000C4B50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4B50">
              <w:rPr>
                <w:rFonts w:ascii="Verdana" w:hAnsi="Verdana"/>
                <w:b/>
                <w:sz w:val="20"/>
                <w:szCs w:val="20"/>
                <w:lang w:val="en-US"/>
              </w:rPr>
              <w:t>behaald</w:t>
            </w:r>
            <w:proofErr w:type="spellEnd"/>
            <w:r w:rsidRPr="000C4B50">
              <w:rPr>
                <w:rFonts w:ascii="Verdana" w:hAnsi="Verdana"/>
                <w:b/>
                <w:sz w:val="20"/>
                <w:szCs w:val="20"/>
                <w:lang w:val="en-US"/>
              </w:rPr>
              <w:t>?</w:t>
            </w:r>
          </w:p>
        </w:tc>
        <w:tc>
          <w:tcPr>
            <w:tcW w:w="2188" w:type="dxa"/>
            <w:hideMark/>
          </w:tcPr>
          <w:p w14:paraId="7B974AE6" w14:textId="77777777" w:rsidR="005D2D30" w:rsidRPr="000C4B50" w:rsidRDefault="005D2D30" w:rsidP="005D2D30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0C4B50">
              <w:rPr>
                <w:rFonts w:ascii="Verdana" w:hAnsi="Verdana"/>
                <w:b/>
                <w:sz w:val="20"/>
                <w:szCs w:val="20"/>
                <w:lang w:val="en-US"/>
              </w:rPr>
              <w:t>Periode</w:t>
            </w:r>
            <w:proofErr w:type="spellEnd"/>
            <w:r w:rsidRPr="000C4B50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(van … tot …)</w:t>
            </w:r>
          </w:p>
        </w:tc>
      </w:tr>
      <w:tr w:rsidR="000C4B50" w:rsidRPr="000C4B50" w14:paraId="6C9E29E0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753B9EBA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  <w:lang w:val="en-US"/>
              </w:rPr>
            </w:pPr>
            <w:r w:rsidRPr="000C4B50">
              <w:rPr>
                <w:rFonts w:ascii="Verdana" w:hAnsi="Verdana"/>
                <w:color w:val="auto"/>
                <w:lang w:val="en-US"/>
              </w:rPr>
              <w:t>1</w:t>
            </w:r>
          </w:p>
        </w:tc>
        <w:tc>
          <w:tcPr>
            <w:tcW w:w="2041" w:type="dxa"/>
          </w:tcPr>
          <w:p w14:paraId="0B452BDA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129" w:type="dxa"/>
          </w:tcPr>
          <w:p w14:paraId="77AFFB6C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757" w:type="dxa"/>
          </w:tcPr>
          <w:p w14:paraId="354D4509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188" w:type="dxa"/>
          </w:tcPr>
          <w:p w14:paraId="705E4C33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</w:tr>
      <w:tr w:rsidR="000C4B50" w:rsidRPr="000C4B50" w14:paraId="74BAB894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0AB95F34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  <w:lang w:val="en-US"/>
              </w:rPr>
            </w:pPr>
            <w:r w:rsidRPr="000C4B50">
              <w:rPr>
                <w:rFonts w:ascii="Verdana" w:hAnsi="Verdana"/>
                <w:color w:val="auto"/>
                <w:lang w:val="en-US"/>
              </w:rPr>
              <w:t>2</w:t>
            </w:r>
          </w:p>
        </w:tc>
        <w:tc>
          <w:tcPr>
            <w:tcW w:w="2041" w:type="dxa"/>
          </w:tcPr>
          <w:p w14:paraId="048605DE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129" w:type="dxa"/>
          </w:tcPr>
          <w:p w14:paraId="249BBD10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757" w:type="dxa"/>
          </w:tcPr>
          <w:p w14:paraId="05B0D71F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188" w:type="dxa"/>
          </w:tcPr>
          <w:p w14:paraId="6C397E9A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</w:tr>
      <w:tr w:rsidR="000C4B50" w:rsidRPr="000C4B50" w14:paraId="4852DED1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3A47EF7D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  <w:lang w:val="en-US"/>
              </w:rPr>
            </w:pPr>
            <w:r w:rsidRPr="000C4B50">
              <w:rPr>
                <w:rFonts w:ascii="Verdana" w:hAnsi="Verdana"/>
                <w:color w:val="auto"/>
                <w:lang w:val="en-US"/>
              </w:rPr>
              <w:t>3</w:t>
            </w:r>
          </w:p>
        </w:tc>
        <w:tc>
          <w:tcPr>
            <w:tcW w:w="2041" w:type="dxa"/>
          </w:tcPr>
          <w:p w14:paraId="74BB73A3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129" w:type="dxa"/>
          </w:tcPr>
          <w:p w14:paraId="56501D43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757" w:type="dxa"/>
          </w:tcPr>
          <w:p w14:paraId="5A7F86A7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188" w:type="dxa"/>
          </w:tcPr>
          <w:p w14:paraId="695DA369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</w:tr>
      <w:tr w:rsidR="000C4B50" w:rsidRPr="000C4B50" w14:paraId="3EAC719E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2E3AD271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  <w:lang w:val="en-US"/>
              </w:rPr>
            </w:pPr>
            <w:r w:rsidRPr="000C4B50">
              <w:rPr>
                <w:rFonts w:ascii="Verdana" w:hAnsi="Verdana"/>
                <w:color w:val="auto"/>
                <w:lang w:val="en-US"/>
              </w:rPr>
              <w:t>4</w:t>
            </w:r>
          </w:p>
        </w:tc>
        <w:tc>
          <w:tcPr>
            <w:tcW w:w="2041" w:type="dxa"/>
          </w:tcPr>
          <w:p w14:paraId="21A7FCB7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129" w:type="dxa"/>
          </w:tcPr>
          <w:p w14:paraId="4496ACC8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757" w:type="dxa"/>
          </w:tcPr>
          <w:p w14:paraId="636F4640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188" w:type="dxa"/>
          </w:tcPr>
          <w:p w14:paraId="3EE6FE09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</w:tr>
      <w:tr w:rsidR="000C4B50" w:rsidRPr="000C4B50" w14:paraId="17CEDCBD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788F85C6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  <w:lang w:val="en-US"/>
              </w:rPr>
            </w:pPr>
            <w:r w:rsidRPr="000C4B50">
              <w:rPr>
                <w:rFonts w:ascii="Verdana" w:hAnsi="Verdana"/>
                <w:color w:val="auto"/>
                <w:lang w:val="en-US"/>
              </w:rPr>
              <w:t>…</w:t>
            </w:r>
          </w:p>
        </w:tc>
        <w:tc>
          <w:tcPr>
            <w:tcW w:w="2041" w:type="dxa"/>
          </w:tcPr>
          <w:p w14:paraId="350BF2CB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129" w:type="dxa"/>
          </w:tcPr>
          <w:p w14:paraId="266E24F2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757" w:type="dxa"/>
          </w:tcPr>
          <w:p w14:paraId="6A8C3187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188" w:type="dxa"/>
          </w:tcPr>
          <w:p w14:paraId="1F54EB2D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</w:tr>
    </w:tbl>
    <w:p w14:paraId="6F5A278A" w14:textId="77777777" w:rsidR="00AF481C" w:rsidRDefault="00AF481C" w:rsidP="00AF481C"/>
    <w:p w14:paraId="218B0E29" w14:textId="15B22C4C" w:rsidR="005D2D30" w:rsidRPr="00091CD0" w:rsidRDefault="005D2D30" w:rsidP="005D2D30">
      <w:pPr>
        <w:pStyle w:val="Kop1"/>
        <w:rPr>
          <w:rFonts w:ascii="Verdana" w:hAnsi="Verdana"/>
          <w:bCs/>
        </w:rPr>
      </w:pPr>
      <w:r w:rsidRPr="00091CD0">
        <w:rPr>
          <w:rFonts w:ascii="Verdana" w:hAnsi="Verdana"/>
        </w:rPr>
        <w:lastRenderedPageBreak/>
        <w:t xml:space="preserve">Andere relevante engagementen/hobby’s </w:t>
      </w:r>
      <w:r w:rsidRPr="00D93D9E">
        <w:rPr>
          <w:rFonts w:ascii="Verdana" w:hAnsi="Verdana"/>
          <w:sz w:val="24"/>
          <w:szCs w:val="24"/>
        </w:rPr>
        <w:t>(vrijwilligerswerk, bijverdienste, vrijetijdsbestedingen, stages…)</w:t>
      </w:r>
    </w:p>
    <w:tbl>
      <w:tblPr>
        <w:tblStyle w:val="TabelAmbrassade"/>
        <w:tblW w:w="0" w:type="auto"/>
        <w:tblInd w:w="164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415"/>
        <w:gridCol w:w="2544"/>
        <w:gridCol w:w="2552"/>
        <w:gridCol w:w="2693"/>
      </w:tblGrid>
      <w:tr w:rsidR="000C4B50" w:rsidRPr="000C4B50" w14:paraId="5021A645" w14:textId="77777777" w:rsidTr="00DD4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</w:tcPr>
          <w:p w14:paraId="6EAAF7F5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</w:rPr>
            </w:pPr>
          </w:p>
        </w:tc>
        <w:tc>
          <w:tcPr>
            <w:tcW w:w="2544" w:type="dxa"/>
            <w:hideMark/>
          </w:tcPr>
          <w:p w14:paraId="2FF773A2" w14:textId="5AD4A5B8" w:rsidR="005D2D30" w:rsidRPr="000C4B50" w:rsidRDefault="005D2D30" w:rsidP="005D2D30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>Organisatie/ vereniging</w:t>
            </w:r>
          </w:p>
        </w:tc>
        <w:tc>
          <w:tcPr>
            <w:tcW w:w="2552" w:type="dxa"/>
            <w:hideMark/>
          </w:tcPr>
          <w:p w14:paraId="431BCA9E" w14:textId="77777777" w:rsidR="005D2D30" w:rsidRPr="000C4B50" w:rsidRDefault="005D2D30" w:rsidP="005D2D30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>Engagement</w:t>
            </w:r>
          </w:p>
        </w:tc>
        <w:tc>
          <w:tcPr>
            <w:tcW w:w="2693" w:type="dxa"/>
            <w:hideMark/>
          </w:tcPr>
          <w:p w14:paraId="1C38F527" w14:textId="77777777" w:rsidR="005D2D30" w:rsidRPr="000C4B50" w:rsidRDefault="005D2D30" w:rsidP="005D2D30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0C4B50">
              <w:rPr>
                <w:rFonts w:ascii="Verdana" w:hAnsi="Verdana"/>
                <w:b/>
                <w:sz w:val="20"/>
                <w:szCs w:val="20"/>
                <w:lang w:val="en-US"/>
              </w:rPr>
              <w:t>Periode</w:t>
            </w:r>
            <w:proofErr w:type="spellEnd"/>
            <w:r w:rsidRPr="000C4B50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(van … tot …)</w:t>
            </w:r>
          </w:p>
        </w:tc>
      </w:tr>
      <w:tr w:rsidR="000C4B50" w:rsidRPr="000C4B50" w14:paraId="657D7780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35F47B62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  <w:lang w:val="en-US"/>
              </w:rPr>
            </w:pPr>
            <w:r w:rsidRPr="000C4B50">
              <w:rPr>
                <w:rFonts w:ascii="Verdana" w:hAnsi="Verdana"/>
                <w:color w:val="auto"/>
                <w:lang w:val="en-US"/>
              </w:rPr>
              <w:t>1</w:t>
            </w:r>
          </w:p>
        </w:tc>
        <w:tc>
          <w:tcPr>
            <w:tcW w:w="2544" w:type="dxa"/>
          </w:tcPr>
          <w:p w14:paraId="7F2E4207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552" w:type="dxa"/>
          </w:tcPr>
          <w:p w14:paraId="2CA8082C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693" w:type="dxa"/>
          </w:tcPr>
          <w:p w14:paraId="454E3CC0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</w:tr>
      <w:tr w:rsidR="000C4B50" w:rsidRPr="000C4B50" w14:paraId="5CA101EC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195E5CF8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  <w:lang w:val="en-US"/>
              </w:rPr>
            </w:pPr>
            <w:r w:rsidRPr="000C4B50">
              <w:rPr>
                <w:rFonts w:ascii="Verdana" w:hAnsi="Verdana"/>
                <w:color w:val="auto"/>
                <w:lang w:val="en-US"/>
              </w:rPr>
              <w:t>2</w:t>
            </w:r>
          </w:p>
        </w:tc>
        <w:tc>
          <w:tcPr>
            <w:tcW w:w="2544" w:type="dxa"/>
          </w:tcPr>
          <w:p w14:paraId="5421460C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552" w:type="dxa"/>
          </w:tcPr>
          <w:p w14:paraId="1B891DCB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693" w:type="dxa"/>
          </w:tcPr>
          <w:p w14:paraId="7648A9A4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</w:tr>
      <w:tr w:rsidR="000C4B50" w:rsidRPr="000C4B50" w14:paraId="3C64BFFD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27D392A1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  <w:lang w:val="en-US"/>
              </w:rPr>
            </w:pPr>
            <w:r w:rsidRPr="000C4B50">
              <w:rPr>
                <w:rFonts w:ascii="Verdana" w:hAnsi="Verdana"/>
                <w:color w:val="auto"/>
                <w:lang w:val="en-US"/>
              </w:rPr>
              <w:t>3</w:t>
            </w:r>
          </w:p>
        </w:tc>
        <w:tc>
          <w:tcPr>
            <w:tcW w:w="2544" w:type="dxa"/>
          </w:tcPr>
          <w:p w14:paraId="7AACE06F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552" w:type="dxa"/>
          </w:tcPr>
          <w:p w14:paraId="552AFA22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693" w:type="dxa"/>
          </w:tcPr>
          <w:p w14:paraId="6CCAD546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</w:tr>
    </w:tbl>
    <w:p w14:paraId="5D8E3E3D" w14:textId="77777777" w:rsidR="003671E2" w:rsidRPr="00091CD0" w:rsidRDefault="005D2D30" w:rsidP="003671E2">
      <w:pPr>
        <w:keepNext/>
        <w:keepLines/>
        <w:spacing w:before="480" w:after="100" w:afterAutospacing="1" w:line="240" w:lineRule="auto"/>
        <w:outlineLvl w:val="0"/>
        <w:rPr>
          <w:rFonts w:ascii="Verdana" w:eastAsia="MS Mincho" w:hAnsi="Verdana" w:cstheme="minorHAnsi"/>
          <w:b/>
          <w:caps/>
          <w:color w:val="E8820A" w:themeColor="accent6" w:themeShade="BF"/>
          <w:kern w:val="20"/>
          <w:sz w:val="32"/>
          <w:szCs w:val="32"/>
          <w:lang w:val="nl-BE"/>
        </w:rPr>
      </w:pPr>
      <w:r w:rsidRPr="00091CD0">
        <w:rPr>
          <w:rFonts w:ascii="Verdana" w:eastAsia="MS Mincho" w:hAnsi="Verdana" w:cstheme="minorHAnsi"/>
          <w:b/>
          <w:caps/>
          <w:color w:val="E8820A" w:themeColor="accent6" w:themeShade="BF"/>
          <w:kern w:val="20"/>
          <w:sz w:val="32"/>
          <w:szCs w:val="32"/>
          <w:lang w:val="nl-BE"/>
        </w:rPr>
        <w:t>TAALvaardigheden</w:t>
      </w:r>
    </w:p>
    <w:p w14:paraId="013AD59F" w14:textId="1288502D" w:rsidR="005D2D30" w:rsidRPr="000C4B50" w:rsidRDefault="005D2D30" w:rsidP="003671E2">
      <w:pPr>
        <w:keepNext/>
        <w:keepLines/>
        <w:spacing w:before="480" w:after="100" w:afterAutospacing="1" w:line="240" w:lineRule="auto"/>
        <w:outlineLvl w:val="0"/>
        <w:rPr>
          <w:rFonts w:ascii="Verdana" w:eastAsia="Calibri" w:hAnsi="Verdana" w:cs="Calibri"/>
          <w:color w:val="auto"/>
          <w:lang w:val="nl-BE"/>
        </w:rPr>
      </w:pPr>
      <w:r w:rsidRPr="000C4B50">
        <w:rPr>
          <w:rFonts w:ascii="Verdana" w:eastAsia="Calibri" w:hAnsi="Verdana" w:cs="Calibri"/>
          <w:color w:val="auto"/>
          <w:lang w:val="nl-BE"/>
        </w:rPr>
        <w:t>Duid per t</w:t>
      </w:r>
      <w:r w:rsidR="003671E2" w:rsidRPr="000C4B50">
        <w:rPr>
          <w:rFonts w:ascii="Verdana" w:eastAsia="Calibri" w:hAnsi="Verdana" w:cs="Calibri"/>
          <w:color w:val="auto"/>
          <w:lang w:val="nl-BE"/>
        </w:rPr>
        <w:t>a</w:t>
      </w:r>
      <w:r w:rsidRPr="000C4B50">
        <w:rPr>
          <w:rFonts w:ascii="Verdana" w:eastAsia="Calibri" w:hAnsi="Verdana" w:cs="Calibri"/>
          <w:color w:val="auto"/>
          <w:lang w:val="nl-BE"/>
        </w:rPr>
        <w:t>al je niveau van bekwaamheid aan</w:t>
      </w:r>
      <w:r w:rsidR="00F3790D">
        <w:rPr>
          <w:rFonts w:ascii="Verdana" w:eastAsia="Calibri" w:hAnsi="Verdana" w:cs="Calibri"/>
          <w:color w:val="auto"/>
          <w:lang w:val="nl-BE"/>
        </w:rPr>
        <w:t>:</w:t>
      </w:r>
      <w:r w:rsidRPr="000C4B50">
        <w:rPr>
          <w:rFonts w:ascii="Verdana" w:eastAsia="Calibri" w:hAnsi="Verdana" w:cs="Calibri"/>
          <w:color w:val="auto"/>
          <w:lang w:val="nl-BE"/>
        </w:rPr>
        <w:t xml:space="preserve"> </w:t>
      </w:r>
      <w:r w:rsidRPr="000C4B50">
        <w:rPr>
          <w:rFonts w:ascii="Verdana" w:eastAsia="Calibri" w:hAnsi="Verdana" w:cs="Calibri"/>
          <w:b/>
          <w:bCs/>
          <w:color w:val="auto"/>
          <w:lang w:val="nl-BE"/>
        </w:rPr>
        <w:t>moedertaal, geen kennis, basisgebruiker, onafhankelijke gebruiker</w:t>
      </w:r>
      <w:r w:rsidRPr="000C4B50">
        <w:rPr>
          <w:rFonts w:ascii="Verdana" w:eastAsia="Calibri" w:hAnsi="Verdana" w:cs="Calibri"/>
          <w:color w:val="auto"/>
          <w:lang w:val="nl-BE"/>
        </w:rPr>
        <w:t xml:space="preserve"> of </w:t>
      </w:r>
      <w:r w:rsidRPr="000C4B50">
        <w:rPr>
          <w:rFonts w:ascii="Verdana" w:eastAsia="Calibri" w:hAnsi="Verdana" w:cs="Calibri"/>
          <w:b/>
          <w:bCs/>
          <w:color w:val="auto"/>
          <w:lang w:val="nl-BE"/>
        </w:rPr>
        <w:t>vaardige gebruiker</w:t>
      </w:r>
      <w:r w:rsidRPr="000C4B50">
        <w:rPr>
          <w:rFonts w:ascii="Verdana" w:eastAsia="Calibri" w:hAnsi="Verdana" w:cs="Calibri"/>
          <w:color w:val="auto"/>
          <w:lang w:val="nl-BE"/>
        </w:rPr>
        <w:t>. Vul gerust aan met andere talen die je beheerst.</w:t>
      </w:r>
    </w:p>
    <w:tbl>
      <w:tblPr>
        <w:tblStyle w:val="TabelAmbrassade1"/>
        <w:tblW w:w="0" w:type="auto"/>
        <w:tblInd w:w="-5" w:type="dxa"/>
        <w:tblBorders>
          <w:top w:val="dashSmallGap" w:sz="8" w:space="0" w:color="248FAF"/>
          <w:left w:val="dashSmallGap" w:sz="8" w:space="0" w:color="248FAF"/>
          <w:bottom w:val="dashSmallGap" w:sz="8" w:space="0" w:color="248FAF"/>
          <w:right w:val="dashSmallGap" w:sz="8" w:space="0" w:color="248FAF"/>
          <w:insideH w:val="dashSmallGap" w:sz="8" w:space="0" w:color="248FAF"/>
          <w:insideV w:val="dashSmallGap" w:sz="8" w:space="0" w:color="248FAF"/>
        </w:tblBorders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</w:tblGrid>
      <w:tr w:rsidR="000C4B50" w:rsidRPr="000C4B50" w14:paraId="14107EF7" w14:textId="77777777" w:rsidTr="00DC7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4921D7D4" w14:textId="77777777" w:rsidR="005D2D30" w:rsidRPr="000C4B50" w:rsidRDefault="005D2D30" w:rsidP="00DD415C">
            <w:pPr>
              <w:spacing w:before="0"/>
              <w:jc w:val="center"/>
              <w:rPr>
                <w:rFonts w:ascii="Verdana" w:hAnsi="Verdana" w:cs="Calibri"/>
                <w:color w:val="auto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  <w:hideMark/>
          </w:tcPr>
          <w:p w14:paraId="3261BA28" w14:textId="77777777" w:rsidR="005D2D30" w:rsidRPr="000C4B50" w:rsidRDefault="005D2D30" w:rsidP="00DD415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</w:rPr>
            </w:pPr>
            <w:r w:rsidRPr="000C4B50">
              <w:rPr>
                <w:rFonts w:ascii="Verdana" w:hAnsi="Verdana" w:cs="Calibri"/>
                <w:color w:val="auto"/>
              </w:rPr>
              <w:t>Begrijpen</w:t>
            </w: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  <w:hideMark/>
          </w:tcPr>
          <w:p w14:paraId="6A2F632D" w14:textId="77777777" w:rsidR="005D2D30" w:rsidRPr="000C4B50" w:rsidRDefault="005D2D30" w:rsidP="00DD415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</w:rPr>
            </w:pPr>
            <w:r w:rsidRPr="000C4B50">
              <w:rPr>
                <w:rFonts w:ascii="Verdana" w:hAnsi="Verdana" w:cs="Calibri"/>
                <w:color w:val="auto"/>
              </w:rPr>
              <w:t>Spreken</w:t>
            </w: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  <w:hideMark/>
          </w:tcPr>
          <w:p w14:paraId="36FC9C9A" w14:textId="77777777" w:rsidR="005D2D30" w:rsidRPr="000C4B50" w:rsidRDefault="005D2D30" w:rsidP="00DD415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  <w:proofErr w:type="spellStart"/>
            <w:r w:rsidRPr="000C4B50">
              <w:rPr>
                <w:rFonts w:ascii="Verdana" w:hAnsi="Verdana" w:cs="Calibri"/>
                <w:color w:val="auto"/>
                <w:lang w:val="en-US"/>
              </w:rPr>
              <w:t>Schrijven</w:t>
            </w:r>
            <w:proofErr w:type="spellEnd"/>
          </w:p>
        </w:tc>
      </w:tr>
      <w:tr w:rsidR="000C4B50" w:rsidRPr="000C4B50" w14:paraId="72465F94" w14:textId="77777777" w:rsidTr="00DC7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  <w:hideMark/>
          </w:tcPr>
          <w:p w14:paraId="57E373FD" w14:textId="77777777" w:rsidR="005D2D30" w:rsidRPr="000C4B50" w:rsidRDefault="005D2D30" w:rsidP="00DD415C">
            <w:pPr>
              <w:spacing w:before="0"/>
              <w:jc w:val="center"/>
              <w:rPr>
                <w:rFonts w:ascii="Verdana" w:hAnsi="Verdana" w:cs="Calibri"/>
                <w:color w:val="auto"/>
                <w:lang w:val="en-US"/>
              </w:rPr>
            </w:pPr>
            <w:proofErr w:type="spellStart"/>
            <w:r w:rsidRPr="000C4B50">
              <w:rPr>
                <w:rFonts w:ascii="Verdana" w:hAnsi="Verdana" w:cs="Calibri"/>
                <w:color w:val="auto"/>
                <w:lang w:val="en-US"/>
              </w:rPr>
              <w:t>Nederlands</w:t>
            </w:r>
            <w:proofErr w:type="spellEnd"/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4BE59BD5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42981BF0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60748CB2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</w:tr>
      <w:tr w:rsidR="000C4B50" w:rsidRPr="000C4B50" w14:paraId="09420149" w14:textId="77777777" w:rsidTr="00DC7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  <w:hideMark/>
          </w:tcPr>
          <w:p w14:paraId="10CDA595" w14:textId="77777777" w:rsidR="005D2D30" w:rsidRPr="000C4B50" w:rsidRDefault="005D2D30" w:rsidP="00DD415C">
            <w:pPr>
              <w:spacing w:before="0"/>
              <w:jc w:val="center"/>
              <w:rPr>
                <w:rFonts w:ascii="Verdana" w:hAnsi="Verdana" w:cs="Calibri"/>
                <w:color w:val="auto"/>
                <w:lang w:val="en-US"/>
              </w:rPr>
            </w:pPr>
            <w:r w:rsidRPr="000C4B50">
              <w:rPr>
                <w:rFonts w:ascii="Verdana" w:hAnsi="Verdana" w:cs="Calibri"/>
                <w:color w:val="auto"/>
                <w:lang w:val="en-US"/>
              </w:rPr>
              <w:t>Engels</w:t>
            </w: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3C55FF80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4A379815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51D23B83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</w:tr>
      <w:tr w:rsidR="000C4B50" w:rsidRPr="000C4B50" w14:paraId="5E247B4E" w14:textId="77777777" w:rsidTr="00DC7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  <w:hideMark/>
          </w:tcPr>
          <w:p w14:paraId="44380830" w14:textId="77777777" w:rsidR="005D2D30" w:rsidRPr="000C4B50" w:rsidRDefault="005D2D30" w:rsidP="00DD415C">
            <w:pPr>
              <w:spacing w:before="0"/>
              <w:jc w:val="center"/>
              <w:rPr>
                <w:rFonts w:ascii="Verdana" w:hAnsi="Verdana" w:cs="Calibri"/>
                <w:color w:val="auto"/>
                <w:lang w:val="en-US"/>
              </w:rPr>
            </w:pPr>
            <w:r w:rsidRPr="000C4B50">
              <w:rPr>
                <w:rFonts w:ascii="Verdana" w:hAnsi="Verdana" w:cs="Calibri"/>
                <w:color w:val="auto"/>
                <w:lang w:val="en-US"/>
              </w:rPr>
              <w:t>Frans</w:t>
            </w: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349EFBE5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52324D97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6ED78C0B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</w:tr>
      <w:tr w:rsidR="000C4B50" w:rsidRPr="000C4B50" w14:paraId="4850BE32" w14:textId="77777777" w:rsidTr="00DC7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  <w:hideMark/>
          </w:tcPr>
          <w:p w14:paraId="389B3C2C" w14:textId="77777777" w:rsidR="005D2D30" w:rsidRPr="000C4B50" w:rsidRDefault="005D2D30" w:rsidP="00DD415C">
            <w:pPr>
              <w:spacing w:before="0"/>
              <w:jc w:val="center"/>
              <w:rPr>
                <w:rFonts w:ascii="Verdana" w:hAnsi="Verdana" w:cs="Calibri"/>
                <w:color w:val="auto"/>
                <w:lang w:val="en-US"/>
              </w:rPr>
            </w:pPr>
            <w:r w:rsidRPr="000C4B50">
              <w:rPr>
                <w:rFonts w:ascii="Verdana" w:hAnsi="Verdana" w:cs="Calibri"/>
                <w:color w:val="auto"/>
                <w:lang w:val="en-US"/>
              </w:rPr>
              <w:t>Duits</w:t>
            </w: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36603FD9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257E35D6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75E40996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</w:tr>
      <w:tr w:rsidR="000C4B50" w:rsidRPr="000C4B50" w14:paraId="7883C208" w14:textId="77777777" w:rsidTr="00DC7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  <w:hideMark/>
          </w:tcPr>
          <w:p w14:paraId="5C9D63FF" w14:textId="77777777" w:rsidR="005D2D30" w:rsidRPr="000C4B50" w:rsidRDefault="005D2D30" w:rsidP="00DD415C">
            <w:pPr>
              <w:spacing w:before="0"/>
              <w:jc w:val="center"/>
              <w:rPr>
                <w:rFonts w:ascii="Verdana" w:hAnsi="Verdana" w:cs="Calibri"/>
                <w:color w:val="auto"/>
                <w:lang w:val="en-US"/>
              </w:rPr>
            </w:pPr>
            <w:r w:rsidRPr="000C4B50">
              <w:rPr>
                <w:rFonts w:ascii="Verdana" w:hAnsi="Verdana" w:cs="Calibri"/>
                <w:color w:val="auto"/>
                <w:lang w:val="en-US"/>
              </w:rPr>
              <w:t>…</w:t>
            </w: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1D1213B1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598A2FE9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255CE9D8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</w:tr>
    </w:tbl>
    <w:p w14:paraId="7B74D4A9" w14:textId="77777777" w:rsidR="004F1315" w:rsidRPr="00091CD0" w:rsidRDefault="004F1315" w:rsidP="00A019E2">
      <w:pPr>
        <w:pStyle w:val="Kop1"/>
        <w:spacing w:line="240" w:lineRule="auto"/>
        <w:rPr>
          <w:rFonts w:ascii="Verdana" w:hAnsi="Verdana"/>
        </w:rPr>
      </w:pPr>
    </w:p>
    <w:p w14:paraId="4D3B5DDA" w14:textId="77777777" w:rsidR="000C4B50" w:rsidRDefault="000C4B50" w:rsidP="00A019E2">
      <w:pPr>
        <w:pStyle w:val="Kop1"/>
        <w:spacing w:line="240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F4AF196" w14:textId="528B835D" w:rsidR="000C4B50" w:rsidRDefault="005D2D30" w:rsidP="00A019E2">
      <w:pPr>
        <w:pStyle w:val="Kop1"/>
        <w:spacing w:line="240" w:lineRule="auto"/>
        <w:rPr>
          <w:rFonts w:ascii="Verdana" w:hAnsi="Verdana"/>
        </w:rPr>
      </w:pPr>
      <w:r w:rsidRPr="00091CD0">
        <w:rPr>
          <w:rFonts w:ascii="Verdana" w:hAnsi="Verdana"/>
        </w:rPr>
        <w:lastRenderedPageBreak/>
        <w:t xml:space="preserve">Waarom denk je in aanmerking te komen voor deze </w:t>
      </w:r>
      <w:r w:rsidR="00D93D9E">
        <w:rPr>
          <w:rFonts w:ascii="Verdana" w:hAnsi="Verdana"/>
        </w:rPr>
        <w:t>job</w:t>
      </w:r>
      <w:r w:rsidRPr="00091CD0">
        <w:rPr>
          <w:rFonts w:ascii="Verdana" w:hAnsi="Verdana"/>
        </w:rPr>
        <w:t xml:space="preserve">? </w:t>
      </w:r>
    </w:p>
    <w:p w14:paraId="71B7A071" w14:textId="3B524E1B" w:rsidR="005D2D30" w:rsidRPr="000C4B50" w:rsidRDefault="005D2D30" w:rsidP="00A019E2">
      <w:pPr>
        <w:pStyle w:val="Kop1"/>
        <w:spacing w:line="240" w:lineRule="auto"/>
        <w:rPr>
          <w:rFonts w:ascii="Verdana" w:hAnsi="Verdana"/>
          <w:b w:val="0"/>
          <w:bCs/>
          <w:color w:val="auto"/>
          <w:sz w:val="20"/>
          <w:szCs w:val="20"/>
        </w:rPr>
      </w:pPr>
      <w:r w:rsidRPr="00F3790D">
        <w:rPr>
          <w:rFonts w:ascii="Verdana" w:hAnsi="Verdana"/>
          <w:color w:val="auto"/>
          <w:sz w:val="20"/>
          <w:szCs w:val="20"/>
        </w:rPr>
        <w:t>Beschrijf ook welke competenties en talenten je zal inzetten voor het uitvoeren van deze functie.</w:t>
      </w:r>
      <w:r w:rsidRPr="000C4B50">
        <w:rPr>
          <w:rFonts w:ascii="Verdana" w:hAnsi="Verdana"/>
          <w:b w:val="0"/>
          <w:bCs/>
          <w:color w:val="auto"/>
          <w:sz w:val="20"/>
          <w:szCs w:val="20"/>
        </w:rPr>
        <w:t xml:space="preserve"> (</w:t>
      </w:r>
      <w:proofErr w:type="gramStart"/>
      <w:r w:rsidRPr="000C4B50">
        <w:rPr>
          <w:rFonts w:ascii="Verdana" w:hAnsi="Verdana"/>
          <w:b w:val="0"/>
          <w:bCs/>
          <w:color w:val="auto"/>
          <w:sz w:val="20"/>
          <w:szCs w:val="20"/>
        </w:rPr>
        <w:t>antwoord</w:t>
      </w:r>
      <w:proofErr w:type="gramEnd"/>
      <w:r w:rsidRPr="000C4B50">
        <w:rPr>
          <w:rFonts w:ascii="Verdana" w:hAnsi="Verdana"/>
          <w:b w:val="0"/>
          <w:bCs/>
          <w:color w:val="auto"/>
          <w:sz w:val="20"/>
          <w:szCs w:val="20"/>
        </w:rPr>
        <w:t xml:space="preserve"> </w:t>
      </w:r>
      <w:r w:rsidR="00D14D4F">
        <w:rPr>
          <w:rFonts w:ascii="Verdana" w:hAnsi="Verdana"/>
          <w:b w:val="0"/>
          <w:bCs/>
          <w:color w:val="auto"/>
          <w:sz w:val="20"/>
          <w:szCs w:val="20"/>
        </w:rPr>
        <w:t xml:space="preserve">in </w:t>
      </w:r>
      <w:r w:rsidRPr="000C4B50">
        <w:rPr>
          <w:rFonts w:ascii="Verdana" w:hAnsi="Verdana"/>
          <w:b w:val="0"/>
          <w:bCs/>
          <w:color w:val="auto"/>
          <w:sz w:val="20"/>
          <w:szCs w:val="20"/>
        </w:rPr>
        <w:t xml:space="preserve">max. 1 </w:t>
      </w:r>
      <w:r w:rsidR="00D14D4F">
        <w:rPr>
          <w:rFonts w:ascii="Verdana" w:hAnsi="Verdana"/>
          <w:b w:val="0"/>
          <w:bCs/>
          <w:color w:val="auto"/>
          <w:sz w:val="20"/>
          <w:szCs w:val="20"/>
        </w:rPr>
        <w:t>pagina</w:t>
      </w:r>
      <w:r w:rsidRPr="000C4B50">
        <w:rPr>
          <w:rFonts w:ascii="Verdana" w:hAnsi="Verdana"/>
          <w:b w:val="0"/>
          <w:bCs/>
          <w:color w:val="auto"/>
          <w:sz w:val="20"/>
          <w:szCs w:val="20"/>
        </w:rPr>
        <w:t>)</w:t>
      </w:r>
    </w:p>
    <w:p w14:paraId="6BC348CD" w14:textId="77777777" w:rsidR="00A019E2" w:rsidRPr="00091CD0" w:rsidRDefault="00A019E2" w:rsidP="00A019E2">
      <w:pPr>
        <w:rPr>
          <w:rFonts w:ascii="Verdana" w:hAnsi="Verdana"/>
        </w:rPr>
      </w:pPr>
    </w:p>
    <w:tbl>
      <w:tblPr>
        <w:tblStyle w:val="TabelAmbrassade"/>
        <w:tblW w:w="0" w:type="auto"/>
        <w:tblInd w:w="164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8892"/>
      </w:tblGrid>
      <w:tr w:rsidR="005D2D30" w:rsidRPr="00091CD0" w14:paraId="50727727" w14:textId="77777777" w:rsidTr="000C4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0" w:type="dxa"/>
          </w:tcPr>
          <w:p w14:paraId="2C9312DA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2146FC28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1479F786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26199C09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3F83BC44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3BDA62FB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44140EB3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5084C8DC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111A85FA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41928A6F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2DD58A29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74220575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58384D0B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02F07C70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5EE27534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30B745A7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01F7E885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1E9FE96B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77CA8310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2F1301D0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07394BED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3C2281E3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12DDC38D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60A3A2C8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62EB4A6D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779325F7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07D21025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20C2137D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</w:tc>
      </w:tr>
    </w:tbl>
    <w:p w14:paraId="6CA5CF4D" w14:textId="77777777" w:rsidR="00AF481C" w:rsidRDefault="00AF481C" w:rsidP="00AF481C">
      <w:pPr>
        <w:pStyle w:val="JINT-Kop1"/>
        <w:spacing w:line="240" w:lineRule="auto"/>
        <w:ind w:left="0" w:firstLine="0"/>
        <w:rPr>
          <w:rFonts w:ascii="Verdana" w:hAnsi="Verdana"/>
          <w:sz w:val="20"/>
        </w:rPr>
      </w:pPr>
    </w:p>
    <w:p w14:paraId="1FF15552" w14:textId="4E7F895B" w:rsidR="0040016C" w:rsidRPr="00091CD0" w:rsidRDefault="0040016C" w:rsidP="0040016C">
      <w:pPr>
        <w:pStyle w:val="Kop1"/>
        <w:spacing w:line="240" w:lineRule="auto"/>
        <w:rPr>
          <w:rFonts w:ascii="Verdana" w:hAnsi="Verdana"/>
        </w:rPr>
      </w:pPr>
      <w:r w:rsidRPr="2E86D709">
        <w:rPr>
          <w:rFonts w:ascii="Verdana" w:hAnsi="Verdana"/>
        </w:rPr>
        <w:lastRenderedPageBreak/>
        <w:t>Praktische proef</w:t>
      </w:r>
    </w:p>
    <w:p w14:paraId="6BC8F39E" w14:textId="7876BFC2" w:rsidR="3D7847FA" w:rsidRPr="005210F6" w:rsidRDefault="3D7847FA" w:rsidP="2E86D709">
      <w:pPr>
        <w:rPr>
          <w:rFonts w:ascii="Verdana" w:hAnsi="Verdana"/>
          <w:b/>
          <w:bCs/>
          <w:color w:val="auto"/>
        </w:rPr>
      </w:pPr>
      <w:r w:rsidRPr="005210F6">
        <w:rPr>
          <w:rFonts w:ascii="Verdana" w:hAnsi="Verdana"/>
        </w:rPr>
        <w:t>Het Go Strange Event is bedoeld om jongeren met (vage of concrete) buitenlandplannen te informeren, inspireren en in contact te brengen met organisaties met een internationaal aanbod.</w:t>
      </w:r>
      <w:r w:rsidR="005210F6">
        <w:rPr>
          <w:rFonts w:ascii="Verdana" w:hAnsi="Verdana"/>
          <w:b/>
          <w:bCs/>
          <w:color w:val="auto"/>
        </w:rPr>
        <w:t xml:space="preserve"> </w:t>
      </w:r>
      <w:r w:rsidRPr="005210F6">
        <w:rPr>
          <w:rFonts w:ascii="Verdana" w:hAnsi="Verdana"/>
        </w:rPr>
        <w:t xml:space="preserve">De voorbije edities leverden veel inhoud en expertise op, maar het blijft een uitdaging om </w:t>
      </w:r>
      <w:r w:rsidR="7E4AD9E2" w:rsidRPr="005210F6">
        <w:rPr>
          <w:rFonts w:ascii="Verdana" w:hAnsi="Verdana"/>
        </w:rPr>
        <w:t>onze doelgroep</w:t>
      </w:r>
      <w:r w:rsidR="00B370CB">
        <w:rPr>
          <w:rFonts w:ascii="Verdana" w:hAnsi="Verdana"/>
        </w:rPr>
        <w:t>(en)</w:t>
      </w:r>
      <w:r w:rsidRPr="005210F6">
        <w:rPr>
          <w:rFonts w:ascii="Verdana" w:hAnsi="Verdana"/>
        </w:rPr>
        <w:t xml:space="preserve"> effectief te bereiken en te activeren.</w:t>
      </w:r>
    </w:p>
    <w:p w14:paraId="71D98BE8" w14:textId="4FF52072" w:rsidR="2E86D709" w:rsidRPr="005210F6" w:rsidRDefault="2E86D709" w:rsidP="2E86D709">
      <w:pPr>
        <w:rPr>
          <w:rFonts w:ascii="Verdana" w:hAnsi="Verdana"/>
        </w:rPr>
      </w:pPr>
    </w:p>
    <w:p w14:paraId="326BD7C1" w14:textId="1C5A1153" w:rsidR="3D7847FA" w:rsidRPr="005210F6" w:rsidRDefault="3D7847FA" w:rsidP="2E86D709">
      <w:pPr>
        <w:rPr>
          <w:rFonts w:ascii="Verdana" w:hAnsi="Verdana"/>
          <w:b/>
          <w:bCs/>
        </w:rPr>
      </w:pPr>
      <w:r w:rsidRPr="005210F6">
        <w:rPr>
          <w:rFonts w:ascii="Verdana" w:hAnsi="Verdana"/>
          <w:b/>
          <w:bCs/>
        </w:rPr>
        <w:t>Opdracht</w:t>
      </w:r>
      <w:r w:rsidR="10ED639F" w:rsidRPr="005210F6">
        <w:rPr>
          <w:rFonts w:ascii="Verdana" w:hAnsi="Verdana"/>
          <w:b/>
          <w:bCs/>
        </w:rPr>
        <w:t xml:space="preserve"> </w:t>
      </w:r>
    </w:p>
    <w:p w14:paraId="3E1EB17F" w14:textId="33641372" w:rsidR="6F35DBBD" w:rsidRPr="005210F6" w:rsidRDefault="6F35DBBD" w:rsidP="2E86D709">
      <w:pPr>
        <w:pStyle w:val="Lijstalinea"/>
        <w:numPr>
          <w:ilvl w:val="0"/>
          <w:numId w:val="1"/>
        </w:numPr>
        <w:rPr>
          <w:rFonts w:ascii="Verdana" w:hAnsi="Verdana"/>
          <w:b/>
          <w:bCs/>
        </w:rPr>
      </w:pPr>
      <w:r w:rsidRPr="005210F6">
        <w:rPr>
          <w:rFonts w:ascii="Verdana" w:hAnsi="Verdana"/>
          <w:b/>
          <w:bCs/>
        </w:rPr>
        <w:t>Concept</w:t>
      </w:r>
    </w:p>
    <w:p w14:paraId="570F448E" w14:textId="1CFBA593" w:rsidR="10ED639F" w:rsidRPr="005210F6" w:rsidRDefault="10ED639F" w:rsidP="2E86D709">
      <w:pPr>
        <w:rPr>
          <w:rFonts w:ascii="Verdana" w:hAnsi="Verdana"/>
        </w:rPr>
      </w:pPr>
      <w:r w:rsidRPr="005210F6">
        <w:rPr>
          <w:rFonts w:ascii="Verdana" w:hAnsi="Verdana"/>
        </w:rPr>
        <w:t>Je krijgt de ruimte om</w:t>
      </w:r>
      <w:r w:rsidR="18CAC475" w:rsidRPr="005210F6">
        <w:rPr>
          <w:rFonts w:ascii="Verdana" w:hAnsi="Verdana"/>
        </w:rPr>
        <w:t xml:space="preserve"> het</w:t>
      </w:r>
      <w:r w:rsidR="1D205D24" w:rsidRPr="005210F6">
        <w:rPr>
          <w:rFonts w:ascii="Verdana" w:hAnsi="Verdana"/>
        </w:rPr>
        <w:t xml:space="preserve"> (de)</w:t>
      </w:r>
      <w:r w:rsidRPr="005210F6">
        <w:rPr>
          <w:rFonts w:ascii="Verdana" w:hAnsi="Verdana"/>
        </w:rPr>
        <w:t xml:space="preserve"> Go Strange </w:t>
      </w:r>
      <w:r w:rsidR="3FD6D32A" w:rsidRPr="005210F6">
        <w:rPr>
          <w:rFonts w:ascii="Verdana" w:hAnsi="Verdana"/>
        </w:rPr>
        <w:t>event</w:t>
      </w:r>
      <w:r w:rsidR="3FDE2E77" w:rsidRPr="005210F6">
        <w:rPr>
          <w:rFonts w:ascii="Verdana" w:hAnsi="Verdana"/>
        </w:rPr>
        <w:t>(s)</w:t>
      </w:r>
      <w:r w:rsidR="3FD6D32A" w:rsidRPr="005210F6">
        <w:rPr>
          <w:rFonts w:ascii="Verdana" w:hAnsi="Verdana"/>
        </w:rPr>
        <w:t xml:space="preserve"> </w:t>
      </w:r>
      <w:r w:rsidRPr="005210F6">
        <w:rPr>
          <w:rFonts w:ascii="Verdana" w:hAnsi="Verdana"/>
        </w:rPr>
        <w:t>in 2026 vorm te geven.</w:t>
      </w:r>
      <w:r w:rsidR="39454087" w:rsidRPr="005210F6">
        <w:rPr>
          <w:rFonts w:ascii="Verdana" w:hAnsi="Verdana"/>
        </w:rPr>
        <w:t xml:space="preserve"> </w:t>
      </w:r>
      <w:r w:rsidRPr="005210F6">
        <w:rPr>
          <w:rFonts w:ascii="Verdana" w:hAnsi="Verdana"/>
        </w:rPr>
        <w:t>Beschrijf</w:t>
      </w:r>
      <w:r w:rsidR="78BEBB76" w:rsidRPr="005210F6">
        <w:rPr>
          <w:rFonts w:ascii="Verdana" w:hAnsi="Verdana"/>
        </w:rPr>
        <w:t>:</w:t>
      </w:r>
    </w:p>
    <w:p w14:paraId="6D5B633F" w14:textId="6DA56408" w:rsidR="59E68DE1" w:rsidRPr="005210F6" w:rsidRDefault="59E68DE1" w:rsidP="2E86D709">
      <w:pPr>
        <w:pStyle w:val="Lijstalinea"/>
        <w:numPr>
          <w:ilvl w:val="0"/>
          <w:numId w:val="3"/>
        </w:numPr>
        <w:rPr>
          <w:rFonts w:ascii="Verdana" w:hAnsi="Verdana"/>
        </w:rPr>
      </w:pPr>
      <w:proofErr w:type="gramStart"/>
      <w:r w:rsidRPr="005210F6">
        <w:rPr>
          <w:rFonts w:ascii="Verdana" w:hAnsi="Verdana"/>
        </w:rPr>
        <w:t>w</w:t>
      </w:r>
      <w:r w:rsidR="6A163980" w:rsidRPr="005210F6">
        <w:rPr>
          <w:rFonts w:ascii="Verdana" w:hAnsi="Verdana"/>
        </w:rPr>
        <w:t>ie</w:t>
      </w:r>
      <w:proofErr w:type="gramEnd"/>
      <w:r w:rsidR="6A163980" w:rsidRPr="005210F6">
        <w:rPr>
          <w:rFonts w:ascii="Verdana" w:hAnsi="Verdana"/>
        </w:rPr>
        <w:t xml:space="preserve"> je doelgroepen </w:t>
      </w:r>
      <w:r w:rsidR="15EA67BC" w:rsidRPr="005210F6">
        <w:rPr>
          <w:rFonts w:ascii="Verdana" w:hAnsi="Verdana"/>
        </w:rPr>
        <w:t>zijn en waarom</w:t>
      </w:r>
    </w:p>
    <w:p w14:paraId="52D6FB9D" w14:textId="46FC232C" w:rsidR="10ED639F" w:rsidRPr="005210F6" w:rsidRDefault="10ED639F" w:rsidP="2E86D709">
      <w:pPr>
        <w:pStyle w:val="Lijstalinea"/>
        <w:numPr>
          <w:ilvl w:val="0"/>
          <w:numId w:val="3"/>
        </w:numPr>
        <w:rPr>
          <w:rFonts w:ascii="Verdana" w:hAnsi="Verdana"/>
        </w:rPr>
      </w:pPr>
      <w:proofErr w:type="gramStart"/>
      <w:r w:rsidRPr="005210F6">
        <w:rPr>
          <w:rFonts w:ascii="Verdana" w:hAnsi="Verdana"/>
        </w:rPr>
        <w:t>hoe</w:t>
      </w:r>
      <w:proofErr w:type="gramEnd"/>
      <w:r w:rsidRPr="005210F6">
        <w:rPr>
          <w:rFonts w:ascii="Verdana" w:hAnsi="Verdana"/>
        </w:rPr>
        <w:t xml:space="preserve"> jij </w:t>
      </w:r>
      <w:r w:rsidR="387AFFCA" w:rsidRPr="005210F6">
        <w:rPr>
          <w:rFonts w:ascii="Verdana" w:hAnsi="Verdana"/>
        </w:rPr>
        <w:t xml:space="preserve">deze </w:t>
      </w:r>
      <w:r w:rsidR="5F54EC6B" w:rsidRPr="005210F6">
        <w:rPr>
          <w:rFonts w:ascii="Verdana" w:hAnsi="Verdana"/>
        </w:rPr>
        <w:t xml:space="preserve">doelgroepen </w:t>
      </w:r>
      <w:r w:rsidRPr="005210F6">
        <w:rPr>
          <w:rFonts w:ascii="Verdana" w:hAnsi="Verdana"/>
        </w:rPr>
        <w:t>zou bereiken en betrekken</w:t>
      </w:r>
    </w:p>
    <w:p w14:paraId="20C270E2" w14:textId="7849A559" w:rsidR="10ED639F" w:rsidRPr="005210F6" w:rsidRDefault="10ED639F" w:rsidP="2E86D709">
      <w:pPr>
        <w:pStyle w:val="Lijstalinea"/>
        <w:numPr>
          <w:ilvl w:val="0"/>
          <w:numId w:val="3"/>
        </w:numPr>
        <w:rPr>
          <w:rFonts w:ascii="Verdana" w:hAnsi="Verdana"/>
        </w:rPr>
      </w:pPr>
      <w:proofErr w:type="gramStart"/>
      <w:r w:rsidRPr="005210F6">
        <w:rPr>
          <w:rFonts w:ascii="Verdana" w:hAnsi="Verdana"/>
        </w:rPr>
        <w:t>welke</w:t>
      </w:r>
      <w:proofErr w:type="gramEnd"/>
      <w:r w:rsidRPr="005210F6">
        <w:rPr>
          <w:rFonts w:ascii="Verdana" w:hAnsi="Verdana"/>
        </w:rPr>
        <w:t xml:space="preserve"> 3 kernkeuzes</w:t>
      </w:r>
      <w:r w:rsidR="03E2084C" w:rsidRPr="005210F6">
        <w:rPr>
          <w:rFonts w:ascii="Verdana" w:hAnsi="Verdana"/>
        </w:rPr>
        <w:t xml:space="preserve"> of prioriteiten</w:t>
      </w:r>
      <w:r w:rsidRPr="005210F6">
        <w:rPr>
          <w:rFonts w:ascii="Verdana" w:hAnsi="Verdana"/>
        </w:rPr>
        <w:t xml:space="preserve"> je maakt in je aanpak</w:t>
      </w:r>
      <w:r w:rsidR="254BD4F4" w:rsidRPr="005210F6">
        <w:rPr>
          <w:rFonts w:ascii="Verdana" w:hAnsi="Verdana"/>
        </w:rPr>
        <w:t xml:space="preserve"> </w:t>
      </w:r>
    </w:p>
    <w:p w14:paraId="4DB8ADC3" w14:textId="73406FB9" w:rsidR="10ED639F" w:rsidRPr="005210F6" w:rsidRDefault="10ED639F" w:rsidP="2E86D709">
      <w:pPr>
        <w:pStyle w:val="Lijstalinea"/>
        <w:numPr>
          <w:ilvl w:val="0"/>
          <w:numId w:val="3"/>
        </w:numPr>
        <w:rPr>
          <w:rFonts w:ascii="Verdana" w:hAnsi="Verdana"/>
        </w:rPr>
      </w:pPr>
      <w:proofErr w:type="gramStart"/>
      <w:r w:rsidRPr="005210F6">
        <w:rPr>
          <w:rFonts w:ascii="Verdana" w:hAnsi="Verdana"/>
        </w:rPr>
        <w:t>waarom</w:t>
      </w:r>
      <w:proofErr w:type="gramEnd"/>
      <w:r w:rsidRPr="005210F6">
        <w:rPr>
          <w:rFonts w:ascii="Verdana" w:hAnsi="Verdana"/>
        </w:rPr>
        <w:t xml:space="preserve"> deze keuzes volgens jou werken voor </w:t>
      </w:r>
      <w:r w:rsidR="65AB24AA" w:rsidRPr="005210F6">
        <w:rPr>
          <w:rFonts w:ascii="Verdana" w:hAnsi="Verdana"/>
        </w:rPr>
        <w:t>de doelgroep</w:t>
      </w:r>
      <w:r w:rsidRPr="005210F6">
        <w:rPr>
          <w:rFonts w:ascii="Verdana" w:hAnsi="Verdana"/>
        </w:rPr>
        <w:t>en vandaag</w:t>
      </w:r>
    </w:p>
    <w:p w14:paraId="5572E198" w14:textId="481A7546" w:rsidR="10ED639F" w:rsidRPr="005210F6" w:rsidRDefault="10ED639F" w:rsidP="2E86D709">
      <w:pPr>
        <w:rPr>
          <w:rFonts w:ascii="Verdana" w:hAnsi="Verdana"/>
        </w:rPr>
      </w:pPr>
      <w:r w:rsidRPr="005210F6">
        <w:rPr>
          <w:rFonts w:ascii="Verdana" w:hAnsi="Verdana"/>
        </w:rPr>
        <w:t>Dit mag gaan over</w:t>
      </w:r>
      <w:r w:rsidR="1B65383D" w:rsidRPr="005210F6">
        <w:rPr>
          <w:rFonts w:ascii="Verdana" w:hAnsi="Verdana"/>
        </w:rPr>
        <w:t xml:space="preserve"> vorm, timing, spreiding, samenwerking, communicatie, beleving</w:t>
      </w:r>
      <w:r w:rsidRPr="005210F6">
        <w:rPr>
          <w:rFonts w:ascii="Verdana" w:hAnsi="Verdana"/>
        </w:rPr>
        <w:t>… of een combinatie daarvan.</w:t>
      </w:r>
    </w:p>
    <w:p w14:paraId="4786E5EB" w14:textId="22EF2E5E" w:rsidR="10ED639F" w:rsidRPr="005210F6" w:rsidRDefault="10ED639F" w:rsidP="2E86D709">
      <w:pPr>
        <w:rPr>
          <w:rFonts w:ascii="Verdana" w:hAnsi="Verdana"/>
        </w:rPr>
      </w:pPr>
      <w:r w:rsidRPr="005210F6">
        <w:rPr>
          <w:rFonts w:ascii="Verdana" w:hAnsi="Verdana"/>
        </w:rPr>
        <w:t xml:space="preserve"> </w:t>
      </w:r>
    </w:p>
    <w:p w14:paraId="2094E4B3" w14:textId="637F09EE" w:rsidR="757323D9" w:rsidRPr="005210F6" w:rsidRDefault="757323D9" w:rsidP="2E86D709">
      <w:pPr>
        <w:pStyle w:val="Lijstalinea"/>
        <w:numPr>
          <w:ilvl w:val="0"/>
          <w:numId w:val="1"/>
        </w:numPr>
        <w:rPr>
          <w:rFonts w:ascii="Verdana" w:hAnsi="Verdana"/>
          <w:b/>
          <w:bCs/>
        </w:rPr>
      </w:pPr>
      <w:r w:rsidRPr="005210F6">
        <w:rPr>
          <w:rFonts w:ascii="Verdana" w:hAnsi="Verdana"/>
          <w:b/>
          <w:bCs/>
        </w:rPr>
        <w:t>Organisatie</w:t>
      </w:r>
    </w:p>
    <w:p w14:paraId="7EE1FF7C" w14:textId="52307923" w:rsidR="10ED639F" w:rsidRPr="005210F6" w:rsidRDefault="10ED639F" w:rsidP="2E86D709">
      <w:pPr>
        <w:rPr>
          <w:rFonts w:ascii="Verdana" w:hAnsi="Verdana"/>
        </w:rPr>
      </w:pPr>
      <w:r w:rsidRPr="005210F6">
        <w:rPr>
          <w:rFonts w:ascii="Verdana" w:hAnsi="Verdana"/>
        </w:rPr>
        <w:t>Je hebt beperkte tijd en middelen en werkt samen met collega’s en partners.</w:t>
      </w:r>
      <w:r w:rsidR="535AC859" w:rsidRPr="005210F6">
        <w:rPr>
          <w:rFonts w:ascii="Verdana" w:hAnsi="Verdana"/>
        </w:rPr>
        <w:t xml:space="preserve"> </w:t>
      </w:r>
      <w:r w:rsidRPr="005210F6">
        <w:rPr>
          <w:rFonts w:ascii="Verdana" w:hAnsi="Verdana"/>
        </w:rPr>
        <w:t>Welke 3 zaken zou jij als eerste structureren of vastleggen om dit goed te organiseren?</w:t>
      </w:r>
      <w:r w:rsidR="1799272D" w:rsidRPr="005210F6">
        <w:rPr>
          <w:rFonts w:ascii="Verdana" w:hAnsi="Verdana"/>
        </w:rPr>
        <w:t xml:space="preserve"> </w:t>
      </w:r>
    </w:p>
    <w:p w14:paraId="159C815F" w14:textId="6D60F4D7" w:rsidR="10ED639F" w:rsidRPr="005210F6" w:rsidRDefault="10ED639F" w:rsidP="2E86D709">
      <w:pPr>
        <w:rPr>
          <w:rFonts w:ascii="Verdana" w:hAnsi="Verdana"/>
        </w:rPr>
      </w:pPr>
      <w:r w:rsidRPr="005210F6">
        <w:rPr>
          <w:rFonts w:ascii="Verdana" w:hAnsi="Verdana"/>
        </w:rPr>
        <w:t xml:space="preserve"> </w:t>
      </w:r>
    </w:p>
    <w:p w14:paraId="106296DC" w14:textId="20551D2A" w:rsidR="3F5E667A" w:rsidRPr="005210F6" w:rsidRDefault="3F5E667A" w:rsidP="2E86D709">
      <w:pPr>
        <w:pStyle w:val="Lijstalinea"/>
        <w:numPr>
          <w:ilvl w:val="0"/>
          <w:numId w:val="1"/>
        </w:numPr>
        <w:rPr>
          <w:rFonts w:ascii="Verdana" w:hAnsi="Verdana"/>
          <w:b/>
          <w:bCs/>
        </w:rPr>
      </w:pPr>
      <w:r w:rsidRPr="005210F6">
        <w:rPr>
          <w:rFonts w:ascii="Verdana" w:hAnsi="Verdana"/>
          <w:b/>
          <w:bCs/>
        </w:rPr>
        <w:t xml:space="preserve">Bijsturen </w:t>
      </w:r>
    </w:p>
    <w:p w14:paraId="3ACC02D2" w14:textId="4E019032" w:rsidR="10ED639F" w:rsidRPr="005210F6" w:rsidRDefault="10ED639F" w:rsidP="2E86D709">
      <w:pPr>
        <w:rPr>
          <w:rFonts w:ascii="Verdana" w:hAnsi="Verdana"/>
        </w:rPr>
      </w:pPr>
      <w:r w:rsidRPr="005210F6">
        <w:rPr>
          <w:rFonts w:ascii="Verdana" w:hAnsi="Verdana"/>
        </w:rPr>
        <w:t xml:space="preserve">Halverwege de voorbereidingen merk je dat de interesse van </w:t>
      </w:r>
      <w:r w:rsidR="127619A6" w:rsidRPr="005210F6">
        <w:rPr>
          <w:rFonts w:ascii="Verdana" w:hAnsi="Verdana"/>
        </w:rPr>
        <w:t>onze doelgroep</w:t>
      </w:r>
      <w:r w:rsidRPr="005210F6">
        <w:rPr>
          <w:rFonts w:ascii="Verdana" w:hAnsi="Verdana"/>
        </w:rPr>
        <w:t>en lager ligt dan gehoopt.</w:t>
      </w:r>
      <w:r w:rsidR="022F01ED" w:rsidRPr="005210F6">
        <w:rPr>
          <w:rFonts w:ascii="Verdana" w:hAnsi="Verdana"/>
        </w:rPr>
        <w:t xml:space="preserve"> </w:t>
      </w:r>
      <w:r w:rsidRPr="005210F6">
        <w:rPr>
          <w:rFonts w:ascii="Verdana" w:hAnsi="Verdana"/>
        </w:rPr>
        <w:t>Wat doe je?</w:t>
      </w:r>
      <w:r w:rsidR="23FBC85A" w:rsidRPr="005210F6">
        <w:rPr>
          <w:rFonts w:ascii="Verdana" w:hAnsi="Verdana"/>
        </w:rPr>
        <w:t xml:space="preserve"> </w:t>
      </w:r>
      <w:r w:rsidRPr="005210F6">
        <w:rPr>
          <w:rFonts w:ascii="Verdana" w:hAnsi="Verdana"/>
        </w:rPr>
        <w:t>Welke eerste stap zet je?</w:t>
      </w:r>
      <w:r w:rsidR="60D94FB0" w:rsidRPr="005210F6">
        <w:rPr>
          <w:rFonts w:ascii="Verdana" w:hAnsi="Verdana"/>
        </w:rPr>
        <w:t xml:space="preserve"> </w:t>
      </w:r>
      <w:r w:rsidRPr="005210F6">
        <w:rPr>
          <w:rFonts w:ascii="Verdana" w:hAnsi="Verdana"/>
        </w:rPr>
        <w:t>Waar stuur je bij: inhoud, communicatie, organisatie</w:t>
      </w:r>
      <w:r w:rsidR="31ACB31C" w:rsidRPr="005210F6">
        <w:rPr>
          <w:rFonts w:ascii="Verdana" w:hAnsi="Verdana"/>
        </w:rPr>
        <w:t xml:space="preserve"> </w:t>
      </w:r>
      <w:r w:rsidRPr="005210F6">
        <w:rPr>
          <w:rFonts w:ascii="Verdana" w:hAnsi="Verdana"/>
        </w:rPr>
        <w:t>… of iets anders?</w:t>
      </w:r>
      <w:r w:rsidR="27125292" w:rsidRPr="005210F6">
        <w:rPr>
          <w:rFonts w:ascii="Verdana" w:hAnsi="Verdana"/>
        </w:rPr>
        <w:t xml:space="preserve"> </w:t>
      </w:r>
    </w:p>
    <w:p w14:paraId="0C05FE9A" w14:textId="768A21AD" w:rsidR="2E86D709" w:rsidRPr="005210F6" w:rsidRDefault="2E86D709" w:rsidP="2E86D709">
      <w:pPr>
        <w:rPr>
          <w:rFonts w:ascii="Verdana" w:hAnsi="Verdana"/>
        </w:rPr>
      </w:pPr>
    </w:p>
    <w:p w14:paraId="4214D325" w14:textId="54E2B7F8" w:rsidR="1221883C" w:rsidRPr="005210F6" w:rsidRDefault="1221883C" w:rsidP="2E86D709">
      <w:pPr>
        <w:rPr>
          <w:rFonts w:ascii="Verdana" w:hAnsi="Verdana"/>
        </w:rPr>
      </w:pPr>
      <w:r w:rsidRPr="005210F6">
        <w:rPr>
          <w:rFonts w:ascii="Verdana" w:hAnsi="Verdana"/>
        </w:rPr>
        <w:t xml:space="preserve">Werk alles uit op </w:t>
      </w:r>
      <w:r w:rsidRPr="005210F6">
        <w:rPr>
          <w:rFonts w:ascii="Verdana" w:hAnsi="Verdana"/>
          <w:b/>
          <w:bCs/>
        </w:rPr>
        <w:t xml:space="preserve">max </w:t>
      </w:r>
      <w:r w:rsidR="20F403CA" w:rsidRPr="005210F6">
        <w:rPr>
          <w:rFonts w:ascii="Verdana" w:hAnsi="Verdana"/>
          <w:b/>
          <w:bCs/>
        </w:rPr>
        <w:t>1</w:t>
      </w:r>
      <w:r w:rsidRPr="005210F6">
        <w:rPr>
          <w:rFonts w:ascii="Verdana" w:hAnsi="Verdana"/>
          <w:b/>
          <w:bCs/>
        </w:rPr>
        <w:t xml:space="preserve"> A4.</w:t>
      </w:r>
    </w:p>
    <w:p w14:paraId="29BB49FF" w14:textId="720B924B" w:rsidR="2E86D709" w:rsidRDefault="2E86D709" w:rsidP="2E86D709"/>
    <w:tbl>
      <w:tblPr>
        <w:tblStyle w:val="TabelAmbrassade"/>
        <w:tblW w:w="0" w:type="auto"/>
        <w:tblInd w:w="164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8892"/>
      </w:tblGrid>
      <w:tr w:rsidR="0040016C" w:rsidRPr="00091CD0" w14:paraId="0CE034C2" w14:textId="77777777" w:rsidTr="000C4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0" w:type="dxa"/>
          </w:tcPr>
          <w:p w14:paraId="7DCEFE57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09004818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6ADA7730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5A1B6EA9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69713DE8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3860D86E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765BC40E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397D53F5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180AB60C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6DF6AE3E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2B877018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05E40E08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18FAFD0F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6FCAEC1B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56D0C8D6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22B58B7E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29B51AC5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23D0C1AC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1AA2AF9D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6E37E27D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70F8C80C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131F7145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38490FC0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65EE0E9E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78B3A361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083FA66C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</w:tc>
      </w:tr>
    </w:tbl>
    <w:p w14:paraId="3E974F9C" w14:textId="77777777" w:rsidR="00A65FC0" w:rsidRDefault="00A65FC0" w:rsidP="00A65FC0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theme="majorBidi"/>
          <w:b/>
          <w:bCs/>
          <w:color w:val="E8820A" w:themeColor="accent6" w:themeShade="BF"/>
          <w:sz w:val="32"/>
          <w:szCs w:val="32"/>
          <w:lang w:val="nl-NL" w:eastAsia="en-US"/>
        </w:rPr>
      </w:pPr>
    </w:p>
    <w:sectPr w:rsidR="00A65FC0" w:rsidSect="00B91E50">
      <w:pgSz w:w="11900" w:h="16840"/>
      <w:pgMar w:top="2073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C2E0" w14:textId="77777777" w:rsidR="002A6C95" w:rsidRDefault="002A6C95" w:rsidP="00A83554">
      <w:r>
        <w:separator/>
      </w:r>
    </w:p>
  </w:endnote>
  <w:endnote w:type="continuationSeparator" w:id="0">
    <w:p w14:paraId="6F7BC68C" w14:textId="77777777" w:rsidR="002A6C95" w:rsidRDefault="002A6C95" w:rsidP="00A83554">
      <w:r>
        <w:continuationSeparator/>
      </w:r>
    </w:p>
  </w:endnote>
  <w:endnote w:type="continuationNotice" w:id="1">
    <w:p w14:paraId="22681AC5" w14:textId="77777777" w:rsidR="002A6C95" w:rsidRDefault="002A6C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Koppen CS)">
    <w:altName w:val="Times New Roman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0ED4" w14:textId="77777777" w:rsidR="00D837B3" w:rsidRDefault="00D837B3" w:rsidP="00D837B3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0E3EE3" wp14:editId="738F6008">
              <wp:simplePos x="0" y="0"/>
              <wp:positionH relativeFrom="column">
                <wp:posOffset>1157</wp:posOffset>
              </wp:positionH>
              <wp:positionV relativeFrom="paragraph">
                <wp:posOffset>29770</wp:posOffset>
              </wp:positionV>
              <wp:extent cx="5903259" cy="0"/>
              <wp:effectExtent l="0" t="12700" r="15240" b="12700"/>
              <wp:wrapNone/>
              <wp:docPr id="2090562285" name="Rechte verbindingslijn 20905622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3259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9D8776" id="Rechte verbindingslijn 2090562285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2.35pt" to="464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" strokecolor="#00566b [3215]" strokeweight="1.75pt">
              <v:stroke joinstyle="miter"/>
            </v:line>
          </w:pict>
        </mc:Fallback>
      </mc:AlternateContent>
    </w:r>
  </w:p>
  <w:p w14:paraId="3D159622" w14:textId="77777777" w:rsidR="00D837B3" w:rsidRPr="00C73495" w:rsidRDefault="00D837B3" w:rsidP="00D837B3">
    <w:pPr>
      <w:pStyle w:val="Voettekst"/>
    </w:pPr>
    <w:proofErr w:type="gramStart"/>
    <w:r w:rsidRPr="00C73495">
      <w:t>JINT vzw</w:t>
    </w:r>
    <w:proofErr w:type="gramEnd"/>
    <w:r w:rsidRPr="00C73495">
      <w:t xml:space="preserve"> | </w:t>
    </w:r>
    <w:proofErr w:type="spellStart"/>
    <w:r w:rsidRPr="00C73495">
      <w:t>Grétrystraat</w:t>
    </w:r>
    <w:proofErr w:type="spellEnd"/>
    <w:r w:rsidRPr="00C73495">
      <w:t xml:space="preserve"> 26, 1000 Brussel | 02 209 07 20 | jint@jint.be | www.jint.be</w:t>
    </w:r>
  </w:p>
  <w:p w14:paraId="6C04BBA7" w14:textId="0F23AA57" w:rsidR="00D837B3" w:rsidRPr="00AF481C" w:rsidRDefault="00D837B3" w:rsidP="00D837B3">
    <w:pPr>
      <w:pStyle w:val="Voettekst"/>
    </w:pPr>
    <w:r w:rsidRPr="00C73495">
      <w:t>0441.254.285 | RPR Nederlandstalige Ondernemingsrechtbank Brussel</w:t>
    </w:r>
  </w:p>
  <w:p w14:paraId="66070566" w14:textId="1566BC96" w:rsidR="00DD415C" w:rsidRPr="00AF481C" w:rsidRDefault="002641C8" w:rsidP="00D837B3">
    <w:pPr>
      <w:pStyle w:val="Voettekst"/>
      <w:rPr>
        <w:color w:val="48A3C9" w:themeColor="accent5"/>
      </w:rPr>
    </w:pPr>
    <w:r>
      <w:rPr>
        <w:noProof/>
      </w:rPr>
      <w:drawing>
        <wp:inline distT="0" distB="0" distL="0" distR="0" wp14:anchorId="215E97B8" wp14:editId="136499A3">
          <wp:extent cx="5756910" cy="693420"/>
          <wp:effectExtent l="0" t="0" r="0" b="0"/>
          <wp:docPr id="874743823" name="Afbeelding 874743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944A" w14:textId="77777777" w:rsidR="002A6C95" w:rsidRDefault="002A6C95" w:rsidP="00A83554">
      <w:r>
        <w:separator/>
      </w:r>
    </w:p>
  </w:footnote>
  <w:footnote w:type="continuationSeparator" w:id="0">
    <w:p w14:paraId="5DDFDC41" w14:textId="77777777" w:rsidR="002A6C95" w:rsidRDefault="002A6C95" w:rsidP="00A83554">
      <w:r>
        <w:continuationSeparator/>
      </w:r>
    </w:p>
  </w:footnote>
  <w:footnote w:type="continuationNotice" w:id="1">
    <w:p w14:paraId="6DE96869" w14:textId="77777777" w:rsidR="002A6C95" w:rsidRDefault="002A6C9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7"/>
      <w:gridCol w:w="1130"/>
    </w:tblGrid>
    <w:tr w:rsidR="00DD415C" w14:paraId="34608DF5" w14:textId="77777777" w:rsidTr="00B46ACF">
      <w:trPr>
        <w:trHeight w:val="51"/>
        <w:jc w:val="right"/>
      </w:trPr>
      <w:tc>
        <w:tcPr>
          <w:tcW w:w="5107" w:type="dxa"/>
          <w:vAlign w:val="center"/>
        </w:tcPr>
        <w:p w14:paraId="3E594039" w14:textId="2B01AEFD" w:rsidR="00DD415C" w:rsidRDefault="00DD415C" w:rsidP="00B46ACF">
          <w:pPr>
            <w:pStyle w:val="Koptekstsoortdocument"/>
          </w:pPr>
        </w:p>
      </w:tc>
      <w:tc>
        <w:tcPr>
          <w:tcW w:w="1129" w:type="dxa"/>
          <w:vAlign w:val="center"/>
        </w:tcPr>
        <w:p w14:paraId="01019292" w14:textId="7AA2D721" w:rsidR="00DD415C" w:rsidRDefault="00DD415C" w:rsidP="00B46ACF">
          <w:pPr>
            <w:pStyle w:val="Koptekst"/>
          </w:pPr>
        </w:p>
      </w:tc>
    </w:tr>
    <w:tr w:rsidR="00DD415C" w14:paraId="706B182D" w14:textId="77777777" w:rsidTr="00B46ACF">
      <w:trPr>
        <w:trHeight w:val="369"/>
        <w:jc w:val="right"/>
      </w:trPr>
      <w:tc>
        <w:tcPr>
          <w:tcW w:w="6237" w:type="dxa"/>
          <w:gridSpan w:val="2"/>
          <w:vAlign w:val="center"/>
        </w:tcPr>
        <w:p w14:paraId="7732BC34" w14:textId="532EEA12" w:rsidR="00DD415C" w:rsidRPr="00333A87" w:rsidRDefault="00DD415C" w:rsidP="00B46ACF">
          <w:pPr>
            <w:pStyle w:val="Kopteksteventueleondertitel"/>
          </w:pPr>
        </w:p>
      </w:tc>
    </w:tr>
  </w:tbl>
  <w:p w14:paraId="578B738D" w14:textId="77777777" w:rsidR="00DD415C" w:rsidRDefault="005A2B00">
    <w:pPr>
      <w:pStyle w:val="Koptekst"/>
    </w:pPr>
    <w:r w:rsidRPr="00AB3063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2CA0EAE" wp14:editId="3CA20107">
          <wp:simplePos x="0" y="0"/>
          <wp:positionH relativeFrom="column">
            <wp:posOffset>0</wp:posOffset>
          </wp:positionH>
          <wp:positionV relativeFrom="page">
            <wp:posOffset>255905</wp:posOffset>
          </wp:positionV>
          <wp:extent cx="1162800" cy="828000"/>
          <wp:effectExtent l="0" t="0" r="0" b="0"/>
          <wp:wrapSquare wrapText="right"/>
          <wp:docPr id="1313544138" name="Afbeelding 1313544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2A5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4809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3A9B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CFC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A8A4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B6DF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5E39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06AA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7A2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D6C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11365"/>
    <w:multiLevelType w:val="multilevel"/>
    <w:tmpl w:val="189437D8"/>
    <w:styleLink w:val="AMBRASSADETABELTITEL"/>
    <w:lvl w:ilvl="0">
      <w:start w:val="1"/>
      <w:numFmt w:val="bullet"/>
      <w:pStyle w:val="tabeltitel"/>
      <w:lvlText w:val=""/>
      <w:lvlJc w:val="left"/>
      <w:pPr>
        <w:ind w:left="227" w:hanging="227"/>
      </w:pPr>
      <w:rPr>
        <w:rFonts w:ascii="Wingdings 3" w:hAnsi="Wingdings 3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</w:lvl>
    <w:lvl w:ilvl="2">
      <w:start w:val="1"/>
      <w:numFmt w:val="none"/>
      <w:lvlText w:val=""/>
      <w:lvlJc w:val="left"/>
      <w:pPr>
        <w:ind w:left="1080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11" w15:restartNumberingAfterBreak="0">
    <w:nsid w:val="15DE114F"/>
    <w:multiLevelType w:val="hybridMultilevel"/>
    <w:tmpl w:val="9000C5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C01CA"/>
    <w:multiLevelType w:val="hybridMultilevel"/>
    <w:tmpl w:val="1EA2AD2E"/>
    <w:lvl w:ilvl="0" w:tplc="CA46843A">
      <w:start w:val="4"/>
      <w:numFmt w:val="bullet"/>
      <w:lvlText w:val="•"/>
      <w:lvlJc w:val="left"/>
      <w:pPr>
        <w:ind w:left="1068" w:hanging="708"/>
      </w:pPr>
      <w:rPr>
        <w:rFonts w:ascii="Verdana" w:eastAsiaTheme="majorEastAsia" w:hAnsi="Verdana" w:cstheme="majorBidi" w:hint="default"/>
        <w:sz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062B7"/>
    <w:multiLevelType w:val="hybridMultilevel"/>
    <w:tmpl w:val="B970B3E0"/>
    <w:lvl w:ilvl="0" w:tplc="CA46843A">
      <w:start w:val="4"/>
      <w:numFmt w:val="bullet"/>
      <w:lvlText w:val="•"/>
      <w:lvlJc w:val="left"/>
      <w:pPr>
        <w:ind w:left="1068" w:hanging="708"/>
      </w:pPr>
      <w:rPr>
        <w:rFonts w:ascii="Verdana" w:eastAsiaTheme="majorEastAsia" w:hAnsi="Verdana" w:cstheme="majorBidi" w:hint="default"/>
        <w:sz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EEFDD"/>
    <w:multiLevelType w:val="hybridMultilevel"/>
    <w:tmpl w:val="30CAFC9A"/>
    <w:lvl w:ilvl="0" w:tplc="62B89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2D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4A1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E7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EA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C2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B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EF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B67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6511A"/>
    <w:multiLevelType w:val="hybridMultilevel"/>
    <w:tmpl w:val="A09622B0"/>
    <w:lvl w:ilvl="0" w:tplc="FAD67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F06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E3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A8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4C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87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4B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83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CE1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3655D"/>
    <w:multiLevelType w:val="hybridMultilevel"/>
    <w:tmpl w:val="8F00640C"/>
    <w:lvl w:ilvl="0" w:tplc="703874FE">
      <w:start w:val="1"/>
      <w:numFmt w:val="bullet"/>
      <w:pStyle w:val="Opsomming"/>
      <w:lvlText w:val=""/>
      <w:lvlJc w:val="left"/>
      <w:pPr>
        <w:ind w:left="794" w:hanging="227"/>
      </w:pPr>
      <w:rPr>
        <w:rFonts w:ascii="Symbol" w:hAnsi="Symbol" w:cs="Symbol" w:hint="default"/>
        <w:color w:val="F07F3C" w:themeColor="accent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DA3767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601A5C"/>
    <w:multiLevelType w:val="multilevel"/>
    <w:tmpl w:val="A2A079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B53F00"/>
    <w:multiLevelType w:val="multilevel"/>
    <w:tmpl w:val="5118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5B6003"/>
    <w:multiLevelType w:val="multilevel"/>
    <w:tmpl w:val="189437D8"/>
    <w:numStyleLink w:val="AMBRASSADETABELTITEL"/>
  </w:abstractNum>
  <w:abstractNum w:abstractNumId="21" w15:restartNumberingAfterBreak="0">
    <w:nsid w:val="67975920"/>
    <w:multiLevelType w:val="hybridMultilevel"/>
    <w:tmpl w:val="D33AF188"/>
    <w:lvl w:ilvl="0" w:tplc="B6D8EA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222" w:hanging="360"/>
      </w:pPr>
    </w:lvl>
    <w:lvl w:ilvl="2" w:tplc="0813001B" w:tentative="1">
      <w:start w:val="1"/>
      <w:numFmt w:val="lowerRoman"/>
      <w:lvlText w:val="%3."/>
      <w:lvlJc w:val="right"/>
      <w:pPr>
        <w:ind w:left="1942" w:hanging="180"/>
      </w:pPr>
    </w:lvl>
    <w:lvl w:ilvl="3" w:tplc="0813000F" w:tentative="1">
      <w:start w:val="1"/>
      <w:numFmt w:val="decimal"/>
      <w:lvlText w:val="%4."/>
      <w:lvlJc w:val="left"/>
      <w:pPr>
        <w:ind w:left="2662" w:hanging="360"/>
      </w:pPr>
    </w:lvl>
    <w:lvl w:ilvl="4" w:tplc="08130019" w:tentative="1">
      <w:start w:val="1"/>
      <w:numFmt w:val="lowerLetter"/>
      <w:lvlText w:val="%5."/>
      <w:lvlJc w:val="left"/>
      <w:pPr>
        <w:ind w:left="3382" w:hanging="360"/>
      </w:pPr>
    </w:lvl>
    <w:lvl w:ilvl="5" w:tplc="0813001B" w:tentative="1">
      <w:start w:val="1"/>
      <w:numFmt w:val="lowerRoman"/>
      <w:lvlText w:val="%6."/>
      <w:lvlJc w:val="right"/>
      <w:pPr>
        <w:ind w:left="4102" w:hanging="180"/>
      </w:pPr>
    </w:lvl>
    <w:lvl w:ilvl="6" w:tplc="0813000F" w:tentative="1">
      <w:start w:val="1"/>
      <w:numFmt w:val="decimal"/>
      <w:lvlText w:val="%7."/>
      <w:lvlJc w:val="left"/>
      <w:pPr>
        <w:ind w:left="4822" w:hanging="360"/>
      </w:pPr>
    </w:lvl>
    <w:lvl w:ilvl="7" w:tplc="08130019" w:tentative="1">
      <w:start w:val="1"/>
      <w:numFmt w:val="lowerLetter"/>
      <w:lvlText w:val="%8."/>
      <w:lvlJc w:val="left"/>
      <w:pPr>
        <w:ind w:left="5542" w:hanging="360"/>
      </w:pPr>
    </w:lvl>
    <w:lvl w:ilvl="8" w:tplc="08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D5DE05B"/>
    <w:multiLevelType w:val="hybridMultilevel"/>
    <w:tmpl w:val="38B01566"/>
    <w:lvl w:ilvl="0" w:tplc="50EE2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5A7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65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25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CF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AC5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E6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E3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2A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32E6B"/>
    <w:multiLevelType w:val="hybridMultilevel"/>
    <w:tmpl w:val="84762A08"/>
    <w:lvl w:ilvl="0" w:tplc="E8907632">
      <w:start w:val="1"/>
      <w:numFmt w:val="bullet"/>
      <w:pStyle w:val="Opsommingoranjeaccent"/>
      <w:lvlText w:val=""/>
      <w:lvlJc w:val="left"/>
      <w:pPr>
        <w:ind w:left="794" w:hanging="227"/>
      </w:pPr>
      <w:rPr>
        <w:rFonts w:ascii="Symbol" w:hAnsi="Symbol" w:cs="Symbol" w:hint="default"/>
        <w:color w:val="F07F3C" w:themeColor="accent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8830DF5"/>
    <w:multiLevelType w:val="multilevel"/>
    <w:tmpl w:val="69D2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C91E93"/>
    <w:multiLevelType w:val="hybridMultilevel"/>
    <w:tmpl w:val="D1B4A300"/>
    <w:lvl w:ilvl="0" w:tplc="AFDE6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B69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CC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27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2A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2C3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00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86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42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B8FB0"/>
    <w:multiLevelType w:val="hybridMultilevel"/>
    <w:tmpl w:val="B7BA01EE"/>
    <w:lvl w:ilvl="0" w:tplc="4F12E0DA">
      <w:start w:val="1"/>
      <w:numFmt w:val="decimal"/>
      <w:lvlText w:val="%1."/>
      <w:lvlJc w:val="left"/>
      <w:pPr>
        <w:ind w:left="720" w:hanging="360"/>
      </w:pPr>
    </w:lvl>
    <w:lvl w:ilvl="1" w:tplc="8C1EFB06">
      <w:start w:val="1"/>
      <w:numFmt w:val="lowerLetter"/>
      <w:lvlText w:val="%2."/>
      <w:lvlJc w:val="left"/>
      <w:pPr>
        <w:ind w:left="1440" w:hanging="360"/>
      </w:pPr>
    </w:lvl>
    <w:lvl w:ilvl="2" w:tplc="AFA4B2CE">
      <w:start w:val="1"/>
      <w:numFmt w:val="lowerRoman"/>
      <w:lvlText w:val="%3."/>
      <w:lvlJc w:val="right"/>
      <w:pPr>
        <w:ind w:left="2160" w:hanging="180"/>
      </w:pPr>
    </w:lvl>
    <w:lvl w:ilvl="3" w:tplc="2B747490">
      <w:start w:val="1"/>
      <w:numFmt w:val="decimal"/>
      <w:lvlText w:val="%4."/>
      <w:lvlJc w:val="left"/>
      <w:pPr>
        <w:ind w:left="2880" w:hanging="360"/>
      </w:pPr>
    </w:lvl>
    <w:lvl w:ilvl="4" w:tplc="2A8473BA">
      <w:start w:val="1"/>
      <w:numFmt w:val="lowerLetter"/>
      <w:lvlText w:val="%5."/>
      <w:lvlJc w:val="left"/>
      <w:pPr>
        <w:ind w:left="3600" w:hanging="360"/>
      </w:pPr>
    </w:lvl>
    <w:lvl w:ilvl="5" w:tplc="15B624A2">
      <w:start w:val="1"/>
      <w:numFmt w:val="lowerRoman"/>
      <w:lvlText w:val="%6."/>
      <w:lvlJc w:val="right"/>
      <w:pPr>
        <w:ind w:left="4320" w:hanging="180"/>
      </w:pPr>
    </w:lvl>
    <w:lvl w:ilvl="6" w:tplc="E3BE7534">
      <w:start w:val="1"/>
      <w:numFmt w:val="decimal"/>
      <w:lvlText w:val="%7."/>
      <w:lvlJc w:val="left"/>
      <w:pPr>
        <w:ind w:left="5040" w:hanging="360"/>
      </w:pPr>
    </w:lvl>
    <w:lvl w:ilvl="7" w:tplc="E884CEC4">
      <w:start w:val="1"/>
      <w:numFmt w:val="lowerLetter"/>
      <w:lvlText w:val="%8."/>
      <w:lvlJc w:val="left"/>
      <w:pPr>
        <w:ind w:left="5760" w:hanging="360"/>
      </w:pPr>
    </w:lvl>
    <w:lvl w:ilvl="8" w:tplc="F574079C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520806">
    <w:abstractNumId w:val="26"/>
  </w:num>
  <w:num w:numId="2" w16cid:durableId="1313870876">
    <w:abstractNumId w:val="14"/>
  </w:num>
  <w:num w:numId="3" w16cid:durableId="1360544072">
    <w:abstractNumId w:val="15"/>
  </w:num>
  <w:num w:numId="4" w16cid:durableId="1800102103">
    <w:abstractNumId w:val="25"/>
  </w:num>
  <w:num w:numId="5" w16cid:durableId="2067098792">
    <w:abstractNumId w:val="22"/>
  </w:num>
  <w:num w:numId="6" w16cid:durableId="1169521085">
    <w:abstractNumId w:val="18"/>
  </w:num>
  <w:num w:numId="7" w16cid:durableId="959608894">
    <w:abstractNumId w:val="16"/>
  </w:num>
  <w:num w:numId="8" w16cid:durableId="1002005585">
    <w:abstractNumId w:val="23"/>
  </w:num>
  <w:num w:numId="9" w16cid:durableId="1570308122">
    <w:abstractNumId w:val="0"/>
  </w:num>
  <w:num w:numId="10" w16cid:durableId="668405031">
    <w:abstractNumId w:val="1"/>
  </w:num>
  <w:num w:numId="11" w16cid:durableId="1730376849">
    <w:abstractNumId w:val="2"/>
  </w:num>
  <w:num w:numId="12" w16cid:durableId="1195001966">
    <w:abstractNumId w:val="3"/>
  </w:num>
  <w:num w:numId="13" w16cid:durableId="935794107">
    <w:abstractNumId w:val="8"/>
  </w:num>
  <w:num w:numId="14" w16cid:durableId="2002080332">
    <w:abstractNumId w:val="4"/>
  </w:num>
  <w:num w:numId="15" w16cid:durableId="207883365">
    <w:abstractNumId w:val="5"/>
  </w:num>
  <w:num w:numId="16" w16cid:durableId="572592141">
    <w:abstractNumId w:val="6"/>
  </w:num>
  <w:num w:numId="17" w16cid:durableId="1299993934">
    <w:abstractNumId w:val="7"/>
  </w:num>
  <w:num w:numId="18" w16cid:durableId="1614946004">
    <w:abstractNumId w:val="9"/>
  </w:num>
  <w:num w:numId="19" w16cid:durableId="1869181231">
    <w:abstractNumId w:val="17"/>
  </w:num>
  <w:num w:numId="20" w16cid:durableId="24723246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5333805">
    <w:abstractNumId w:val="10"/>
  </w:num>
  <w:num w:numId="22" w16cid:durableId="1374427657">
    <w:abstractNumId w:val="24"/>
  </w:num>
  <w:num w:numId="23" w16cid:durableId="43024026">
    <w:abstractNumId w:val="19"/>
  </w:num>
  <w:num w:numId="24" w16cid:durableId="1036658192">
    <w:abstractNumId w:val="21"/>
  </w:num>
  <w:num w:numId="25" w16cid:durableId="81493661">
    <w:abstractNumId w:val="11"/>
  </w:num>
  <w:num w:numId="26" w16cid:durableId="1164735945">
    <w:abstractNumId w:val="12"/>
  </w:num>
  <w:num w:numId="27" w16cid:durableId="19464985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3B"/>
    <w:rsid w:val="000107F4"/>
    <w:rsid w:val="00014F02"/>
    <w:rsid w:val="0001544F"/>
    <w:rsid w:val="0001625F"/>
    <w:rsid w:val="0002285A"/>
    <w:rsid w:val="00022FAC"/>
    <w:rsid w:val="000709ED"/>
    <w:rsid w:val="000755E3"/>
    <w:rsid w:val="00082827"/>
    <w:rsid w:val="00091CD0"/>
    <w:rsid w:val="00093D74"/>
    <w:rsid w:val="000A0112"/>
    <w:rsid w:val="000A0F3D"/>
    <w:rsid w:val="000A47E8"/>
    <w:rsid w:val="000B2933"/>
    <w:rsid w:val="000C1C97"/>
    <w:rsid w:val="000C4B50"/>
    <w:rsid w:val="000D1C33"/>
    <w:rsid w:val="000D2E8A"/>
    <w:rsid w:val="000D36E2"/>
    <w:rsid w:val="000E383A"/>
    <w:rsid w:val="000F0F07"/>
    <w:rsid w:val="000F3746"/>
    <w:rsid w:val="000F5DDC"/>
    <w:rsid w:val="00104597"/>
    <w:rsid w:val="00123EC4"/>
    <w:rsid w:val="00124F40"/>
    <w:rsid w:val="001354FC"/>
    <w:rsid w:val="001363B6"/>
    <w:rsid w:val="00141F31"/>
    <w:rsid w:val="00152932"/>
    <w:rsid w:val="00172B3A"/>
    <w:rsid w:val="00197FAD"/>
    <w:rsid w:val="001A28B4"/>
    <w:rsid w:val="001B194B"/>
    <w:rsid w:val="001C54C3"/>
    <w:rsid w:val="001C6211"/>
    <w:rsid w:val="001D435A"/>
    <w:rsid w:val="001D6651"/>
    <w:rsid w:val="001E0DF9"/>
    <w:rsid w:val="001E51B5"/>
    <w:rsid w:val="0021365B"/>
    <w:rsid w:val="00230843"/>
    <w:rsid w:val="00237D11"/>
    <w:rsid w:val="0024756C"/>
    <w:rsid w:val="002506D2"/>
    <w:rsid w:val="00251420"/>
    <w:rsid w:val="00254CB2"/>
    <w:rsid w:val="00261E97"/>
    <w:rsid w:val="002641C8"/>
    <w:rsid w:val="00266F8B"/>
    <w:rsid w:val="002715DA"/>
    <w:rsid w:val="00287ADE"/>
    <w:rsid w:val="002A0E12"/>
    <w:rsid w:val="002A6C95"/>
    <w:rsid w:val="002A7FB9"/>
    <w:rsid w:val="002B2832"/>
    <w:rsid w:val="002B305C"/>
    <w:rsid w:val="002B4AD0"/>
    <w:rsid w:val="002B72D7"/>
    <w:rsid w:val="002C4AEB"/>
    <w:rsid w:val="002C53CF"/>
    <w:rsid w:val="002C7488"/>
    <w:rsid w:val="002D5CA4"/>
    <w:rsid w:val="002E4D6D"/>
    <w:rsid w:val="002E6241"/>
    <w:rsid w:val="002F3F4A"/>
    <w:rsid w:val="00307114"/>
    <w:rsid w:val="003077AE"/>
    <w:rsid w:val="00322782"/>
    <w:rsid w:val="0032578F"/>
    <w:rsid w:val="00331217"/>
    <w:rsid w:val="003314AA"/>
    <w:rsid w:val="00332A8B"/>
    <w:rsid w:val="00334C57"/>
    <w:rsid w:val="00343338"/>
    <w:rsid w:val="00357217"/>
    <w:rsid w:val="003671E2"/>
    <w:rsid w:val="0037526B"/>
    <w:rsid w:val="00376248"/>
    <w:rsid w:val="00380D14"/>
    <w:rsid w:val="00395319"/>
    <w:rsid w:val="00397B4D"/>
    <w:rsid w:val="003A3E89"/>
    <w:rsid w:val="003A6561"/>
    <w:rsid w:val="003A6CAB"/>
    <w:rsid w:val="003B5B9B"/>
    <w:rsid w:val="003C5BB9"/>
    <w:rsid w:val="003C7B56"/>
    <w:rsid w:val="003D060A"/>
    <w:rsid w:val="003D1865"/>
    <w:rsid w:val="003D18ED"/>
    <w:rsid w:val="003D7DCC"/>
    <w:rsid w:val="0040016C"/>
    <w:rsid w:val="00400430"/>
    <w:rsid w:val="00406B78"/>
    <w:rsid w:val="00414BBD"/>
    <w:rsid w:val="00421DC4"/>
    <w:rsid w:val="004539B4"/>
    <w:rsid w:val="00454569"/>
    <w:rsid w:val="00457F6E"/>
    <w:rsid w:val="00461BA0"/>
    <w:rsid w:val="00490817"/>
    <w:rsid w:val="004A3D02"/>
    <w:rsid w:val="004A4FFE"/>
    <w:rsid w:val="004A539E"/>
    <w:rsid w:val="004C071A"/>
    <w:rsid w:val="004C453B"/>
    <w:rsid w:val="004C7B8D"/>
    <w:rsid w:val="004D4524"/>
    <w:rsid w:val="004D7095"/>
    <w:rsid w:val="004F1315"/>
    <w:rsid w:val="0050393A"/>
    <w:rsid w:val="00505510"/>
    <w:rsid w:val="005101AD"/>
    <w:rsid w:val="00510B70"/>
    <w:rsid w:val="005165A2"/>
    <w:rsid w:val="005210F6"/>
    <w:rsid w:val="005329A2"/>
    <w:rsid w:val="00532FB2"/>
    <w:rsid w:val="00541107"/>
    <w:rsid w:val="00547B81"/>
    <w:rsid w:val="00564D33"/>
    <w:rsid w:val="00566F94"/>
    <w:rsid w:val="0059216C"/>
    <w:rsid w:val="005A2B00"/>
    <w:rsid w:val="005A3C1B"/>
    <w:rsid w:val="005A51EC"/>
    <w:rsid w:val="005A5FA1"/>
    <w:rsid w:val="005B4DF4"/>
    <w:rsid w:val="005C66F4"/>
    <w:rsid w:val="005D2D30"/>
    <w:rsid w:val="005D56BA"/>
    <w:rsid w:val="005D57E7"/>
    <w:rsid w:val="005E0A91"/>
    <w:rsid w:val="005E5F5A"/>
    <w:rsid w:val="005F587D"/>
    <w:rsid w:val="00604354"/>
    <w:rsid w:val="006044E5"/>
    <w:rsid w:val="00613F20"/>
    <w:rsid w:val="00626A48"/>
    <w:rsid w:val="00645A46"/>
    <w:rsid w:val="006503B6"/>
    <w:rsid w:val="0065133F"/>
    <w:rsid w:val="00660ED8"/>
    <w:rsid w:val="006615FD"/>
    <w:rsid w:val="00661C49"/>
    <w:rsid w:val="00687C71"/>
    <w:rsid w:val="006B0B24"/>
    <w:rsid w:val="006B6972"/>
    <w:rsid w:val="006C58E0"/>
    <w:rsid w:val="006D3E85"/>
    <w:rsid w:val="006D6C8F"/>
    <w:rsid w:val="006E36FC"/>
    <w:rsid w:val="006F2258"/>
    <w:rsid w:val="006F33BC"/>
    <w:rsid w:val="00714B7C"/>
    <w:rsid w:val="007159BF"/>
    <w:rsid w:val="00743122"/>
    <w:rsid w:val="00760674"/>
    <w:rsid w:val="00762E91"/>
    <w:rsid w:val="007670F1"/>
    <w:rsid w:val="00775606"/>
    <w:rsid w:val="0078088F"/>
    <w:rsid w:val="00786A43"/>
    <w:rsid w:val="00787DDE"/>
    <w:rsid w:val="00790011"/>
    <w:rsid w:val="007A0E41"/>
    <w:rsid w:val="007D4029"/>
    <w:rsid w:val="007E66F7"/>
    <w:rsid w:val="007E7F7A"/>
    <w:rsid w:val="007F2BE8"/>
    <w:rsid w:val="00802920"/>
    <w:rsid w:val="00806AA1"/>
    <w:rsid w:val="0081128D"/>
    <w:rsid w:val="00814325"/>
    <w:rsid w:val="008309C3"/>
    <w:rsid w:val="00841577"/>
    <w:rsid w:val="00842F50"/>
    <w:rsid w:val="008757D6"/>
    <w:rsid w:val="008904B9"/>
    <w:rsid w:val="00896252"/>
    <w:rsid w:val="00897606"/>
    <w:rsid w:val="008977B9"/>
    <w:rsid w:val="008B53B8"/>
    <w:rsid w:val="008C7CC9"/>
    <w:rsid w:val="008D21D0"/>
    <w:rsid w:val="008D5C7F"/>
    <w:rsid w:val="008E0380"/>
    <w:rsid w:val="008E24C8"/>
    <w:rsid w:val="00905206"/>
    <w:rsid w:val="009069AB"/>
    <w:rsid w:val="0090712D"/>
    <w:rsid w:val="00913CFA"/>
    <w:rsid w:val="00915146"/>
    <w:rsid w:val="00931914"/>
    <w:rsid w:val="0093665D"/>
    <w:rsid w:val="00941DCD"/>
    <w:rsid w:val="00943775"/>
    <w:rsid w:val="00952492"/>
    <w:rsid w:val="00954784"/>
    <w:rsid w:val="00960EAC"/>
    <w:rsid w:val="00966CC5"/>
    <w:rsid w:val="009A2A0C"/>
    <w:rsid w:val="009B2352"/>
    <w:rsid w:val="009C1254"/>
    <w:rsid w:val="009D01AC"/>
    <w:rsid w:val="009D08AF"/>
    <w:rsid w:val="009D6A83"/>
    <w:rsid w:val="009F6621"/>
    <w:rsid w:val="00A019E2"/>
    <w:rsid w:val="00A05C15"/>
    <w:rsid w:val="00A11284"/>
    <w:rsid w:val="00A35427"/>
    <w:rsid w:val="00A52BD1"/>
    <w:rsid w:val="00A556D4"/>
    <w:rsid w:val="00A65FC0"/>
    <w:rsid w:val="00A82BEA"/>
    <w:rsid w:val="00A83554"/>
    <w:rsid w:val="00A8878B"/>
    <w:rsid w:val="00AA6E91"/>
    <w:rsid w:val="00AA7457"/>
    <w:rsid w:val="00AB5594"/>
    <w:rsid w:val="00AB7FA9"/>
    <w:rsid w:val="00AC1D06"/>
    <w:rsid w:val="00AC4958"/>
    <w:rsid w:val="00AD2020"/>
    <w:rsid w:val="00AF2D54"/>
    <w:rsid w:val="00AF44B9"/>
    <w:rsid w:val="00AF481C"/>
    <w:rsid w:val="00AF6CD3"/>
    <w:rsid w:val="00B0135E"/>
    <w:rsid w:val="00B23713"/>
    <w:rsid w:val="00B25422"/>
    <w:rsid w:val="00B265D2"/>
    <w:rsid w:val="00B277D6"/>
    <w:rsid w:val="00B370CB"/>
    <w:rsid w:val="00B46744"/>
    <w:rsid w:val="00B46ACF"/>
    <w:rsid w:val="00B55768"/>
    <w:rsid w:val="00B5636B"/>
    <w:rsid w:val="00B72315"/>
    <w:rsid w:val="00B77501"/>
    <w:rsid w:val="00B91E50"/>
    <w:rsid w:val="00B9322C"/>
    <w:rsid w:val="00BA11F2"/>
    <w:rsid w:val="00BA230F"/>
    <w:rsid w:val="00BA7279"/>
    <w:rsid w:val="00BB6AE5"/>
    <w:rsid w:val="00BC0573"/>
    <w:rsid w:val="00BC1731"/>
    <w:rsid w:val="00BC5A76"/>
    <w:rsid w:val="00BC602D"/>
    <w:rsid w:val="00BD1246"/>
    <w:rsid w:val="00BE7B5C"/>
    <w:rsid w:val="00BF0EAB"/>
    <w:rsid w:val="00BF2FD0"/>
    <w:rsid w:val="00C00C93"/>
    <w:rsid w:val="00C17CEE"/>
    <w:rsid w:val="00C2612F"/>
    <w:rsid w:val="00C332C1"/>
    <w:rsid w:val="00C36310"/>
    <w:rsid w:val="00C438BB"/>
    <w:rsid w:val="00C45E12"/>
    <w:rsid w:val="00C461AA"/>
    <w:rsid w:val="00C50091"/>
    <w:rsid w:val="00C52A4A"/>
    <w:rsid w:val="00C6343F"/>
    <w:rsid w:val="00C65D16"/>
    <w:rsid w:val="00C81BE3"/>
    <w:rsid w:val="00C876E0"/>
    <w:rsid w:val="00C87C94"/>
    <w:rsid w:val="00C92037"/>
    <w:rsid w:val="00C93851"/>
    <w:rsid w:val="00C95FD7"/>
    <w:rsid w:val="00CA4A8A"/>
    <w:rsid w:val="00CC2D89"/>
    <w:rsid w:val="00CD2689"/>
    <w:rsid w:val="00CE6E41"/>
    <w:rsid w:val="00CF7214"/>
    <w:rsid w:val="00CF7283"/>
    <w:rsid w:val="00D0385D"/>
    <w:rsid w:val="00D047E7"/>
    <w:rsid w:val="00D14D4F"/>
    <w:rsid w:val="00D218CF"/>
    <w:rsid w:val="00D24B26"/>
    <w:rsid w:val="00D25BBB"/>
    <w:rsid w:val="00D421FC"/>
    <w:rsid w:val="00D43211"/>
    <w:rsid w:val="00D44C13"/>
    <w:rsid w:val="00D52546"/>
    <w:rsid w:val="00D66611"/>
    <w:rsid w:val="00D71617"/>
    <w:rsid w:val="00D837B3"/>
    <w:rsid w:val="00D93D9E"/>
    <w:rsid w:val="00DA4E2C"/>
    <w:rsid w:val="00DA5A22"/>
    <w:rsid w:val="00DA6CAD"/>
    <w:rsid w:val="00DC0997"/>
    <w:rsid w:val="00DC2CF7"/>
    <w:rsid w:val="00DC7898"/>
    <w:rsid w:val="00DD415C"/>
    <w:rsid w:val="00DF6DB0"/>
    <w:rsid w:val="00E14825"/>
    <w:rsid w:val="00E153EE"/>
    <w:rsid w:val="00E21164"/>
    <w:rsid w:val="00E278EB"/>
    <w:rsid w:val="00E36848"/>
    <w:rsid w:val="00E4514D"/>
    <w:rsid w:val="00E50283"/>
    <w:rsid w:val="00E70E5F"/>
    <w:rsid w:val="00E736EC"/>
    <w:rsid w:val="00E80467"/>
    <w:rsid w:val="00EA09DB"/>
    <w:rsid w:val="00EB7E6E"/>
    <w:rsid w:val="00ED0B8C"/>
    <w:rsid w:val="00EF01FC"/>
    <w:rsid w:val="00EF3350"/>
    <w:rsid w:val="00F02F26"/>
    <w:rsid w:val="00F0755A"/>
    <w:rsid w:val="00F110B6"/>
    <w:rsid w:val="00F1304D"/>
    <w:rsid w:val="00F24203"/>
    <w:rsid w:val="00F3216C"/>
    <w:rsid w:val="00F3790D"/>
    <w:rsid w:val="00F45055"/>
    <w:rsid w:val="00F4649D"/>
    <w:rsid w:val="00F47AD5"/>
    <w:rsid w:val="00F578CC"/>
    <w:rsid w:val="00F65CFA"/>
    <w:rsid w:val="00F7113E"/>
    <w:rsid w:val="00F75DEE"/>
    <w:rsid w:val="00F82F7A"/>
    <w:rsid w:val="00F83D13"/>
    <w:rsid w:val="00F9747F"/>
    <w:rsid w:val="00FA5D35"/>
    <w:rsid w:val="00FB6072"/>
    <w:rsid w:val="00FC560A"/>
    <w:rsid w:val="00FD2995"/>
    <w:rsid w:val="00FD6CA2"/>
    <w:rsid w:val="00FD7BBA"/>
    <w:rsid w:val="00FE1261"/>
    <w:rsid w:val="00FE4CEF"/>
    <w:rsid w:val="00FE74DB"/>
    <w:rsid w:val="00FE7987"/>
    <w:rsid w:val="00FF0ACD"/>
    <w:rsid w:val="00FF6C3B"/>
    <w:rsid w:val="00FF7743"/>
    <w:rsid w:val="01A7ACC3"/>
    <w:rsid w:val="022F01ED"/>
    <w:rsid w:val="03E2084C"/>
    <w:rsid w:val="0414C020"/>
    <w:rsid w:val="049A871D"/>
    <w:rsid w:val="04DC6655"/>
    <w:rsid w:val="0667D31B"/>
    <w:rsid w:val="075EEF2F"/>
    <w:rsid w:val="07D28035"/>
    <w:rsid w:val="09850CFA"/>
    <w:rsid w:val="0BADFD1B"/>
    <w:rsid w:val="0BE6FE9D"/>
    <w:rsid w:val="0DBEB4AE"/>
    <w:rsid w:val="0DC734AF"/>
    <w:rsid w:val="0DF9AB3B"/>
    <w:rsid w:val="0E2AD1DE"/>
    <w:rsid w:val="0F2CF975"/>
    <w:rsid w:val="10ED639F"/>
    <w:rsid w:val="1221883C"/>
    <w:rsid w:val="127619A6"/>
    <w:rsid w:val="12D5DD49"/>
    <w:rsid w:val="13D6F603"/>
    <w:rsid w:val="14FF35EC"/>
    <w:rsid w:val="1517D9D8"/>
    <w:rsid w:val="15404659"/>
    <w:rsid w:val="15EA67BC"/>
    <w:rsid w:val="1799272D"/>
    <w:rsid w:val="18459C00"/>
    <w:rsid w:val="18CAC475"/>
    <w:rsid w:val="18E3C32B"/>
    <w:rsid w:val="19B741DA"/>
    <w:rsid w:val="19EEAD1E"/>
    <w:rsid w:val="1B65383D"/>
    <w:rsid w:val="1B815A8A"/>
    <w:rsid w:val="1BF3AF0C"/>
    <w:rsid w:val="1C93DCFD"/>
    <w:rsid w:val="1C9FF4AF"/>
    <w:rsid w:val="1D205D24"/>
    <w:rsid w:val="1D889FBE"/>
    <w:rsid w:val="20F403CA"/>
    <w:rsid w:val="21743BF8"/>
    <w:rsid w:val="21AB161F"/>
    <w:rsid w:val="21F149E6"/>
    <w:rsid w:val="23FBC85A"/>
    <w:rsid w:val="254BD4F4"/>
    <w:rsid w:val="25C46F57"/>
    <w:rsid w:val="27125292"/>
    <w:rsid w:val="28655937"/>
    <w:rsid w:val="2A8EFBC2"/>
    <w:rsid w:val="2BCF8078"/>
    <w:rsid w:val="2DA29A4B"/>
    <w:rsid w:val="2E86D709"/>
    <w:rsid w:val="2F30D323"/>
    <w:rsid w:val="2FDFBB5E"/>
    <w:rsid w:val="31017E88"/>
    <w:rsid w:val="31ACB31C"/>
    <w:rsid w:val="35A2D85E"/>
    <w:rsid w:val="3698C9BD"/>
    <w:rsid w:val="36B4C277"/>
    <w:rsid w:val="37DC0CE7"/>
    <w:rsid w:val="385D52F2"/>
    <w:rsid w:val="387AFFCA"/>
    <w:rsid w:val="39454087"/>
    <w:rsid w:val="3BAF4E82"/>
    <w:rsid w:val="3D7847FA"/>
    <w:rsid w:val="3D97801C"/>
    <w:rsid w:val="3EC901BD"/>
    <w:rsid w:val="3F5E667A"/>
    <w:rsid w:val="3FD6D32A"/>
    <w:rsid w:val="3FDE2E77"/>
    <w:rsid w:val="41A488C5"/>
    <w:rsid w:val="42428C2B"/>
    <w:rsid w:val="4252230A"/>
    <w:rsid w:val="428EAF6E"/>
    <w:rsid w:val="448E2F56"/>
    <w:rsid w:val="45029A2F"/>
    <w:rsid w:val="47C1C681"/>
    <w:rsid w:val="483CDC83"/>
    <w:rsid w:val="49B43F54"/>
    <w:rsid w:val="4A502C4A"/>
    <w:rsid w:val="4CEB2408"/>
    <w:rsid w:val="4E0A0C91"/>
    <w:rsid w:val="4E8EFE83"/>
    <w:rsid w:val="4F5DB2DE"/>
    <w:rsid w:val="505430D4"/>
    <w:rsid w:val="50F16DDF"/>
    <w:rsid w:val="51465845"/>
    <w:rsid w:val="51579516"/>
    <w:rsid w:val="535AC859"/>
    <w:rsid w:val="5363C53B"/>
    <w:rsid w:val="553C2E18"/>
    <w:rsid w:val="56753123"/>
    <w:rsid w:val="573995F2"/>
    <w:rsid w:val="59E68DE1"/>
    <w:rsid w:val="5B06B3FF"/>
    <w:rsid w:val="5CA20BF8"/>
    <w:rsid w:val="5D7D7C2F"/>
    <w:rsid w:val="5DF9DD6C"/>
    <w:rsid w:val="5F54EC6B"/>
    <w:rsid w:val="60D94FB0"/>
    <w:rsid w:val="62722D27"/>
    <w:rsid w:val="62EC6DFA"/>
    <w:rsid w:val="6369C52A"/>
    <w:rsid w:val="6557582C"/>
    <w:rsid w:val="65AB24AA"/>
    <w:rsid w:val="6809869E"/>
    <w:rsid w:val="6828BBDA"/>
    <w:rsid w:val="6867D838"/>
    <w:rsid w:val="696CA7AF"/>
    <w:rsid w:val="6A163980"/>
    <w:rsid w:val="6D796B4A"/>
    <w:rsid w:val="6F00B162"/>
    <w:rsid w:val="6F35DBBD"/>
    <w:rsid w:val="70DA99C2"/>
    <w:rsid w:val="717354A4"/>
    <w:rsid w:val="725EBFE3"/>
    <w:rsid w:val="729E5CDE"/>
    <w:rsid w:val="7365734C"/>
    <w:rsid w:val="73939AEC"/>
    <w:rsid w:val="757323D9"/>
    <w:rsid w:val="75C8EF9F"/>
    <w:rsid w:val="769CBBF1"/>
    <w:rsid w:val="77A2CC9B"/>
    <w:rsid w:val="78BEBB76"/>
    <w:rsid w:val="7A5746A8"/>
    <w:rsid w:val="7AE824F2"/>
    <w:rsid w:val="7E4AD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70A3D"/>
  <w15:chartTrackingRefBased/>
  <w15:docId w15:val="{D768468A-2C27-4A9A-B65E-CF27A451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JINT - Standaard tekst"/>
    <w:qFormat/>
    <w:rsid w:val="005D2D30"/>
    <w:pPr>
      <w:spacing w:line="360" w:lineRule="auto"/>
    </w:pPr>
    <w:rPr>
      <w:rFonts w:ascii="Trebuchet MS" w:hAnsi="Trebuchet MS"/>
      <w:color w:val="01272C" w:themeColor="text1"/>
      <w:sz w:val="20"/>
      <w:szCs w:val="20"/>
      <w:lang w:val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5D2D30"/>
    <w:pPr>
      <w:keepNext/>
      <w:keepLines/>
      <w:outlineLvl w:val="0"/>
    </w:pPr>
    <w:rPr>
      <w:rFonts w:eastAsiaTheme="majorEastAsia" w:cstheme="majorBidi"/>
      <w:b/>
      <w:color w:val="E8820A" w:themeColor="accent6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6B6972"/>
    <w:pPr>
      <w:keepNext/>
      <w:keepLines/>
      <w:outlineLvl w:val="1"/>
    </w:pPr>
    <w:rPr>
      <w:rFonts w:eastAsiaTheme="majorEastAsia" w:cs="Times New Roman (Koppen CS)"/>
      <w:b/>
      <w:color w:val="248FAF"/>
      <w:sz w:val="36"/>
      <w:szCs w:val="26"/>
    </w:rPr>
  </w:style>
  <w:style w:type="paragraph" w:styleId="Kop3">
    <w:name w:val="heading 3"/>
    <w:aliases w:val="JINT - Kop 3"/>
    <w:basedOn w:val="Standaard"/>
    <w:next w:val="Standaard"/>
    <w:link w:val="Kop3Char"/>
    <w:autoRedefine/>
    <w:uiPriority w:val="9"/>
    <w:unhideWhenUsed/>
    <w:qFormat/>
    <w:rsid w:val="005D2D30"/>
    <w:pPr>
      <w:keepNext/>
      <w:keepLines/>
      <w:outlineLvl w:val="2"/>
    </w:pPr>
    <w:rPr>
      <w:rFonts w:eastAsiaTheme="majorEastAsia" w:cs="Times New Roman (Koppen CS)"/>
      <w:b/>
      <w:bCs/>
      <w:color w:val="1F5369" w:themeColor="accent5" w:themeShade="80"/>
      <w:spacing w:val="20"/>
      <w:sz w:val="24"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6B6972"/>
    <w:pPr>
      <w:keepNext/>
      <w:keepLines/>
      <w:spacing w:after="120"/>
      <w:outlineLvl w:val="3"/>
    </w:pPr>
    <w:rPr>
      <w:rFonts w:eastAsiaTheme="majorEastAsia" w:cs="Times New Roman (Koppen CS)"/>
      <w:b/>
      <w:iCs/>
      <w:color w:val="248FAF"/>
      <w:spacing w:val="26"/>
    </w:rPr>
  </w:style>
  <w:style w:type="paragraph" w:styleId="Kop5">
    <w:name w:val="heading 5"/>
    <w:basedOn w:val="Kop4"/>
    <w:next w:val="Standaard"/>
    <w:link w:val="Kop5Char"/>
    <w:autoRedefine/>
    <w:uiPriority w:val="9"/>
    <w:unhideWhenUsed/>
    <w:qFormat/>
    <w:rsid w:val="006E36FC"/>
    <w:pPr>
      <w:spacing w:before="40" w:after="0"/>
      <w:outlineLvl w:val="4"/>
    </w:pPr>
    <w:rPr>
      <w:b w:val="0"/>
      <w:color w:val="DF5C2C" w:themeColor="accent1"/>
      <w:szCs w:val="26"/>
    </w:rPr>
  </w:style>
  <w:style w:type="paragraph" w:styleId="Kop6">
    <w:name w:val="heading 6"/>
    <w:basedOn w:val="Kop5"/>
    <w:next w:val="Standaard"/>
    <w:link w:val="Kop6Char"/>
    <w:autoRedefine/>
    <w:uiPriority w:val="9"/>
    <w:unhideWhenUsed/>
    <w:qFormat/>
    <w:rsid w:val="00B77501"/>
    <w:pPr>
      <w:outlineLvl w:val="5"/>
    </w:pPr>
    <w:rPr>
      <w:i/>
      <w:color w:val="48A3C9" w:themeColor="accent5"/>
    </w:rPr>
  </w:style>
  <w:style w:type="paragraph" w:styleId="Kop7">
    <w:name w:val="heading 7"/>
    <w:basedOn w:val="Kop6"/>
    <w:next w:val="Standaard"/>
    <w:link w:val="Kop7Char"/>
    <w:uiPriority w:val="9"/>
    <w:semiHidden/>
    <w:unhideWhenUsed/>
    <w:qFormat/>
    <w:rsid w:val="006E36FC"/>
    <w:pPr>
      <w:outlineLvl w:val="6"/>
    </w:pPr>
    <w:rPr>
      <w:rFonts w:cstheme="majorBidi"/>
      <w:iCs w:val="0"/>
      <w:color w:val="732B11" w:themeColor="accent1" w:themeShade="7F"/>
    </w:rPr>
  </w:style>
  <w:style w:type="paragraph" w:styleId="Kop8">
    <w:name w:val="heading 8"/>
    <w:basedOn w:val="Kop7"/>
    <w:next w:val="Standaard"/>
    <w:link w:val="Kop8Char"/>
    <w:autoRedefine/>
    <w:uiPriority w:val="9"/>
    <w:semiHidden/>
    <w:unhideWhenUsed/>
    <w:qFormat/>
    <w:rsid w:val="006E36FC"/>
    <w:pPr>
      <w:outlineLvl w:val="7"/>
    </w:pPr>
    <w:rPr>
      <w:color w:val="026471" w:themeColor="text1" w:themeTint="D8"/>
      <w:szCs w:val="21"/>
    </w:rPr>
  </w:style>
  <w:style w:type="paragraph" w:styleId="Kop9">
    <w:name w:val="heading 9"/>
    <w:basedOn w:val="Kop8"/>
    <w:next w:val="Standaard"/>
    <w:link w:val="Kop9Char"/>
    <w:autoRedefine/>
    <w:uiPriority w:val="9"/>
    <w:semiHidden/>
    <w:unhideWhenUsed/>
    <w:qFormat/>
    <w:rsid w:val="006E36FC"/>
    <w:pPr>
      <w:outlineLvl w:val="8"/>
    </w:pPr>
    <w:rPr>
      <w:iCs/>
      <w:color w:val="FFD544" w:themeColor="accent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2D30"/>
    <w:rPr>
      <w:rFonts w:ascii="Trebuchet MS" w:eastAsiaTheme="majorEastAsia" w:hAnsi="Trebuchet MS" w:cstheme="majorBidi"/>
      <w:b/>
      <w:color w:val="E8820A" w:themeColor="accent6" w:themeShade="BF"/>
      <w:sz w:val="32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6B6972"/>
    <w:rPr>
      <w:rFonts w:ascii="Verdana" w:eastAsiaTheme="majorEastAsia" w:hAnsi="Verdana" w:cs="Times New Roman (Koppen CS)"/>
      <w:b/>
      <w:noProof w:val="0"/>
      <w:color w:val="248FAF"/>
      <w:sz w:val="36"/>
      <w:szCs w:val="26"/>
      <w:lang w:val="nl-NL"/>
    </w:rPr>
  </w:style>
  <w:style w:type="character" w:customStyle="1" w:styleId="Kop3Char">
    <w:name w:val="Kop 3 Char"/>
    <w:aliases w:val="JINT - Kop 3 Char"/>
    <w:basedOn w:val="Standaardalinea-lettertype"/>
    <w:link w:val="Kop3"/>
    <w:uiPriority w:val="9"/>
    <w:rsid w:val="005D2D30"/>
    <w:rPr>
      <w:rFonts w:ascii="Trebuchet MS" w:eastAsiaTheme="majorEastAsia" w:hAnsi="Trebuchet MS" w:cs="Times New Roman (Koppen CS)"/>
      <w:b/>
      <w:bCs/>
      <w:color w:val="1F5369" w:themeColor="accent5" w:themeShade="80"/>
      <w:spacing w:val="20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6B6972"/>
    <w:rPr>
      <w:rFonts w:ascii="Verdana" w:eastAsiaTheme="majorEastAsia" w:hAnsi="Verdana" w:cs="Times New Roman (Koppen CS)"/>
      <w:b/>
      <w:iCs/>
      <w:noProof w:val="0"/>
      <w:color w:val="248FAF"/>
      <w:spacing w:val="26"/>
      <w:sz w:val="20"/>
      <w:lang w:val="nl-NL"/>
    </w:rPr>
  </w:style>
  <w:style w:type="character" w:styleId="Subtielebenadrukking">
    <w:name w:val="Subtle Emphasis"/>
    <w:basedOn w:val="Standaardalinea-lettertype"/>
    <w:uiPriority w:val="19"/>
    <w:qFormat/>
    <w:rsid w:val="00943775"/>
    <w:rPr>
      <w:rFonts w:ascii="Verdana" w:hAnsi="Verdana"/>
      <w:i/>
      <w:iCs/>
      <w:noProof w:val="0"/>
      <w:color w:val="F07F3C" w:themeColor="accent2"/>
      <w:sz w:val="20"/>
      <w:lang w:val="nl-NL"/>
    </w:rPr>
  </w:style>
  <w:style w:type="character" w:customStyle="1" w:styleId="A16">
    <w:name w:val="A16"/>
    <w:uiPriority w:val="99"/>
    <w:rsid w:val="004C7B8D"/>
    <w:rPr>
      <w:rFonts w:cs="Verdana"/>
      <w:color w:val="221E1F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4A3D02"/>
    <w:rPr>
      <w:rFonts w:ascii="Verdana" w:hAnsi="Verdana"/>
      <w:b/>
      <w:bCs/>
      <w:noProof w:val="0"/>
      <w:sz w:val="20"/>
      <w:lang w:val="nl-NL"/>
    </w:rPr>
  </w:style>
  <w:style w:type="paragraph" w:customStyle="1" w:styleId="BasicParagraph">
    <w:name w:val="[Basic Paragraph]"/>
    <w:basedOn w:val="Standaard"/>
    <w:uiPriority w:val="99"/>
    <w:rsid w:val="00AF2D54"/>
    <w:pPr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566B" w:themeColor="text2"/>
    </w:rPr>
  </w:style>
  <w:style w:type="paragraph" w:styleId="Koptekst">
    <w:name w:val="header"/>
    <w:basedOn w:val="Standaard"/>
    <w:link w:val="KoptekstChar"/>
    <w:uiPriority w:val="99"/>
    <w:unhideWhenUsed/>
    <w:rsid w:val="00A8355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83554"/>
    <w:rPr>
      <w:rFonts w:ascii="Verdana" w:hAnsi="Verdana"/>
      <w:noProof w:val="0"/>
      <w:sz w:val="20"/>
      <w:lang w:val="nl-NL"/>
    </w:rPr>
  </w:style>
  <w:style w:type="paragraph" w:styleId="Voettekst">
    <w:name w:val="footer"/>
    <w:basedOn w:val="Standaard"/>
    <w:link w:val="VoettekstChar"/>
    <w:autoRedefine/>
    <w:uiPriority w:val="99"/>
    <w:unhideWhenUsed/>
    <w:qFormat/>
    <w:rsid w:val="004A3D02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4A3D02"/>
    <w:rPr>
      <w:rFonts w:ascii="Verdana" w:hAnsi="Verdana"/>
      <w:noProof w:val="0"/>
      <w:sz w:val="16"/>
      <w:lang w:val="nl-NL"/>
    </w:rPr>
  </w:style>
  <w:style w:type="paragraph" w:styleId="Geenafstand">
    <w:name w:val="No Spacing"/>
    <w:uiPriority w:val="1"/>
    <w:qFormat/>
    <w:rsid w:val="006E36FC"/>
    <w:rPr>
      <w:rFonts w:ascii="Verdana" w:hAnsi="Verdana"/>
      <w:color w:val="01272C" w:themeColor="text1"/>
      <w:sz w:val="20"/>
      <w:lang w:val="nl-NL"/>
    </w:rPr>
  </w:style>
  <w:style w:type="character" w:styleId="Nadruk">
    <w:name w:val="Emphasis"/>
    <w:basedOn w:val="Standaardalinea-lettertype"/>
    <w:uiPriority w:val="20"/>
    <w:qFormat/>
    <w:rsid w:val="00943775"/>
    <w:rPr>
      <w:rFonts w:ascii="Verdana" w:hAnsi="Verdana"/>
      <w:i/>
      <w:iCs/>
      <w:noProof w:val="0"/>
      <w:color w:val="DF5C2C" w:themeColor="accent1"/>
      <w:sz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6E36FC"/>
    <w:rPr>
      <w:rFonts w:ascii="Verdana" w:eastAsiaTheme="majorEastAsia" w:hAnsi="Verdana" w:cs="Times New Roman (Koppen CS)"/>
      <w:iCs/>
      <w:noProof w:val="0"/>
      <w:color w:val="DF5C2C" w:themeColor="accent1"/>
      <w:spacing w:val="26"/>
      <w:sz w:val="20"/>
      <w:szCs w:val="26"/>
      <w:lang w:val="nl-NL"/>
    </w:rPr>
  </w:style>
  <w:style w:type="character" w:customStyle="1" w:styleId="Kop6Char">
    <w:name w:val="Kop 6 Char"/>
    <w:basedOn w:val="Standaardalinea-lettertype"/>
    <w:link w:val="Kop6"/>
    <w:uiPriority w:val="9"/>
    <w:rsid w:val="00B77501"/>
    <w:rPr>
      <w:rFonts w:ascii="Verdana" w:eastAsiaTheme="majorEastAsia" w:hAnsi="Verdana" w:cstheme="majorBidi"/>
      <w:i/>
      <w:iCs/>
      <w:noProof w:val="0"/>
      <w:color w:val="48A3C9" w:themeColor="accent5"/>
      <w:spacing w:val="26"/>
      <w:sz w:val="20"/>
      <w:szCs w:val="26"/>
      <w:lang w:val="nl-NL"/>
    </w:rPr>
  </w:style>
  <w:style w:type="character" w:styleId="Hyperlink">
    <w:name w:val="Hyperlink"/>
    <w:basedOn w:val="Standaardalinea-lettertype"/>
    <w:uiPriority w:val="99"/>
    <w:unhideWhenUsed/>
    <w:rsid w:val="00E153EE"/>
    <w:rPr>
      <w:rFonts w:ascii="Verdana" w:hAnsi="Verdana"/>
      <w:b/>
      <w:noProof w:val="0"/>
      <w:color w:val="F07F3C" w:themeColor="accent2"/>
      <w:sz w:val="20"/>
      <w:u w:val="single"/>
      <w:lang w:val="nl-NL"/>
    </w:rPr>
  </w:style>
  <w:style w:type="character" w:styleId="Intensievebenadrukking">
    <w:name w:val="Intense Emphasis"/>
    <w:basedOn w:val="Standaardalinea-lettertype"/>
    <w:uiPriority w:val="21"/>
    <w:qFormat/>
    <w:rsid w:val="00943775"/>
    <w:rPr>
      <w:rFonts w:ascii="Verdana" w:hAnsi="Verdana"/>
      <w:i/>
      <w:iCs/>
      <w:noProof w:val="0"/>
      <w:color w:val="AD411A" w:themeColor="accent1" w:themeShade="BF"/>
      <w:sz w:val="20"/>
      <w:lang w:val="nl-NL"/>
    </w:rPr>
  </w:style>
  <w:style w:type="paragraph" w:styleId="Citaat">
    <w:name w:val="Quote"/>
    <w:aliases w:val="Citaat met auteur"/>
    <w:basedOn w:val="Standaard"/>
    <w:next w:val="Auteurcitaat"/>
    <w:link w:val="CitaatChar"/>
    <w:autoRedefine/>
    <w:uiPriority w:val="29"/>
    <w:qFormat/>
    <w:rsid w:val="006E36FC"/>
    <w:pPr>
      <w:pBdr>
        <w:top w:val="single" w:sz="48" w:space="1" w:color="48A3C9" w:themeColor="accent5"/>
        <w:left w:val="single" w:sz="48" w:space="4" w:color="48A3C9" w:themeColor="accent5"/>
        <w:bottom w:val="single" w:sz="48" w:space="1" w:color="48A3C9" w:themeColor="accent5"/>
        <w:right w:val="single" w:sz="48" w:space="4" w:color="48A3C9" w:themeColor="accent5"/>
      </w:pBdr>
      <w:shd w:val="clear" w:color="auto" w:fill="48A3C9" w:themeFill="accent5"/>
      <w:spacing w:before="200" w:after="160"/>
      <w:ind w:right="2268"/>
    </w:pPr>
    <w:rPr>
      <w:iCs/>
      <w:color w:val="FCFAED" w:themeColor="background1"/>
      <w:sz w:val="24"/>
    </w:rPr>
  </w:style>
  <w:style w:type="character" w:customStyle="1" w:styleId="CitaatChar">
    <w:name w:val="Citaat Char"/>
    <w:aliases w:val="Citaat met auteur Char"/>
    <w:basedOn w:val="Standaardalinea-lettertype"/>
    <w:link w:val="Citaat"/>
    <w:uiPriority w:val="29"/>
    <w:rsid w:val="006E36FC"/>
    <w:rPr>
      <w:rFonts w:ascii="Verdana" w:hAnsi="Verdana"/>
      <w:iCs/>
      <w:noProof w:val="0"/>
      <w:color w:val="FCFAED" w:themeColor="background1"/>
      <w:sz w:val="20"/>
      <w:shd w:val="clear" w:color="auto" w:fill="48A3C9" w:themeFill="accent5"/>
      <w:lang w:val="nl-NL"/>
    </w:rPr>
  </w:style>
  <w:style w:type="paragraph" w:styleId="Bloktekst">
    <w:name w:val="Block Text"/>
    <w:basedOn w:val="Standaard"/>
    <w:autoRedefine/>
    <w:uiPriority w:val="99"/>
    <w:unhideWhenUsed/>
    <w:qFormat/>
    <w:rsid w:val="00A11284"/>
    <w:pPr>
      <w:pBdr>
        <w:top w:val="single" w:sz="2" w:space="10" w:color="00566B" w:themeColor="text2"/>
        <w:left w:val="single" w:sz="2" w:space="10" w:color="00566B" w:themeColor="text2"/>
        <w:bottom w:val="single" w:sz="2" w:space="10" w:color="00566B" w:themeColor="text2"/>
        <w:right w:val="single" w:sz="2" w:space="10" w:color="00566B" w:themeColor="text2"/>
      </w:pBdr>
      <w:shd w:val="clear" w:color="auto" w:fill="00566B" w:themeFill="text2"/>
    </w:pPr>
    <w:rPr>
      <w:rFonts w:eastAsiaTheme="minorEastAsia"/>
      <w:iCs/>
      <w:color w:val="FCFAED" w:themeColor="background1"/>
    </w:rPr>
  </w:style>
  <w:style w:type="character" w:customStyle="1" w:styleId="Markering">
    <w:name w:val="Markering"/>
    <w:basedOn w:val="Standaardalinea-lettertype"/>
    <w:uiPriority w:val="1"/>
    <w:qFormat/>
    <w:rsid w:val="00B77501"/>
    <w:rPr>
      <w:rFonts w:ascii="Verdana" w:hAnsi="Verdana"/>
      <w:b w:val="0"/>
      <w:noProof w:val="0"/>
      <w:color w:val="FCFAED" w:themeColor="background1"/>
      <w:sz w:val="20"/>
      <w:bdr w:val="none" w:sz="0" w:space="0" w:color="auto"/>
      <w:shd w:val="clear" w:color="auto" w:fill="DF5C2C" w:themeFill="accent1"/>
      <w:lang w:val="nl-NL"/>
    </w:rPr>
  </w:style>
  <w:style w:type="paragraph" w:customStyle="1" w:styleId="Opsomming">
    <w:name w:val="Opsomming"/>
    <w:basedOn w:val="Standaard"/>
    <w:next w:val="Standaard"/>
    <w:link w:val="OpsommingChar"/>
    <w:autoRedefine/>
    <w:qFormat/>
    <w:rsid w:val="00E153EE"/>
    <w:pPr>
      <w:numPr>
        <w:numId w:val="7"/>
      </w:numPr>
    </w:pPr>
  </w:style>
  <w:style w:type="paragraph" w:styleId="Datum">
    <w:name w:val="Date"/>
    <w:basedOn w:val="Standaard"/>
    <w:next w:val="Standaard"/>
    <w:link w:val="DatumChar"/>
    <w:uiPriority w:val="99"/>
    <w:unhideWhenUsed/>
    <w:rsid w:val="00B77501"/>
  </w:style>
  <w:style w:type="character" w:customStyle="1" w:styleId="DatumChar">
    <w:name w:val="Datum Char"/>
    <w:basedOn w:val="Standaardalinea-lettertype"/>
    <w:link w:val="Datum"/>
    <w:uiPriority w:val="99"/>
    <w:rsid w:val="00B77501"/>
    <w:rPr>
      <w:rFonts w:ascii="Verdana" w:hAnsi="Verdana"/>
      <w:noProof w:val="0"/>
      <w:color w:val="01272C" w:themeColor="text1"/>
      <w:sz w:val="20"/>
      <w:lang w:val="nl-NL"/>
    </w:rPr>
  </w:style>
  <w:style w:type="paragraph" w:customStyle="1" w:styleId="Opsommingoranjeaccent">
    <w:name w:val="Opsomming oranje accent"/>
    <w:basedOn w:val="Opsomming"/>
    <w:next w:val="Standaard"/>
    <w:link w:val="OpsommingoranjeaccentChar"/>
    <w:autoRedefine/>
    <w:qFormat/>
    <w:rsid w:val="00AF2D54"/>
    <w:pPr>
      <w:numPr>
        <w:numId w:val="8"/>
      </w:numPr>
    </w:pPr>
    <w:rPr>
      <w:color w:val="F07F3C" w:themeColor="accent2"/>
    </w:rPr>
  </w:style>
  <w:style w:type="table" w:styleId="Tabelraster">
    <w:name w:val="Table Grid"/>
    <w:basedOn w:val="Standaardtabel"/>
    <w:uiPriority w:val="39"/>
    <w:rsid w:val="00B7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soortdocument">
    <w:name w:val="Koptekst_soort document"/>
    <w:basedOn w:val="Geenafstand"/>
    <w:next w:val="Geenafstand"/>
    <w:autoRedefine/>
    <w:qFormat/>
    <w:rsid w:val="003D060A"/>
    <w:rPr>
      <w:rFonts w:cs="Times New Roman (Hoofdtekst CS)"/>
      <w:color w:val="F07F3C" w:themeColor="accent2"/>
      <w:sz w:val="24"/>
    </w:rPr>
  </w:style>
  <w:style w:type="paragraph" w:customStyle="1" w:styleId="Kopteksteventueleondertitel">
    <w:name w:val="Koptekst_eventuele ondertitel"/>
    <w:basedOn w:val="Geenafstand"/>
    <w:next w:val="Geenafstand"/>
    <w:autoRedefine/>
    <w:qFormat/>
    <w:rsid w:val="003D060A"/>
    <w:rPr>
      <w:b/>
      <w:color w:val="48A3C9" w:themeColor="accent5"/>
      <w:sz w:val="28"/>
    </w:rPr>
  </w:style>
  <w:style w:type="paragraph" w:customStyle="1" w:styleId="Auteurcitaat">
    <w:name w:val="Auteur citaat"/>
    <w:basedOn w:val="Citaat"/>
    <w:next w:val="Standaard"/>
    <w:link w:val="AuteurcitaatChar"/>
    <w:autoRedefine/>
    <w:qFormat/>
    <w:rsid w:val="00B77501"/>
    <w:rPr>
      <w:b/>
      <w:sz w:val="18"/>
    </w:rPr>
  </w:style>
  <w:style w:type="paragraph" w:styleId="Titel">
    <w:name w:val="Title"/>
    <w:aliases w:val="Titel van document voorblad,JINT - Titel,_documenttitel"/>
    <w:basedOn w:val="Standaard"/>
    <w:next w:val="Standaard"/>
    <w:link w:val="TitelChar"/>
    <w:uiPriority w:val="12"/>
    <w:qFormat/>
    <w:rsid w:val="00943775"/>
    <w:pPr>
      <w:contextualSpacing/>
    </w:pPr>
    <w:rPr>
      <w:rFonts w:eastAsiaTheme="majorEastAsia" w:cstheme="majorBidi"/>
      <w:b/>
      <w:spacing w:val="-10"/>
      <w:kern w:val="28"/>
      <w:sz w:val="96"/>
      <w:szCs w:val="56"/>
    </w:rPr>
  </w:style>
  <w:style w:type="character" w:customStyle="1" w:styleId="TitelChar">
    <w:name w:val="Titel Char"/>
    <w:aliases w:val="Titel van document voorblad Char,JINT - Titel Char,_documenttitel Char"/>
    <w:basedOn w:val="Standaardalinea-lettertype"/>
    <w:link w:val="Titel"/>
    <w:uiPriority w:val="12"/>
    <w:rsid w:val="00943775"/>
    <w:rPr>
      <w:rFonts w:ascii="Verdana" w:eastAsiaTheme="majorEastAsia" w:hAnsi="Verdana" w:cstheme="majorBidi"/>
      <w:b/>
      <w:noProof w:val="0"/>
      <w:color w:val="01272C" w:themeColor="text1"/>
      <w:spacing w:val="-10"/>
      <w:kern w:val="28"/>
      <w:sz w:val="96"/>
      <w:szCs w:val="56"/>
      <w:lang w:val="nl-NL"/>
    </w:rPr>
  </w:style>
  <w:style w:type="paragraph" w:styleId="Ondertitel">
    <w:name w:val="Subtitle"/>
    <w:aliases w:val="Ondertitel van document voorblad"/>
    <w:basedOn w:val="Standaard"/>
    <w:next w:val="Standaard"/>
    <w:link w:val="OndertitelChar"/>
    <w:uiPriority w:val="11"/>
    <w:qFormat/>
    <w:rsid w:val="00943775"/>
    <w:pPr>
      <w:numPr>
        <w:ilvl w:val="1"/>
      </w:numPr>
      <w:spacing w:after="160"/>
    </w:pPr>
    <w:rPr>
      <w:rFonts w:eastAsiaTheme="minorEastAsia" w:cs="Times New Roman (Hoofdtekst CS)"/>
      <w:caps/>
      <w:color w:val="00566B" w:themeColor="text2"/>
      <w:spacing w:val="15"/>
      <w:sz w:val="40"/>
      <w:szCs w:val="22"/>
    </w:rPr>
  </w:style>
  <w:style w:type="character" w:customStyle="1" w:styleId="OndertitelChar">
    <w:name w:val="Ondertitel Char"/>
    <w:aliases w:val="Ondertitel van document voorblad Char"/>
    <w:basedOn w:val="Standaardalinea-lettertype"/>
    <w:link w:val="Ondertitel"/>
    <w:uiPriority w:val="11"/>
    <w:rsid w:val="00943775"/>
    <w:rPr>
      <w:rFonts w:ascii="Verdana" w:eastAsiaTheme="minorEastAsia" w:hAnsi="Verdana" w:cs="Times New Roman (Hoofdtekst CS)"/>
      <w:caps/>
      <w:noProof w:val="0"/>
      <w:color w:val="00566B" w:themeColor="text2"/>
      <w:spacing w:val="15"/>
      <w:sz w:val="40"/>
      <w:szCs w:val="22"/>
      <w:lang w:val="nl-NL"/>
    </w:rPr>
  </w:style>
  <w:style w:type="paragraph" w:styleId="Duidelijkcitaat">
    <w:name w:val="Intense Quote"/>
    <w:aliases w:val="Duidelijk citaat zonder auteur"/>
    <w:basedOn w:val="Standaard"/>
    <w:next w:val="Auteurcitaat"/>
    <w:link w:val="DuidelijkcitaatChar"/>
    <w:uiPriority w:val="30"/>
    <w:qFormat/>
    <w:rsid w:val="006E36FC"/>
    <w:pPr>
      <w:pBdr>
        <w:top w:val="single" w:sz="48" w:space="10" w:color="48A3C9" w:themeColor="accent5"/>
        <w:left w:val="single" w:sz="48" w:space="4" w:color="48A3C9" w:themeColor="accent5"/>
        <w:bottom w:val="single" w:sz="48" w:space="10" w:color="48A3C9" w:themeColor="accent5"/>
        <w:right w:val="single" w:sz="48" w:space="4" w:color="48A3C9" w:themeColor="accent5"/>
      </w:pBdr>
      <w:shd w:val="clear" w:color="auto" w:fill="48A3C9" w:themeFill="accent5"/>
      <w:spacing w:before="360" w:after="360"/>
      <w:ind w:right="2268"/>
    </w:pPr>
    <w:rPr>
      <w:iCs/>
      <w:color w:val="FCFAED" w:themeColor="background1"/>
      <w:sz w:val="24"/>
    </w:rPr>
  </w:style>
  <w:style w:type="character" w:customStyle="1" w:styleId="DuidelijkcitaatChar">
    <w:name w:val="Duidelijk citaat Char"/>
    <w:aliases w:val="Duidelijk citaat zonder auteur Char"/>
    <w:basedOn w:val="Standaardalinea-lettertype"/>
    <w:link w:val="Duidelijkcitaat"/>
    <w:uiPriority w:val="30"/>
    <w:rsid w:val="006E36FC"/>
    <w:rPr>
      <w:rFonts w:ascii="Verdana" w:hAnsi="Verdana"/>
      <w:iCs/>
      <w:noProof w:val="0"/>
      <w:color w:val="FCFAED" w:themeColor="background1"/>
      <w:sz w:val="20"/>
      <w:shd w:val="clear" w:color="auto" w:fill="48A3C9" w:themeFill="accent5"/>
      <w:lang w:val="nl-NL"/>
    </w:rPr>
  </w:style>
  <w:style w:type="character" w:customStyle="1" w:styleId="AuteurcitaatChar">
    <w:name w:val="Auteur citaat Char"/>
    <w:basedOn w:val="CitaatChar"/>
    <w:link w:val="Auteurcitaat"/>
    <w:rsid w:val="006B6972"/>
    <w:rPr>
      <w:rFonts w:ascii="Verdana" w:hAnsi="Verdana"/>
      <w:b/>
      <w:iCs/>
      <w:noProof w:val="0"/>
      <w:color w:val="FCFAED" w:themeColor="background1"/>
      <w:sz w:val="18"/>
      <w:shd w:val="clear" w:color="auto" w:fill="48A3C9" w:themeFill="accent5"/>
      <w:lang w:val="nl-NL"/>
    </w:rPr>
  </w:style>
  <w:style w:type="paragraph" w:styleId="Lijstalinea">
    <w:name w:val="List Paragraph"/>
    <w:basedOn w:val="Standaard"/>
    <w:uiPriority w:val="34"/>
    <w:qFormat/>
    <w:rsid w:val="00AF2D54"/>
    <w:pPr>
      <w:ind w:left="720"/>
      <w:contextualSpacing/>
    </w:pPr>
  </w:style>
  <w:style w:type="character" w:customStyle="1" w:styleId="OpsommingChar">
    <w:name w:val="Opsomming Char"/>
    <w:basedOn w:val="Standaardalinea-lettertype"/>
    <w:link w:val="Opsomming"/>
    <w:rsid w:val="00AF2D54"/>
    <w:rPr>
      <w:rFonts w:ascii="Verdana" w:hAnsi="Verdana"/>
      <w:noProof w:val="0"/>
      <w:color w:val="01272C" w:themeColor="text1"/>
      <w:sz w:val="20"/>
      <w:lang w:val="nl-NL"/>
    </w:rPr>
  </w:style>
  <w:style w:type="character" w:customStyle="1" w:styleId="OpsommingoranjeaccentChar">
    <w:name w:val="Opsomming oranje accent Char"/>
    <w:basedOn w:val="OpsommingChar"/>
    <w:link w:val="Opsommingoranjeaccent"/>
    <w:rsid w:val="00AF2D54"/>
    <w:rPr>
      <w:rFonts w:ascii="Verdana" w:hAnsi="Verdana"/>
      <w:noProof w:val="0"/>
      <w:color w:val="F07F3C" w:themeColor="accent2"/>
      <w:sz w:val="20"/>
      <w:lang w:val="nl-NL"/>
    </w:rPr>
  </w:style>
  <w:style w:type="paragraph" w:styleId="Kopvaninhoudsopgave">
    <w:name w:val="TOC Heading"/>
    <w:basedOn w:val="Kop1"/>
    <w:next w:val="Standaard"/>
    <w:autoRedefine/>
    <w:uiPriority w:val="39"/>
    <w:semiHidden/>
    <w:unhideWhenUsed/>
    <w:qFormat/>
    <w:rsid w:val="00AF2D54"/>
    <w:pPr>
      <w:spacing w:before="240"/>
      <w:outlineLvl w:val="9"/>
    </w:pPr>
    <w:rPr>
      <w:rFonts w:cs="Times New Roman (Koppen CS)"/>
      <w:color w:val="AD411A" w:themeColor="accent1" w:themeShade="BF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36FC"/>
    <w:rPr>
      <w:rFonts w:ascii="Verdana" w:eastAsiaTheme="majorEastAsia" w:hAnsi="Verdana" w:cstheme="majorBidi"/>
      <w:i/>
      <w:noProof w:val="0"/>
      <w:color w:val="732B11" w:themeColor="accent1" w:themeShade="7F"/>
      <w:spacing w:val="26"/>
      <w:sz w:val="20"/>
      <w:szCs w:val="2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36FC"/>
    <w:rPr>
      <w:rFonts w:ascii="Verdana" w:eastAsiaTheme="majorEastAsia" w:hAnsi="Verdana" w:cstheme="majorBidi"/>
      <w:i/>
      <w:noProof w:val="0"/>
      <w:color w:val="026471" w:themeColor="text1" w:themeTint="D8"/>
      <w:spacing w:val="26"/>
      <w:sz w:val="20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36FC"/>
    <w:rPr>
      <w:rFonts w:ascii="Verdana" w:eastAsiaTheme="majorEastAsia" w:hAnsi="Verdana" w:cstheme="majorBidi"/>
      <w:i/>
      <w:iCs/>
      <w:noProof w:val="0"/>
      <w:color w:val="FFD544" w:themeColor="accent4"/>
      <w:spacing w:val="26"/>
      <w:sz w:val="20"/>
      <w:szCs w:val="21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36FC"/>
    <w:rPr>
      <w:rFonts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36FC"/>
    <w:rPr>
      <w:rFonts w:ascii="Verdana" w:hAnsi="Verdana" w:cs="Times New Roman"/>
      <w:noProof w:val="0"/>
      <w:color w:val="01272C" w:themeColor="text1"/>
      <w:sz w:val="18"/>
      <w:szCs w:val="18"/>
      <w:lang w:val="nl-NL"/>
    </w:rPr>
  </w:style>
  <w:style w:type="paragraph" w:styleId="Afzender">
    <w:name w:val="envelope return"/>
    <w:basedOn w:val="Standaard"/>
    <w:uiPriority w:val="99"/>
    <w:semiHidden/>
    <w:unhideWhenUsed/>
    <w:rsid w:val="006E36FC"/>
    <w:rPr>
      <w:rFonts w:eastAsiaTheme="majorEastAsia" w:cstheme="majorBidi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6E36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6E36FC"/>
    <w:rPr>
      <w:rFonts w:ascii="Verdana" w:eastAsiaTheme="majorEastAsia" w:hAnsi="Verdana" w:cstheme="majorBidi"/>
      <w:noProof w:val="0"/>
      <w:color w:val="01272C" w:themeColor="text1"/>
      <w:sz w:val="20"/>
      <w:shd w:val="pct20" w:color="auto" w:fill="auto"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E36FC"/>
    <w:rPr>
      <w:sz w:val="26"/>
      <w:szCs w:val="2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E36FC"/>
    <w:rPr>
      <w:rFonts w:ascii="Verdana" w:hAnsi="Verdana"/>
      <w:noProof w:val="0"/>
      <w:color w:val="01272C" w:themeColor="text1"/>
      <w:sz w:val="26"/>
      <w:szCs w:val="26"/>
      <w:lang w:val="nl-NL"/>
    </w:rPr>
  </w:style>
  <w:style w:type="paragraph" w:customStyle="1" w:styleId="JINT-Kop1">
    <w:name w:val="JINT - Kop1"/>
    <w:basedOn w:val="Standaard"/>
    <w:link w:val="JINT-Kop1Char"/>
    <w:qFormat/>
    <w:rsid w:val="005D2D30"/>
    <w:pPr>
      <w:ind w:left="1134" w:hanging="1134"/>
    </w:pPr>
    <w:rPr>
      <w:rFonts w:asciiTheme="minorHAnsi" w:hAnsiTheme="minorHAnsi"/>
      <w:b/>
      <w:caps/>
      <w:color w:val="E8820A" w:themeColor="accent6" w:themeShade="BF"/>
      <w:sz w:val="48"/>
    </w:rPr>
  </w:style>
  <w:style w:type="character" w:customStyle="1" w:styleId="JINT-Kop1Char">
    <w:name w:val="JINT - Kop1 Char"/>
    <w:basedOn w:val="Standaardalinea-lettertype"/>
    <w:link w:val="JINT-Kop1"/>
    <w:rsid w:val="005D2D30"/>
    <w:rPr>
      <w:b/>
      <w:caps/>
      <w:color w:val="E8820A" w:themeColor="accent6" w:themeShade="BF"/>
      <w:sz w:val="48"/>
      <w:szCs w:val="20"/>
      <w:lang w:val="nl-NL"/>
    </w:rPr>
  </w:style>
  <w:style w:type="paragraph" w:customStyle="1" w:styleId="kadertekst">
    <w:name w:val="_kader_tekst"/>
    <w:basedOn w:val="Standaard"/>
    <w:uiPriority w:val="4"/>
    <w:qFormat/>
    <w:rsid w:val="005D2D30"/>
    <w:pPr>
      <w:pBdr>
        <w:top w:val="dotted" w:sz="6" w:space="14" w:color="auto"/>
        <w:left w:val="dotted" w:sz="6" w:space="14" w:color="auto"/>
        <w:bottom w:val="dotted" w:sz="6" w:space="14" w:color="auto"/>
        <w:right w:val="dotted" w:sz="6" w:space="14" w:color="auto"/>
      </w:pBdr>
      <w:spacing w:before="170" w:after="60" w:line="276" w:lineRule="auto"/>
      <w:ind w:left="318" w:right="318"/>
    </w:pPr>
    <w:rPr>
      <w:rFonts w:cs="Times New Roman"/>
      <w:color w:val="auto"/>
      <w:sz w:val="18"/>
      <w:szCs w:val="18"/>
      <w:lang w:val="nl-BE"/>
    </w:rPr>
  </w:style>
  <w:style w:type="character" w:customStyle="1" w:styleId="tabeltekstChar">
    <w:name w:val="_tabel_tekst Char"/>
    <w:basedOn w:val="Standaardalinea-lettertype"/>
    <w:link w:val="tabeltekst"/>
    <w:uiPriority w:val="7"/>
    <w:locked/>
    <w:rsid w:val="005D2D30"/>
    <w:rPr>
      <w:sz w:val="18"/>
      <w:szCs w:val="18"/>
    </w:rPr>
  </w:style>
  <w:style w:type="paragraph" w:customStyle="1" w:styleId="tabeltekst">
    <w:name w:val="_tabel_tekst"/>
    <w:basedOn w:val="Standaard"/>
    <w:link w:val="tabeltekstChar"/>
    <w:uiPriority w:val="7"/>
    <w:qFormat/>
    <w:rsid w:val="005D2D30"/>
    <w:pPr>
      <w:spacing w:before="57" w:line="276" w:lineRule="auto"/>
    </w:pPr>
    <w:rPr>
      <w:rFonts w:asciiTheme="minorHAnsi" w:hAnsiTheme="minorHAnsi"/>
      <w:color w:val="auto"/>
      <w:sz w:val="18"/>
      <w:szCs w:val="18"/>
      <w:lang w:val="nl-BE"/>
    </w:rPr>
  </w:style>
  <w:style w:type="paragraph" w:customStyle="1" w:styleId="tabeltitel">
    <w:name w:val="_tabel_titel"/>
    <w:basedOn w:val="Standaard"/>
    <w:uiPriority w:val="6"/>
    <w:qFormat/>
    <w:rsid w:val="005D2D30"/>
    <w:pPr>
      <w:numPr>
        <w:numId w:val="20"/>
      </w:numPr>
      <w:spacing w:before="170" w:after="60" w:line="276" w:lineRule="auto"/>
    </w:pPr>
    <w:rPr>
      <w:rFonts w:cs="Times New Roman"/>
      <w:b/>
      <w:color w:val="auto"/>
      <w:sz w:val="18"/>
      <w:szCs w:val="18"/>
      <w:lang w:val="nl-BE"/>
    </w:rPr>
  </w:style>
  <w:style w:type="paragraph" w:customStyle="1" w:styleId="datumnota">
    <w:name w:val="_datum nota"/>
    <w:basedOn w:val="Datum"/>
    <w:uiPriority w:val="10"/>
    <w:qFormat/>
    <w:rsid w:val="005D2D30"/>
    <w:pPr>
      <w:spacing w:after="454" w:line="276" w:lineRule="auto"/>
    </w:pPr>
    <w:rPr>
      <w:rFonts w:cs="Times New Roman"/>
      <w:color w:val="auto"/>
      <w:sz w:val="18"/>
      <w:szCs w:val="18"/>
      <w:lang w:val="nl-BE"/>
    </w:rPr>
  </w:style>
  <w:style w:type="table" w:customStyle="1" w:styleId="TabelAmbrassade">
    <w:name w:val="_Tabel_Ambrassade"/>
    <w:basedOn w:val="Standaardtabel"/>
    <w:uiPriority w:val="99"/>
    <w:rsid w:val="005D2D30"/>
    <w:pPr>
      <w:spacing w:before="57" w:line="276" w:lineRule="auto"/>
    </w:pPr>
    <w:rPr>
      <w:rFonts w:ascii="Trebuchet MS" w:hAnsi="Trebuchet MS" w:cs="Times New Roman"/>
      <w:sz w:val="18"/>
      <w:szCs w:val="20"/>
    </w:rPr>
    <w:tblPr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62" w:type="dxa"/>
        <w:left w:w="136" w:type="dxa"/>
        <w:bottom w:w="79" w:type="dxa"/>
        <w:right w:w="136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numbering" w:customStyle="1" w:styleId="AMBRASSADETABELTITEL">
    <w:name w:val="_AMBRASSADE_TABEL_TITEL"/>
    <w:uiPriority w:val="99"/>
    <w:rsid w:val="005D2D30"/>
    <w:pPr>
      <w:numPr>
        <w:numId w:val="21"/>
      </w:numPr>
    </w:pPr>
  </w:style>
  <w:style w:type="table" w:customStyle="1" w:styleId="TabelAmbrassade1">
    <w:name w:val="_Tabel_Ambrassade1"/>
    <w:basedOn w:val="Standaardtabel"/>
    <w:uiPriority w:val="99"/>
    <w:rsid w:val="005D2D30"/>
    <w:pPr>
      <w:spacing w:before="57" w:line="276" w:lineRule="auto"/>
    </w:pPr>
    <w:rPr>
      <w:rFonts w:ascii="Trebuchet MS" w:eastAsia="Calibri" w:hAnsi="Trebuchet MS" w:cs="Times New Roman"/>
      <w:sz w:val="18"/>
      <w:szCs w:val="20"/>
    </w:rPr>
    <w:tblPr>
      <w:tblInd w:w="0" w:type="nil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62" w:type="dxa"/>
        <w:left w:w="136" w:type="dxa"/>
        <w:bottom w:w="79" w:type="dxa"/>
        <w:right w:w="136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Revisie">
    <w:name w:val="Revision"/>
    <w:hidden/>
    <w:uiPriority w:val="99"/>
    <w:semiHidden/>
    <w:rsid w:val="001354FC"/>
    <w:rPr>
      <w:rFonts w:ascii="Trebuchet MS" w:hAnsi="Trebuchet MS"/>
      <w:color w:val="01272C" w:themeColor="text1"/>
      <w:sz w:val="20"/>
      <w:szCs w:val="20"/>
      <w:lang w:val="nl-NL"/>
    </w:rPr>
  </w:style>
  <w:style w:type="character" w:customStyle="1" w:styleId="normaltextrun">
    <w:name w:val="normaltextrun"/>
    <w:basedOn w:val="Standaardalinea-lettertype"/>
    <w:rsid w:val="00093D74"/>
  </w:style>
  <w:style w:type="character" w:customStyle="1" w:styleId="eop">
    <w:name w:val="eop"/>
    <w:basedOn w:val="Standaardalinea-lettertype"/>
    <w:rsid w:val="00093D74"/>
  </w:style>
  <w:style w:type="paragraph" w:customStyle="1" w:styleId="paragraph">
    <w:name w:val="paragraph"/>
    <w:basedOn w:val="Standaard"/>
    <w:rsid w:val="0009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nl-BE" w:eastAsia="nl-BE"/>
    </w:rPr>
  </w:style>
  <w:style w:type="character" w:customStyle="1" w:styleId="contextualspellingandgrammarerror">
    <w:name w:val="contextualspellingandgrammarerror"/>
    <w:basedOn w:val="Standaardalinea-lettertype"/>
    <w:rsid w:val="00093D74"/>
  </w:style>
  <w:style w:type="character" w:customStyle="1" w:styleId="spellingerror">
    <w:name w:val="spellingerror"/>
    <w:basedOn w:val="Standaardalinea-lettertype"/>
    <w:rsid w:val="00093D74"/>
  </w:style>
  <w:style w:type="character" w:styleId="Onopgelostemelding">
    <w:name w:val="Unresolved Mention"/>
    <w:basedOn w:val="Standaardalinea-lettertype"/>
    <w:uiPriority w:val="99"/>
    <w:semiHidden/>
    <w:unhideWhenUsed/>
    <w:rsid w:val="007E7F7A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00C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0C93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0C93"/>
    <w:rPr>
      <w:rFonts w:ascii="Trebuchet MS" w:hAnsi="Trebuchet MS"/>
      <w:color w:val="01272C" w:themeColor="text1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0C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0C93"/>
    <w:rPr>
      <w:rFonts w:ascii="Trebuchet MS" w:hAnsi="Trebuchet MS"/>
      <w:b/>
      <w:bCs/>
      <w:color w:val="01272C" w:themeColor="text1"/>
      <w:sz w:val="20"/>
      <w:szCs w:val="20"/>
      <w:lang w:val="nl-NL"/>
    </w:rPr>
  </w:style>
  <w:style w:type="character" w:styleId="Vermelding">
    <w:name w:val="Mention"/>
    <w:basedOn w:val="Standaardalinea-lettertype"/>
    <w:uiPriority w:val="99"/>
    <w:unhideWhenUsed/>
    <w:rsid w:val="00C00C9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@jint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sjablonen\JINT_logosonderaankoptekstbovenaan.dotx" TargetMode="External"/></Relationships>
</file>

<file path=word/theme/theme1.xml><?xml version="1.0" encoding="utf-8"?>
<a:theme xmlns:a="http://schemas.openxmlformats.org/drawingml/2006/main" name="Jint-Theme">
  <a:themeElements>
    <a:clrScheme name="Jint-kleuren 1">
      <a:dk1>
        <a:srgbClr val="01272C"/>
      </a:dk1>
      <a:lt1>
        <a:srgbClr val="FCFAED"/>
      </a:lt1>
      <a:dk2>
        <a:srgbClr val="00566B"/>
      </a:dk2>
      <a:lt2>
        <a:srgbClr val="FFF9C5"/>
      </a:lt2>
      <a:accent1>
        <a:srgbClr val="DF5C2C"/>
      </a:accent1>
      <a:accent2>
        <a:srgbClr val="F07F3C"/>
      </a:accent2>
      <a:accent3>
        <a:srgbClr val="FFF041"/>
      </a:accent3>
      <a:accent4>
        <a:srgbClr val="FFD544"/>
      </a:accent4>
      <a:accent5>
        <a:srgbClr val="48A3C9"/>
      </a:accent5>
      <a:accent6>
        <a:srgbClr val="F7AA4E"/>
      </a:accent6>
      <a:hlink>
        <a:srgbClr val="2085A3"/>
      </a:hlink>
      <a:folHlink>
        <a:srgbClr val="F7AA4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Jint-Theme" id="{DB4858F7-5B29-B447-9CD8-231568D21304}" vid="{A422787B-0559-3341-BC64-75CA5EC5F6C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009FDC1AC4B4A8AA90646367E8309" ma:contentTypeVersion="13" ma:contentTypeDescription="Create a new document." ma:contentTypeScope="" ma:versionID="0af24ce7c4f5afcbc055679129d31ced">
  <xsd:schema xmlns:xsd="http://www.w3.org/2001/XMLSchema" xmlns:xs="http://www.w3.org/2001/XMLSchema" xmlns:p="http://schemas.microsoft.com/office/2006/metadata/properties" xmlns:ns2="7d3c810e-28fe-4553-be46-324527417fee" xmlns:ns3="a6e05359-2af6-423c-bd35-17821d178849" targetNamespace="http://schemas.microsoft.com/office/2006/metadata/properties" ma:root="true" ma:fieldsID="99e30056316ac93114cc2f7a5b121d1a" ns2:_="" ns3:_="">
    <xsd:import namespace="7d3c810e-28fe-4553-be46-324527417fee"/>
    <xsd:import namespace="a6e05359-2af6-423c-bd35-17821d178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810e-28fe-4553-be46-324527417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0e23ca-5868-483d-b5db-cadebe300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05359-2af6-423c-bd35-17821d1788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516103-7101-4581-a09e-f98cb313e519}" ma:internalName="TaxCatchAll" ma:showField="CatchAllData" ma:web="a6e05359-2af6-423c-bd35-17821d17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05359-2af6-423c-bd35-17821d178849" xsi:nil="true"/>
    <lcf76f155ced4ddcb4097134ff3c332f xmlns="7d3c810e-28fe-4553-be46-324527417fe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CB383C-1203-48AA-B8AD-26120A6B61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6B27C-485D-45C9-8A63-FC8B63C5F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810e-28fe-4553-be46-324527417fee"/>
    <ds:schemaRef ds:uri="a6e05359-2af6-423c-bd35-17821d17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1F79DB-C084-44BD-A7BE-75FE9C28BF7B}">
  <ds:schemaRefs>
    <ds:schemaRef ds:uri="http://schemas.microsoft.com/office/2006/metadata/properties"/>
    <ds:schemaRef ds:uri="http://schemas.microsoft.com/office/infopath/2007/PartnerControls"/>
    <ds:schemaRef ds:uri="a6e05359-2af6-423c-bd35-17821d178849"/>
    <ds:schemaRef ds:uri="7d3c810e-28fe-4553-be46-324527417fee"/>
  </ds:schemaRefs>
</ds:datastoreItem>
</file>

<file path=customXml/itemProps4.xml><?xml version="1.0" encoding="utf-8"?>
<ds:datastoreItem xmlns:ds="http://schemas.openxmlformats.org/officeDocument/2006/customXml" ds:itemID="{CE7E5F99-FC78-42ED-9680-1712F86865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JINT_logosonderaankoptekstbovenaan</Template>
  <TotalTime>1</TotalTime>
  <Pages>8</Pages>
  <Words>554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Links>
    <vt:vector size="6" baseType="variant">
      <vt:variant>
        <vt:i4>2424858</vt:i4>
      </vt:variant>
      <vt:variant>
        <vt:i4>0</vt:i4>
      </vt:variant>
      <vt:variant>
        <vt:i4>0</vt:i4>
      </vt:variant>
      <vt:variant>
        <vt:i4>5</vt:i4>
      </vt:variant>
      <vt:variant>
        <vt:lpwstr>mailto:job@jint.be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Stalpaert</dc:creator>
  <cp:keywords/>
  <dc:description/>
  <cp:lastModifiedBy>Emma Van Ooteghem</cp:lastModifiedBy>
  <cp:revision>2</cp:revision>
  <cp:lastPrinted>2020-04-06T19:54:00Z</cp:lastPrinted>
  <dcterms:created xsi:type="dcterms:W3CDTF">2026-01-15T10:27:00Z</dcterms:created>
  <dcterms:modified xsi:type="dcterms:W3CDTF">2026-01-15T10:27:00Z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0x010100D8E009FDC1AC4B4A8AA90646367E8309</vt:lpwstr>
  </property>
  <property fmtid="{D5CDD505-2E9C-101B-9397-08002B2CF9AE}" pid="3" name="MediaServiceImageTags">
    <vt:lpwstr/>
  </property>
  <property fmtid="{D5CDD505-2E9C-101B-9397-08002B2CF9AE}" pid="4" name="Order">
    <vt:r8>25600</vt:r8>
  </property>
</Properties>
</file>